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3BD9" w14:textId="77777777" w:rsidR="00EB4AEF" w:rsidRDefault="00EB4AEF"/>
    <w:p w14:paraId="6F06A7AE" w14:textId="77777777" w:rsidR="00EB4AEF" w:rsidRPr="00EB4AEF" w:rsidRDefault="00EB4AEF" w:rsidP="00EB4AEF"/>
    <w:p w14:paraId="4F3D394E" w14:textId="77777777" w:rsidR="00590872" w:rsidRDefault="00590872" w:rsidP="00590872">
      <w:pPr>
        <w:jc w:val="center"/>
        <w:rPr>
          <w:b/>
          <w:u w:val="single"/>
        </w:rPr>
      </w:pPr>
    </w:p>
    <w:p w14:paraId="08F10668" w14:textId="77777777" w:rsidR="00590872" w:rsidRDefault="00590872" w:rsidP="00590872">
      <w:pPr>
        <w:jc w:val="center"/>
        <w:rPr>
          <w:b/>
          <w:u w:val="single"/>
        </w:rPr>
      </w:pPr>
    </w:p>
    <w:p w14:paraId="7995C520" w14:textId="7ACC4146" w:rsidR="00590872" w:rsidRDefault="00590872" w:rsidP="00590872">
      <w:pPr>
        <w:jc w:val="center"/>
        <w:rPr>
          <w:b/>
          <w:u w:val="single"/>
        </w:rPr>
      </w:pPr>
      <w:r>
        <w:rPr>
          <w:b/>
          <w:u w:val="single"/>
        </w:rPr>
        <w:t>K É R E L E M</w:t>
      </w:r>
    </w:p>
    <w:p w14:paraId="01B85DBB" w14:textId="77777777" w:rsidR="00590872" w:rsidRDefault="00590872" w:rsidP="00590872">
      <w:pPr>
        <w:jc w:val="center"/>
        <w:rPr>
          <w:b/>
        </w:rPr>
      </w:pPr>
      <w:r>
        <w:rPr>
          <w:b/>
        </w:rPr>
        <w:t>közterekre történő behajtásra szolgáló közterület-használati megállapodás megkötésére</w:t>
      </w:r>
    </w:p>
    <w:p w14:paraId="18F08137" w14:textId="77777777" w:rsidR="00590872" w:rsidRDefault="00590872" w:rsidP="00590872">
      <w:pPr>
        <w:jc w:val="center"/>
        <w:rPr>
          <w:b/>
        </w:rPr>
      </w:pPr>
      <w:r>
        <w:rPr>
          <w:b/>
        </w:rPr>
        <w:t>(RENDEZVÉNY)</w:t>
      </w:r>
    </w:p>
    <w:p w14:paraId="5D99C9E3" w14:textId="77777777" w:rsidR="00590872" w:rsidRDefault="00590872" w:rsidP="00590872">
      <w:pPr>
        <w:jc w:val="both"/>
        <w:rPr>
          <w:b/>
        </w:rPr>
      </w:pPr>
    </w:p>
    <w:p w14:paraId="6FE2EF11" w14:textId="77777777" w:rsidR="00590872" w:rsidRDefault="00590872" w:rsidP="00590872">
      <w:pPr>
        <w:jc w:val="both"/>
        <w:rPr>
          <w:b/>
        </w:rPr>
      </w:pPr>
    </w:p>
    <w:p w14:paraId="6FFA44B3" w14:textId="07F541E1" w:rsidR="00590872" w:rsidRDefault="00590872" w:rsidP="00590872">
      <w:pPr>
        <w:jc w:val="both"/>
      </w:pPr>
      <w:r>
        <w:t>Kérelmező neve: ……………………………………</w:t>
      </w:r>
      <w:proofErr w:type="gramStart"/>
      <w:r>
        <w:t>…….</w:t>
      </w:r>
      <w:proofErr w:type="gramEnd"/>
      <w:r>
        <w:t>…………………………………….</w:t>
      </w:r>
    </w:p>
    <w:p w14:paraId="6F2A8C06" w14:textId="77777777" w:rsidR="00590872" w:rsidRDefault="00590872" w:rsidP="00590872">
      <w:pPr>
        <w:jc w:val="both"/>
      </w:pPr>
    </w:p>
    <w:p w14:paraId="4E4AABE7" w14:textId="406A712D" w:rsidR="00590872" w:rsidRDefault="00590872" w:rsidP="00590872">
      <w:pPr>
        <w:jc w:val="both"/>
      </w:pPr>
      <w:r>
        <w:t>Címe: ………………………………………………………………………………………........</w:t>
      </w:r>
    </w:p>
    <w:p w14:paraId="21B1A226" w14:textId="77777777" w:rsidR="00590872" w:rsidRDefault="00590872" w:rsidP="00590872">
      <w:pPr>
        <w:jc w:val="both"/>
      </w:pPr>
    </w:p>
    <w:p w14:paraId="36A64E7E" w14:textId="69386795" w:rsidR="00590872" w:rsidRDefault="00590872" w:rsidP="00590872">
      <w:pPr>
        <w:jc w:val="both"/>
      </w:pPr>
      <w:r>
        <w:t>Bankszámlaszám: …………………………</w:t>
      </w:r>
      <w:r w:rsidR="00BB7183">
        <w:t>……….</w:t>
      </w:r>
      <w:r>
        <w:t xml:space="preserve"> Cégjegyzék száma: ……………………</w:t>
      </w:r>
      <w:r w:rsidR="00404BD2">
        <w:t>…</w:t>
      </w:r>
    </w:p>
    <w:p w14:paraId="251E0494" w14:textId="77777777" w:rsidR="00590872" w:rsidRDefault="00590872" w:rsidP="00590872">
      <w:pPr>
        <w:jc w:val="both"/>
      </w:pPr>
    </w:p>
    <w:p w14:paraId="0BA25C37" w14:textId="0734BC58" w:rsidR="00590872" w:rsidRDefault="00590872" w:rsidP="00590872">
      <w:pPr>
        <w:jc w:val="both"/>
      </w:pPr>
      <w:r>
        <w:t>Felelős személy neve, címe: …………………………………………………………………….</w:t>
      </w:r>
    </w:p>
    <w:p w14:paraId="6EB8512A" w14:textId="77777777" w:rsidR="00590872" w:rsidRDefault="00590872" w:rsidP="00590872">
      <w:pPr>
        <w:jc w:val="both"/>
      </w:pPr>
    </w:p>
    <w:p w14:paraId="300EB863" w14:textId="26626E70" w:rsidR="00590872" w:rsidRDefault="00590872" w:rsidP="00590872">
      <w:pPr>
        <w:jc w:val="both"/>
      </w:pPr>
      <w:r>
        <w:t>Szül. idő: ………………………………</w:t>
      </w:r>
      <w:r w:rsidR="00BB7183">
        <w:t>….</w:t>
      </w:r>
      <w:r w:rsidR="00BB7183">
        <w:tab/>
      </w:r>
      <w:r>
        <w:t>Anyja neve: ………………………………………</w:t>
      </w:r>
    </w:p>
    <w:p w14:paraId="3FC478D2" w14:textId="77777777" w:rsidR="00590872" w:rsidRDefault="00590872" w:rsidP="00590872">
      <w:pPr>
        <w:jc w:val="both"/>
      </w:pPr>
    </w:p>
    <w:p w14:paraId="6F5BD55F" w14:textId="6A821AAF" w:rsidR="00590872" w:rsidRDefault="00590872" w:rsidP="00590872">
      <w:pPr>
        <w:jc w:val="both"/>
      </w:pPr>
      <w:r>
        <w:t>Telefonszáma: …………………………</w:t>
      </w:r>
      <w:r w:rsidR="00BB7183">
        <w:t>…</w:t>
      </w:r>
      <w:r>
        <w:t xml:space="preserve">  </w:t>
      </w:r>
      <w:r w:rsidR="00BB7183">
        <w:tab/>
        <w:t>E</w:t>
      </w:r>
      <w:r>
        <w:t>-mail címe: ………………………………</w:t>
      </w:r>
      <w:proofErr w:type="gramStart"/>
      <w:r>
        <w:t>……</w:t>
      </w:r>
      <w:r w:rsidR="00BB7183">
        <w:t>.</w:t>
      </w:r>
      <w:proofErr w:type="gramEnd"/>
      <w:r w:rsidR="00BB7183">
        <w:t>.</w:t>
      </w:r>
    </w:p>
    <w:p w14:paraId="3115897C" w14:textId="77777777" w:rsidR="00590872" w:rsidRDefault="00590872" w:rsidP="00590872">
      <w:pPr>
        <w:jc w:val="both"/>
      </w:pPr>
    </w:p>
    <w:p w14:paraId="22482A26" w14:textId="5C6CD7A8" w:rsidR="00590872" w:rsidRDefault="00590872" w:rsidP="00590872">
      <w:pPr>
        <w:jc w:val="both"/>
      </w:pPr>
      <w:r>
        <w:t>Gépjármű rendszáma:</w:t>
      </w:r>
      <w:r>
        <w:tab/>
        <w:t>……………………</w:t>
      </w:r>
      <w:r w:rsidR="00BB7183">
        <w:t>.</w:t>
      </w:r>
      <w:r w:rsidR="00BB7183">
        <w:tab/>
        <w:t>F</w:t>
      </w:r>
      <w:r>
        <w:t>orgalmi engedély száma: ………………………</w:t>
      </w:r>
      <w:r w:rsidR="00BB7183">
        <w:t>.</w:t>
      </w:r>
    </w:p>
    <w:p w14:paraId="4585ADF3" w14:textId="77777777" w:rsidR="00590872" w:rsidRDefault="00590872" w:rsidP="00590872">
      <w:pPr>
        <w:jc w:val="both"/>
      </w:pPr>
    </w:p>
    <w:p w14:paraId="346F1B52" w14:textId="1D572F5A" w:rsidR="00590872" w:rsidRDefault="00590872" w:rsidP="00590872">
      <w:pPr>
        <w:jc w:val="both"/>
      </w:pPr>
      <w:r>
        <w:t>Gépjármű gyártmánya, típusa: ………………… Megengedett legnagyobb össztömege: ………</w:t>
      </w:r>
    </w:p>
    <w:p w14:paraId="2577DCAD" w14:textId="77777777" w:rsidR="00590872" w:rsidRDefault="00590872" w:rsidP="00590872">
      <w:pPr>
        <w:jc w:val="both"/>
      </w:pPr>
    </w:p>
    <w:p w14:paraId="0259A20F" w14:textId="5E308F45" w:rsidR="00590872" w:rsidRDefault="00590872" w:rsidP="00590872">
      <w:pPr>
        <w:jc w:val="both"/>
      </w:pPr>
      <w:r>
        <w:t>Közterület-használat helye: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3AAB852" w14:textId="77777777" w:rsidR="00590872" w:rsidRDefault="00590872" w:rsidP="00590872">
      <w:pPr>
        <w:jc w:val="both"/>
      </w:pPr>
    </w:p>
    <w:p w14:paraId="076DF557" w14:textId="77777777" w:rsidR="00590872" w:rsidRDefault="00590872" w:rsidP="00590872">
      <w:pPr>
        <w:jc w:val="both"/>
      </w:pPr>
      <w:r>
        <w:t xml:space="preserve">A közterület-használat ideje: </w:t>
      </w:r>
      <w:proofErr w:type="gramStart"/>
      <w:r>
        <w:t>202.…</w:t>
      </w:r>
      <w:proofErr w:type="gramEnd"/>
      <w:r>
        <w:t>………………-én  ……….. órától ………… óráig</w:t>
      </w:r>
    </w:p>
    <w:p w14:paraId="2069C307" w14:textId="77777777" w:rsidR="00590872" w:rsidRDefault="00590872" w:rsidP="00590872">
      <w:pPr>
        <w:jc w:val="both"/>
      </w:pPr>
    </w:p>
    <w:p w14:paraId="146BB4C5" w14:textId="77777777" w:rsidR="00590872" w:rsidRDefault="00590872" w:rsidP="00590872">
      <w:pPr>
        <w:jc w:val="both"/>
      </w:pPr>
      <w:r>
        <w:tab/>
      </w:r>
      <w:r>
        <w:tab/>
      </w:r>
      <w:r>
        <w:tab/>
      </w:r>
      <w:r>
        <w:tab/>
        <w:t>202…………………-én …………órától …………. óráig</w:t>
      </w:r>
    </w:p>
    <w:p w14:paraId="03029926" w14:textId="77777777" w:rsidR="00590872" w:rsidRDefault="00590872" w:rsidP="00590872">
      <w:pPr>
        <w:jc w:val="both"/>
      </w:pPr>
    </w:p>
    <w:p w14:paraId="15BA0765" w14:textId="77777777" w:rsidR="00590872" w:rsidRDefault="00590872" w:rsidP="00590872">
      <w:pPr>
        <w:jc w:val="both"/>
      </w:pPr>
      <w:r>
        <w:t>Kapcsolódó rendezvény megnevezése:</w:t>
      </w:r>
    </w:p>
    <w:p w14:paraId="1CBA7733" w14:textId="77777777" w:rsidR="00590872" w:rsidRDefault="00590872" w:rsidP="00590872">
      <w:pPr>
        <w:jc w:val="both"/>
      </w:pPr>
    </w:p>
    <w:p w14:paraId="387BB146" w14:textId="77777777" w:rsidR="00590872" w:rsidRDefault="00590872" w:rsidP="00590872">
      <w:pPr>
        <w:jc w:val="both"/>
      </w:pPr>
      <w:r>
        <w:t>…………………………………………………………………………………………………</w:t>
      </w:r>
    </w:p>
    <w:p w14:paraId="7C4CAAC9" w14:textId="77777777" w:rsidR="00590872" w:rsidRDefault="00590872" w:rsidP="00590872">
      <w:pPr>
        <w:jc w:val="both"/>
      </w:pPr>
    </w:p>
    <w:p w14:paraId="65B1749C" w14:textId="30ED7A4C" w:rsidR="00590872" w:rsidRDefault="00590872" w:rsidP="00590872">
      <w:pPr>
        <w:jc w:val="both"/>
      </w:pPr>
      <w:r>
        <w:t>Behajtás célja:</w:t>
      </w:r>
    </w:p>
    <w:p w14:paraId="2179803D" w14:textId="77777777" w:rsidR="00590872" w:rsidRDefault="00590872" w:rsidP="00590872">
      <w:pPr>
        <w:jc w:val="both"/>
      </w:pPr>
    </w:p>
    <w:p w14:paraId="63D37A75" w14:textId="77777777" w:rsidR="00590872" w:rsidRDefault="00590872" w:rsidP="00590872">
      <w:pPr>
        <w:jc w:val="both"/>
      </w:pPr>
      <w:r>
        <w:t>………………………………………………………………………………………………….</w:t>
      </w:r>
    </w:p>
    <w:p w14:paraId="02E5C1F3" w14:textId="4D397AB4" w:rsidR="00590872" w:rsidRDefault="00590872" w:rsidP="00590872">
      <w:pPr>
        <w:jc w:val="both"/>
      </w:pPr>
    </w:p>
    <w:p w14:paraId="31251D5D" w14:textId="77777777" w:rsidR="00590872" w:rsidRDefault="00590872" w:rsidP="00590872">
      <w:pPr>
        <w:jc w:val="both"/>
      </w:pPr>
    </w:p>
    <w:p w14:paraId="434E47CA" w14:textId="6A512876" w:rsidR="00590872" w:rsidRDefault="00590872" w:rsidP="00590872">
      <w:pPr>
        <w:jc w:val="both"/>
      </w:pPr>
      <w:r>
        <w:t>Nagykanizsa, ……………………………</w:t>
      </w:r>
    </w:p>
    <w:p w14:paraId="7E7C3B62" w14:textId="77777777" w:rsidR="00590872" w:rsidRDefault="00590872" w:rsidP="00590872">
      <w:pPr>
        <w:jc w:val="both"/>
      </w:pPr>
    </w:p>
    <w:p w14:paraId="7EFF24F2" w14:textId="1F8B8352" w:rsidR="00590872" w:rsidRDefault="00590872" w:rsidP="005908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………………..…………………………</w:t>
      </w:r>
    </w:p>
    <w:p w14:paraId="1D394BFB" w14:textId="77777777" w:rsidR="00590872" w:rsidRDefault="00590872" w:rsidP="005908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(cégszerű) aláírás</w:t>
      </w:r>
    </w:p>
    <w:p w14:paraId="3A249D99" w14:textId="77777777" w:rsidR="00590872" w:rsidRDefault="00590872" w:rsidP="00590872">
      <w:pPr>
        <w:jc w:val="both"/>
      </w:pPr>
    </w:p>
    <w:p w14:paraId="29BEC003" w14:textId="77777777" w:rsidR="00590872" w:rsidRDefault="00590872" w:rsidP="00590872">
      <w:pPr>
        <w:jc w:val="both"/>
        <w:rPr>
          <w:b/>
        </w:rPr>
      </w:pPr>
      <w:r>
        <w:rPr>
          <w:b/>
        </w:rPr>
        <w:t>A kérelemhez csatolni kell a behajtással érintett terület helyszínrajzát, valamint a gépjármű forgalmi engedélyének másolatát, továbbá a rendezvény szervezőjének igazolását.</w:t>
      </w:r>
    </w:p>
    <w:p w14:paraId="62114187" w14:textId="77777777" w:rsidR="001E59EA" w:rsidRPr="00EB4AEF" w:rsidRDefault="001E59EA" w:rsidP="00590872"/>
    <w:sectPr w:rsidR="001E59EA" w:rsidRPr="00EB4A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ABCA" w14:textId="77777777" w:rsidR="00590872" w:rsidRDefault="00590872" w:rsidP="00685D65">
      <w:r>
        <w:separator/>
      </w:r>
    </w:p>
  </w:endnote>
  <w:endnote w:type="continuationSeparator" w:id="0">
    <w:p w14:paraId="48A2A548" w14:textId="77777777" w:rsidR="00590872" w:rsidRDefault="00590872" w:rsidP="0068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39BA" w14:textId="77777777" w:rsidR="00EB4AEF" w:rsidRDefault="00D66C87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55922599" wp14:editId="62B934F9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C06B" w14:textId="77777777" w:rsidR="00590872" w:rsidRDefault="00590872" w:rsidP="00685D65">
      <w:r>
        <w:separator/>
      </w:r>
    </w:p>
  </w:footnote>
  <w:footnote w:type="continuationSeparator" w:id="0">
    <w:p w14:paraId="1751501C" w14:textId="77777777" w:rsidR="00590872" w:rsidRDefault="00590872" w:rsidP="0068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7856" w14:textId="77777777" w:rsidR="00685D65" w:rsidRDefault="004423DE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5D94F6C8" wp14:editId="36CC457A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72"/>
    <w:rsid w:val="001E59EA"/>
    <w:rsid w:val="00225F4C"/>
    <w:rsid w:val="00404BD2"/>
    <w:rsid w:val="004423DE"/>
    <w:rsid w:val="00590872"/>
    <w:rsid w:val="00685D65"/>
    <w:rsid w:val="00942D77"/>
    <w:rsid w:val="00B85D67"/>
    <w:rsid w:val="00BB7183"/>
    <w:rsid w:val="00CD4BAC"/>
    <w:rsid w:val="00D66C87"/>
    <w:rsid w:val="00DA5DC4"/>
    <w:rsid w:val="00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BD68EB2"/>
  <w15:docId w15:val="{CD33185D-2ACB-494B-9422-4F23042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0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DUJ~1\AppData\Local\Temp\via%20fejl&#233;c%20egyszer&#369;-4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via fejléc egyszerű-4</Template>
  <TotalTime>7</TotalTime>
  <Pages>1</Pages>
  <Words>145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Judit</dc:creator>
  <cp:lastModifiedBy>Hajdu Judit</cp:lastModifiedBy>
  <cp:revision>3</cp:revision>
  <dcterms:created xsi:type="dcterms:W3CDTF">2021-06-23T09:33:00Z</dcterms:created>
  <dcterms:modified xsi:type="dcterms:W3CDTF">2021-06-25T07:06:00Z</dcterms:modified>
</cp:coreProperties>
</file>