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99586" w14:textId="77777777" w:rsidR="00EB4AEF" w:rsidRPr="001E7687" w:rsidRDefault="00EB4AEF">
      <w:pPr>
        <w:rPr>
          <w:u w:val="single"/>
        </w:rPr>
      </w:pPr>
    </w:p>
    <w:p w14:paraId="1539F1DA" w14:textId="77777777" w:rsidR="00EB4AEF" w:rsidRPr="00EB4AEF" w:rsidRDefault="00EB4AEF" w:rsidP="00EB4AEF"/>
    <w:p w14:paraId="0A1D0103" w14:textId="77777777" w:rsidR="008C2AA1" w:rsidRDefault="008C2AA1" w:rsidP="008C2AA1">
      <w:pPr>
        <w:jc w:val="center"/>
        <w:rPr>
          <w:b/>
        </w:rPr>
      </w:pPr>
    </w:p>
    <w:p w14:paraId="0ECC0C9C" w14:textId="77777777" w:rsidR="00653C7F" w:rsidRDefault="00653C7F" w:rsidP="008C2AA1">
      <w:pPr>
        <w:jc w:val="center"/>
        <w:rPr>
          <w:b/>
          <w:sz w:val="22"/>
          <w:szCs w:val="22"/>
        </w:rPr>
      </w:pPr>
    </w:p>
    <w:p w14:paraId="7545459C" w14:textId="77777777" w:rsidR="00653C7F" w:rsidRDefault="00653C7F" w:rsidP="008C2AA1">
      <w:pPr>
        <w:jc w:val="center"/>
        <w:rPr>
          <w:b/>
          <w:sz w:val="22"/>
          <w:szCs w:val="22"/>
        </w:rPr>
      </w:pPr>
    </w:p>
    <w:p w14:paraId="2E893D86" w14:textId="29246BB8" w:rsidR="008C2AA1" w:rsidRPr="00653C7F" w:rsidRDefault="008C2AA1" w:rsidP="008C2AA1">
      <w:pPr>
        <w:jc w:val="center"/>
        <w:rPr>
          <w:b/>
          <w:sz w:val="22"/>
          <w:szCs w:val="22"/>
        </w:rPr>
      </w:pPr>
      <w:r w:rsidRPr="00653C7F">
        <w:rPr>
          <w:b/>
          <w:sz w:val="22"/>
          <w:szCs w:val="22"/>
        </w:rPr>
        <w:t>NAGYKANIZSA MEGYEI JOGÚ VÁROS KÖZGYŰLÉSÉNEK 31/2016. (X.06.) SZ. RENDELET 3. § (8) BEKEZDÉSE ALAPJÁN</w:t>
      </w:r>
    </w:p>
    <w:p w14:paraId="620A014D" w14:textId="77777777" w:rsidR="008C2AA1" w:rsidRPr="00653C7F" w:rsidRDefault="008C2AA1" w:rsidP="008C2AA1">
      <w:pPr>
        <w:jc w:val="center"/>
        <w:rPr>
          <w:b/>
          <w:sz w:val="22"/>
          <w:szCs w:val="22"/>
        </w:rPr>
      </w:pPr>
      <w:r w:rsidRPr="00653C7F">
        <w:rPr>
          <w:b/>
          <w:sz w:val="22"/>
          <w:szCs w:val="22"/>
        </w:rPr>
        <w:t>KÖZTERÜLET-HASZNÁLATI MEGÁLLAPODÁS NÉLKÜL VÉGEZHETŐ KÖZTERÜLETI TEVÉKENYSÉG BEJELENTÉSE</w:t>
      </w:r>
    </w:p>
    <w:p w14:paraId="34E0D156" w14:textId="77777777" w:rsidR="008C2AA1" w:rsidRPr="00653C7F" w:rsidRDefault="008C2AA1" w:rsidP="008C2AA1">
      <w:pPr>
        <w:jc w:val="center"/>
        <w:rPr>
          <w:b/>
          <w:sz w:val="22"/>
          <w:szCs w:val="22"/>
        </w:rPr>
      </w:pPr>
    </w:p>
    <w:p w14:paraId="2FCB90AF" w14:textId="77777777" w:rsidR="008C2AA1" w:rsidRPr="00653C7F" w:rsidRDefault="008C2AA1" w:rsidP="008C2AA1">
      <w:pPr>
        <w:jc w:val="both"/>
        <w:rPr>
          <w:sz w:val="22"/>
          <w:szCs w:val="22"/>
        </w:rPr>
      </w:pPr>
      <w:r w:rsidRPr="00653C7F">
        <w:rPr>
          <w:sz w:val="22"/>
          <w:szCs w:val="22"/>
        </w:rPr>
        <w:t>Bejelentő magánszemély/szervezet/intézmény megnevezése, címe:</w:t>
      </w:r>
    </w:p>
    <w:p w14:paraId="2F7A4525" w14:textId="77777777" w:rsidR="008C2AA1" w:rsidRPr="00653C7F" w:rsidRDefault="008C2AA1" w:rsidP="008C2AA1">
      <w:pPr>
        <w:jc w:val="both"/>
        <w:rPr>
          <w:sz w:val="22"/>
          <w:szCs w:val="22"/>
        </w:rPr>
      </w:pPr>
    </w:p>
    <w:p w14:paraId="00BB5F6E" w14:textId="7DA6122C" w:rsidR="008C2AA1" w:rsidRPr="00653C7F" w:rsidRDefault="008C2AA1" w:rsidP="008C2AA1">
      <w:pPr>
        <w:jc w:val="both"/>
        <w:rPr>
          <w:sz w:val="22"/>
          <w:szCs w:val="22"/>
        </w:rPr>
      </w:pPr>
      <w:r w:rsidRPr="00653C7F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2F48C146" w14:textId="77777777" w:rsidR="008C2AA1" w:rsidRPr="00653C7F" w:rsidRDefault="008C2AA1" w:rsidP="008C2AA1">
      <w:pPr>
        <w:jc w:val="both"/>
        <w:rPr>
          <w:sz w:val="22"/>
          <w:szCs w:val="22"/>
        </w:rPr>
      </w:pPr>
    </w:p>
    <w:p w14:paraId="152B6AC2" w14:textId="3AF42044" w:rsidR="008C2AA1" w:rsidRPr="00653C7F" w:rsidRDefault="008C2AA1" w:rsidP="008C2AA1">
      <w:pPr>
        <w:jc w:val="both"/>
        <w:rPr>
          <w:sz w:val="22"/>
          <w:szCs w:val="22"/>
        </w:rPr>
      </w:pPr>
      <w:r w:rsidRPr="00653C7F">
        <w:rPr>
          <w:sz w:val="22"/>
          <w:szCs w:val="22"/>
        </w:rPr>
        <w:t>………………………………………………………………………………………………....................</w:t>
      </w:r>
    </w:p>
    <w:p w14:paraId="3DAB48AA" w14:textId="77777777" w:rsidR="008C2AA1" w:rsidRPr="00653C7F" w:rsidRDefault="008C2AA1" w:rsidP="008C2AA1">
      <w:pPr>
        <w:jc w:val="both"/>
        <w:rPr>
          <w:sz w:val="22"/>
          <w:szCs w:val="22"/>
        </w:rPr>
      </w:pPr>
    </w:p>
    <w:p w14:paraId="6F0F7C15" w14:textId="4CF13522" w:rsidR="008C2AA1" w:rsidRPr="00653C7F" w:rsidRDefault="008C2AA1" w:rsidP="008C2AA1">
      <w:pPr>
        <w:jc w:val="both"/>
        <w:rPr>
          <w:sz w:val="22"/>
          <w:szCs w:val="22"/>
        </w:rPr>
      </w:pPr>
      <w:r w:rsidRPr="00653C7F">
        <w:rPr>
          <w:sz w:val="22"/>
          <w:szCs w:val="22"/>
        </w:rPr>
        <w:t>telefonszám: ………………………………</w:t>
      </w:r>
      <w:r w:rsidRPr="00653C7F">
        <w:rPr>
          <w:sz w:val="22"/>
          <w:szCs w:val="22"/>
        </w:rPr>
        <w:tab/>
        <w:t>e-mail cím: ……………………………………………</w:t>
      </w:r>
    </w:p>
    <w:p w14:paraId="40181D60" w14:textId="77777777" w:rsidR="008C2AA1" w:rsidRPr="00653C7F" w:rsidRDefault="008C2AA1" w:rsidP="008C2AA1">
      <w:pPr>
        <w:jc w:val="both"/>
        <w:rPr>
          <w:sz w:val="22"/>
          <w:szCs w:val="22"/>
        </w:rPr>
      </w:pPr>
    </w:p>
    <w:p w14:paraId="782BCD81" w14:textId="10AD81F8" w:rsidR="008C2AA1" w:rsidRPr="00653C7F" w:rsidRDefault="008C2AA1" w:rsidP="008C2AA1">
      <w:pPr>
        <w:jc w:val="both"/>
        <w:rPr>
          <w:sz w:val="22"/>
          <w:szCs w:val="22"/>
        </w:rPr>
      </w:pPr>
      <w:r w:rsidRPr="00653C7F">
        <w:rPr>
          <w:sz w:val="22"/>
          <w:szCs w:val="22"/>
        </w:rPr>
        <w:t xml:space="preserve">Képviselő </w:t>
      </w:r>
      <w:r w:rsidRPr="00653C7F">
        <w:rPr>
          <w:sz w:val="22"/>
          <w:szCs w:val="22"/>
        </w:rPr>
        <w:tab/>
        <w:t>neve: ..……………………………………………………………...................................</w:t>
      </w:r>
    </w:p>
    <w:p w14:paraId="4377C1B4" w14:textId="77777777" w:rsidR="008C2AA1" w:rsidRPr="00653C7F" w:rsidRDefault="008C2AA1" w:rsidP="008C2AA1">
      <w:pPr>
        <w:jc w:val="both"/>
        <w:rPr>
          <w:sz w:val="22"/>
          <w:szCs w:val="22"/>
        </w:rPr>
      </w:pPr>
      <w:r w:rsidRPr="00653C7F">
        <w:rPr>
          <w:sz w:val="22"/>
          <w:szCs w:val="22"/>
        </w:rPr>
        <w:tab/>
      </w:r>
    </w:p>
    <w:p w14:paraId="644EE956" w14:textId="5251870A" w:rsidR="008C2AA1" w:rsidRPr="00653C7F" w:rsidRDefault="008C2AA1" w:rsidP="008C2AA1">
      <w:pPr>
        <w:jc w:val="both"/>
        <w:rPr>
          <w:sz w:val="22"/>
          <w:szCs w:val="22"/>
        </w:rPr>
      </w:pPr>
      <w:r w:rsidRPr="00653C7F">
        <w:rPr>
          <w:sz w:val="22"/>
          <w:szCs w:val="22"/>
        </w:rPr>
        <w:tab/>
      </w:r>
      <w:r w:rsidRPr="00653C7F">
        <w:rPr>
          <w:sz w:val="22"/>
          <w:szCs w:val="22"/>
        </w:rPr>
        <w:tab/>
        <w:t>címe:</w:t>
      </w:r>
      <w:r w:rsidRPr="00653C7F">
        <w:rPr>
          <w:sz w:val="22"/>
          <w:szCs w:val="22"/>
        </w:rPr>
        <w:tab/>
        <w:t>…………………………………………………………………………………..</w:t>
      </w:r>
    </w:p>
    <w:p w14:paraId="425A6501" w14:textId="77777777" w:rsidR="008C2AA1" w:rsidRPr="00653C7F" w:rsidRDefault="008C2AA1" w:rsidP="008C2AA1">
      <w:pPr>
        <w:jc w:val="both"/>
        <w:rPr>
          <w:sz w:val="22"/>
          <w:szCs w:val="22"/>
        </w:rPr>
      </w:pPr>
    </w:p>
    <w:p w14:paraId="20E1AC42" w14:textId="34F49B02" w:rsidR="008C2AA1" w:rsidRPr="00653C7F" w:rsidRDefault="008C2AA1" w:rsidP="008C2AA1">
      <w:pPr>
        <w:jc w:val="both"/>
        <w:rPr>
          <w:sz w:val="22"/>
          <w:szCs w:val="22"/>
        </w:rPr>
      </w:pPr>
      <w:r w:rsidRPr="00653C7F">
        <w:rPr>
          <w:sz w:val="22"/>
          <w:szCs w:val="22"/>
        </w:rPr>
        <w:tab/>
      </w:r>
      <w:r w:rsidRPr="00653C7F">
        <w:rPr>
          <w:sz w:val="22"/>
          <w:szCs w:val="22"/>
        </w:rPr>
        <w:tab/>
        <w:t>telefonszáma: ………………………….</w:t>
      </w:r>
      <w:r w:rsidRPr="00653C7F">
        <w:rPr>
          <w:sz w:val="22"/>
          <w:szCs w:val="22"/>
        </w:rPr>
        <w:tab/>
      </w:r>
      <w:r w:rsidRPr="00653C7F">
        <w:rPr>
          <w:sz w:val="22"/>
          <w:szCs w:val="22"/>
        </w:rPr>
        <w:tab/>
        <w:t>e-mail címe: …………….....................</w:t>
      </w:r>
    </w:p>
    <w:p w14:paraId="0C9A321A" w14:textId="77777777" w:rsidR="008C2AA1" w:rsidRPr="00653C7F" w:rsidRDefault="008C2AA1" w:rsidP="008C2AA1">
      <w:pPr>
        <w:jc w:val="both"/>
        <w:rPr>
          <w:sz w:val="22"/>
          <w:szCs w:val="22"/>
        </w:rPr>
      </w:pPr>
    </w:p>
    <w:p w14:paraId="1280C5EC" w14:textId="1F7BDA05" w:rsidR="008C2AA1" w:rsidRPr="00653C7F" w:rsidRDefault="008C2AA1" w:rsidP="00653C7F">
      <w:pPr>
        <w:spacing w:line="360" w:lineRule="auto"/>
        <w:jc w:val="both"/>
        <w:rPr>
          <w:sz w:val="22"/>
          <w:szCs w:val="22"/>
        </w:rPr>
      </w:pPr>
      <w:r w:rsidRPr="00653C7F">
        <w:rPr>
          <w:sz w:val="22"/>
          <w:szCs w:val="22"/>
        </w:rPr>
        <w:t>Alulírott bejelentem, hogy a Nagykanizsa, …………………………………………………... sz. előtti közterületet 20..…………………………….-én igénybe kívánom venni.</w:t>
      </w:r>
    </w:p>
    <w:p w14:paraId="7135A43B" w14:textId="77777777" w:rsidR="008C2AA1" w:rsidRPr="00653C7F" w:rsidRDefault="008C2AA1" w:rsidP="008C2AA1">
      <w:pPr>
        <w:jc w:val="both"/>
        <w:rPr>
          <w:sz w:val="22"/>
          <w:szCs w:val="22"/>
        </w:rPr>
      </w:pPr>
    </w:p>
    <w:p w14:paraId="31EA5FCC" w14:textId="77777777" w:rsidR="008C2AA1" w:rsidRPr="00653C7F" w:rsidRDefault="008C2AA1" w:rsidP="008C2AA1">
      <w:pPr>
        <w:jc w:val="both"/>
        <w:rPr>
          <w:b/>
          <w:bCs/>
          <w:sz w:val="22"/>
          <w:szCs w:val="22"/>
        </w:rPr>
      </w:pPr>
      <w:r w:rsidRPr="00653C7F">
        <w:rPr>
          <w:b/>
          <w:bCs/>
          <w:sz w:val="22"/>
          <w:szCs w:val="22"/>
        </w:rPr>
        <w:t>Igénybevétel célja:</w:t>
      </w:r>
      <w:bookmarkStart w:id="0" w:name="_Hlk481048232"/>
      <w:r w:rsidRPr="00653C7F">
        <w:rPr>
          <w:b/>
          <w:bCs/>
          <w:sz w:val="22"/>
          <w:szCs w:val="22"/>
        </w:rPr>
        <w:t>*</w:t>
      </w:r>
      <w:bookmarkEnd w:id="0"/>
    </w:p>
    <w:p w14:paraId="6940290C" w14:textId="1172FAD3" w:rsidR="00D40A73" w:rsidRPr="00653C7F" w:rsidRDefault="00D40A73" w:rsidP="00653C7F">
      <w:pPr>
        <w:pStyle w:val="Szvegtrzs"/>
        <w:numPr>
          <w:ilvl w:val="0"/>
          <w:numId w:val="5"/>
        </w:numPr>
        <w:spacing w:after="0" w:line="240" w:lineRule="auto"/>
        <w:jc w:val="both"/>
        <w:rPr>
          <w:sz w:val="22"/>
          <w:szCs w:val="22"/>
        </w:rPr>
      </w:pPr>
      <w:r w:rsidRPr="00653C7F">
        <w:rPr>
          <w:sz w:val="22"/>
          <w:szCs w:val="22"/>
        </w:rPr>
        <w:t>építési munkavégzéshez építési anyag, tüzelőanyag, építési állvány és törmeléktároló konténer 72 órát meg nem haladó tárolása;</w:t>
      </w:r>
    </w:p>
    <w:p w14:paraId="5D7391DE" w14:textId="671BBE75" w:rsidR="00D40A73" w:rsidRPr="00653C7F" w:rsidRDefault="00D40A73" w:rsidP="00653C7F">
      <w:pPr>
        <w:pStyle w:val="Szvegtrzs"/>
        <w:numPr>
          <w:ilvl w:val="0"/>
          <w:numId w:val="5"/>
        </w:numPr>
        <w:spacing w:after="0" w:line="240" w:lineRule="auto"/>
        <w:jc w:val="both"/>
        <w:rPr>
          <w:sz w:val="22"/>
          <w:szCs w:val="22"/>
        </w:rPr>
      </w:pPr>
      <w:r w:rsidRPr="00653C7F">
        <w:rPr>
          <w:sz w:val="22"/>
          <w:szCs w:val="22"/>
        </w:rPr>
        <w:t>az Önkormányzat, önkormányzati költségvetési szervek szervezésében tartott közterületi rendezvények;</w:t>
      </w:r>
    </w:p>
    <w:p w14:paraId="35AFC9B1" w14:textId="2E6679CD" w:rsidR="00D40A73" w:rsidRPr="00653C7F" w:rsidRDefault="00D40A73" w:rsidP="00653C7F">
      <w:pPr>
        <w:pStyle w:val="Szvegtrzs"/>
        <w:numPr>
          <w:ilvl w:val="0"/>
          <w:numId w:val="5"/>
        </w:numPr>
        <w:spacing w:after="0" w:line="240" w:lineRule="auto"/>
        <w:jc w:val="both"/>
        <w:rPr>
          <w:sz w:val="22"/>
          <w:szCs w:val="22"/>
        </w:rPr>
      </w:pPr>
      <w:r w:rsidRPr="00653C7F">
        <w:rPr>
          <w:sz w:val="22"/>
          <w:szCs w:val="22"/>
        </w:rPr>
        <w:t>a polgármester előzetes írásbeli engedélye alapján az Önkormányzat tagságával működő civil szervezet, vagy állami költségvetési szerv által szervezett közfeladat ellátáshoz kapcsolódó közterületi rendezvény;</w:t>
      </w:r>
    </w:p>
    <w:p w14:paraId="33D94F30" w14:textId="2C5B8B82" w:rsidR="00D40A73" w:rsidRPr="00653C7F" w:rsidRDefault="00D40A73" w:rsidP="00653C7F">
      <w:pPr>
        <w:pStyle w:val="Szvegtrzs"/>
        <w:numPr>
          <w:ilvl w:val="0"/>
          <w:numId w:val="5"/>
        </w:numPr>
        <w:spacing w:after="0" w:line="240" w:lineRule="auto"/>
        <w:jc w:val="both"/>
        <w:rPr>
          <w:sz w:val="22"/>
          <w:szCs w:val="22"/>
        </w:rPr>
      </w:pPr>
      <w:r w:rsidRPr="00653C7F">
        <w:rPr>
          <w:sz w:val="22"/>
          <w:szCs w:val="22"/>
        </w:rPr>
        <w:t>Nagykanizsa város közterületein esküvői szertartás lebonyolítása;</w:t>
      </w:r>
    </w:p>
    <w:p w14:paraId="32BFADA5" w14:textId="4F03D27E" w:rsidR="00D40A73" w:rsidRPr="00653C7F" w:rsidRDefault="00D40A73" w:rsidP="00653C7F">
      <w:pPr>
        <w:pStyle w:val="Szvegtrzs"/>
        <w:numPr>
          <w:ilvl w:val="0"/>
          <w:numId w:val="5"/>
        </w:numPr>
        <w:spacing w:after="0" w:line="240" w:lineRule="auto"/>
        <w:jc w:val="both"/>
        <w:rPr>
          <w:sz w:val="22"/>
          <w:szCs w:val="22"/>
        </w:rPr>
      </w:pPr>
      <w:r w:rsidRPr="00653C7F">
        <w:rPr>
          <w:sz w:val="22"/>
          <w:szCs w:val="22"/>
        </w:rPr>
        <w:t>pártok, szervezetek kampányidőszakon kívüli aláírásgyűjtése és szórólapozása,</w:t>
      </w:r>
    </w:p>
    <w:p w14:paraId="7E75582C" w14:textId="60AF0490" w:rsidR="00D40A73" w:rsidRPr="00653C7F" w:rsidRDefault="00D40A73" w:rsidP="00653C7F">
      <w:pPr>
        <w:pStyle w:val="Szvegtrzs"/>
        <w:numPr>
          <w:ilvl w:val="0"/>
          <w:numId w:val="5"/>
        </w:numPr>
        <w:spacing w:after="0" w:line="240" w:lineRule="auto"/>
        <w:jc w:val="both"/>
        <w:rPr>
          <w:sz w:val="22"/>
          <w:szCs w:val="22"/>
        </w:rPr>
      </w:pPr>
      <w:r w:rsidRPr="00653C7F">
        <w:rPr>
          <w:sz w:val="22"/>
          <w:szCs w:val="22"/>
        </w:rPr>
        <w:t xml:space="preserve">a II-III. övezetben a közterületen, őstermelői igazolvánnyal rendelkező, a saját </w:t>
      </w:r>
      <w:commentRangeStart w:id="1"/>
      <w:r w:rsidRPr="00653C7F">
        <w:rPr>
          <w:sz w:val="22"/>
          <w:szCs w:val="22"/>
        </w:rPr>
        <w:t>házikertben</w:t>
      </w:r>
      <w:commentRangeEnd w:id="1"/>
      <w:r w:rsidRPr="00653C7F">
        <w:rPr>
          <w:rStyle w:val="Jegyzethivatkozs"/>
          <w:sz w:val="22"/>
          <w:szCs w:val="22"/>
        </w:rPr>
        <w:commentReference w:id="1"/>
      </w:r>
      <w:r w:rsidRPr="00653C7F">
        <w:rPr>
          <w:sz w:val="22"/>
          <w:szCs w:val="22"/>
        </w:rPr>
        <w:t>, kiskertben termesztett, nem kereskedelmi mennyiségű zöldség és gyümölcs, valamint virág árusítás</w:t>
      </w:r>
      <w:r w:rsidR="00653C7F">
        <w:rPr>
          <w:sz w:val="22"/>
          <w:szCs w:val="22"/>
        </w:rPr>
        <w:t>a max. 1 m</w:t>
      </w:r>
      <w:r w:rsidR="00653C7F">
        <w:rPr>
          <w:sz w:val="22"/>
          <w:szCs w:val="22"/>
          <w:vertAlign w:val="superscript"/>
        </w:rPr>
        <w:t>2</w:t>
      </w:r>
      <w:r w:rsidR="00653C7F">
        <w:rPr>
          <w:sz w:val="22"/>
          <w:szCs w:val="22"/>
        </w:rPr>
        <w:t xml:space="preserve"> igénybevételével;</w:t>
      </w:r>
    </w:p>
    <w:p w14:paraId="0FA044DB" w14:textId="354EEB85" w:rsidR="00D40A73" w:rsidRPr="00653C7F" w:rsidRDefault="00D40A73" w:rsidP="00653C7F">
      <w:pPr>
        <w:pStyle w:val="Szvegtrzs"/>
        <w:numPr>
          <w:ilvl w:val="0"/>
          <w:numId w:val="5"/>
        </w:numPr>
        <w:spacing w:after="240" w:line="240" w:lineRule="auto"/>
        <w:jc w:val="both"/>
        <w:rPr>
          <w:sz w:val="22"/>
          <w:szCs w:val="22"/>
        </w:rPr>
      </w:pPr>
      <w:r w:rsidRPr="00653C7F">
        <w:rPr>
          <w:sz w:val="22"/>
          <w:szCs w:val="22"/>
        </w:rPr>
        <w:t>közhasználatú - reklámot nem tartalmazó - kerékpártároló elhelyezése.</w:t>
      </w:r>
    </w:p>
    <w:p w14:paraId="07AED6CE" w14:textId="77777777" w:rsidR="008C2AA1" w:rsidRPr="00653C7F" w:rsidRDefault="008C2AA1" w:rsidP="008C2AA1">
      <w:pPr>
        <w:jc w:val="both"/>
        <w:rPr>
          <w:sz w:val="22"/>
          <w:szCs w:val="22"/>
        </w:rPr>
      </w:pPr>
      <w:r w:rsidRPr="00653C7F">
        <w:rPr>
          <w:sz w:val="22"/>
          <w:szCs w:val="22"/>
        </w:rPr>
        <w:t>Tudomásul veszem, hogy a közterület-használat befejeztével az igénybe vett területet tiszta, hulladékmentes állapotban hagyom, az esetlegesen okozott károkért felelősséget vállalok, a 31/2016. (X.06.) sz. önkormányzati rendelet előírásait betartom.</w:t>
      </w:r>
    </w:p>
    <w:p w14:paraId="59735DF3" w14:textId="77777777" w:rsidR="008C2AA1" w:rsidRDefault="008C2AA1" w:rsidP="008C2AA1">
      <w:pPr>
        <w:jc w:val="both"/>
        <w:rPr>
          <w:sz w:val="22"/>
          <w:szCs w:val="22"/>
        </w:rPr>
      </w:pPr>
    </w:p>
    <w:p w14:paraId="57D53378" w14:textId="77777777" w:rsidR="00653C7F" w:rsidRPr="00653C7F" w:rsidRDefault="00653C7F" w:rsidP="008C2AA1">
      <w:pPr>
        <w:jc w:val="both"/>
        <w:rPr>
          <w:sz w:val="22"/>
          <w:szCs w:val="22"/>
        </w:rPr>
      </w:pPr>
    </w:p>
    <w:p w14:paraId="42318127" w14:textId="77777777" w:rsidR="008C2AA1" w:rsidRPr="00653C7F" w:rsidRDefault="008C2AA1" w:rsidP="008C2AA1">
      <w:pPr>
        <w:jc w:val="both"/>
        <w:rPr>
          <w:sz w:val="22"/>
          <w:szCs w:val="22"/>
        </w:rPr>
      </w:pPr>
      <w:r w:rsidRPr="00653C7F">
        <w:rPr>
          <w:sz w:val="22"/>
          <w:szCs w:val="22"/>
        </w:rPr>
        <w:t>Nagykanizsa, ………………………………</w:t>
      </w:r>
      <w:r w:rsidRPr="00653C7F">
        <w:rPr>
          <w:sz w:val="22"/>
          <w:szCs w:val="22"/>
        </w:rPr>
        <w:tab/>
      </w:r>
      <w:r w:rsidRPr="00653C7F">
        <w:rPr>
          <w:sz w:val="22"/>
          <w:szCs w:val="22"/>
        </w:rPr>
        <w:tab/>
      </w:r>
      <w:r w:rsidRPr="00653C7F">
        <w:rPr>
          <w:sz w:val="22"/>
          <w:szCs w:val="22"/>
        </w:rPr>
        <w:tab/>
        <w:t>………………………………………</w:t>
      </w:r>
    </w:p>
    <w:p w14:paraId="765D5210" w14:textId="06D55BDA" w:rsidR="008C2AA1" w:rsidRPr="00653C7F" w:rsidRDefault="008C2AA1" w:rsidP="008C2AA1">
      <w:pPr>
        <w:ind w:left="6372" w:firstLine="708"/>
        <w:jc w:val="both"/>
        <w:rPr>
          <w:sz w:val="22"/>
          <w:szCs w:val="22"/>
        </w:rPr>
      </w:pPr>
      <w:r w:rsidRPr="00653C7F">
        <w:rPr>
          <w:sz w:val="22"/>
          <w:szCs w:val="22"/>
        </w:rPr>
        <w:t>aláírás</w:t>
      </w:r>
    </w:p>
    <w:p w14:paraId="25F290D2" w14:textId="77777777" w:rsidR="00653C7F" w:rsidRDefault="00653C7F" w:rsidP="00653C7F">
      <w:pPr>
        <w:rPr>
          <w:sz w:val="22"/>
          <w:szCs w:val="22"/>
        </w:rPr>
      </w:pPr>
    </w:p>
    <w:p w14:paraId="755A3D70" w14:textId="21F3EDB2" w:rsidR="00653C7F" w:rsidRPr="00653C7F" w:rsidRDefault="00653C7F" w:rsidP="00653C7F">
      <w:pPr>
        <w:rPr>
          <w:sz w:val="22"/>
          <w:szCs w:val="22"/>
        </w:rPr>
      </w:pPr>
      <w:r w:rsidRPr="00653C7F">
        <w:rPr>
          <w:sz w:val="22"/>
          <w:szCs w:val="22"/>
        </w:rPr>
        <w:t>* megfelelő aláhúzandó</w:t>
      </w:r>
    </w:p>
    <w:p w14:paraId="09F20B13" w14:textId="77777777" w:rsidR="00653C7F" w:rsidRDefault="00653C7F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74BB7985" w14:textId="77777777" w:rsidR="00653C7F" w:rsidRDefault="00653C7F" w:rsidP="008C2AA1">
      <w:pPr>
        <w:tabs>
          <w:tab w:val="center" w:pos="7020"/>
        </w:tabs>
        <w:jc w:val="both"/>
        <w:rPr>
          <w:b/>
          <w:sz w:val="22"/>
          <w:szCs w:val="22"/>
        </w:rPr>
      </w:pPr>
    </w:p>
    <w:p w14:paraId="2E06AD1B" w14:textId="77777777" w:rsidR="00653C7F" w:rsidRDefault="00653C7F" w:rsidP="008C2AA1">
      <w:pPr>
        <w:tabs>
          <w:tab w:val="center" w:pos="7020"/>
        </w:tabs>
        <w:jc w:val="both"/>
        <w:rPr>
          <w:b/>
          <w:sz w:val="22"/>
          <w:szCs w:val="22"/>
        </w:rPr>
      </w:pPr>
    </w:p>
    <w:p w14:paraId="128C0287" w14:textId="77777777" w:rsidR="00653C7F" w:rsidRDefault="00653C7F" w:rsidP="008C2AA1">
      <w:pPr>
        <w:tabs>
          <w:tab w:val="center" w:pos="7020"/>
        </w:tabs>
        <w:jc w:val="both"/>
        <w:rPr>
          <w:b/>
          <w:sz w:val="22"/>
          <w:szCs w:val="22"/>
        </w:rPr>
      </w:pPr>
    </w:p>
    <w:p w14:paraId="46B89222" w14:textId="77777777" w:rsidR="00653C7F" w:rsidRDefault="00653C7F" w:rsidP="008C2AA1">
      <w:pPr>
        <w:tabs>
          <w:tab w:val="center" w:pos="7020"/>
        </w:tabs>
        <w:jc w:val="both"/>
        <w:rPr>
          <w:b/>
          <w:sz w:val="22"/>
          <w:szCs w:val="22"/>
        </w:rPr>
      </w:pPr>
    </w:p>
    <w:p w14:paraId="52456077" w14:textId="77777777" w:rsidR="00653C7F" w:rsidRDefault="00653C7F" w:rsidP="008C2AA1">
      <w:pPr>
        <w:tabs>
          <w:tab w:val="center" w:pos="7020"/>
        </w:tabs>
        <w:jc w:val="both"/>
        <w:rPr>
          <w:b/>
          <w:sz w:val="22"/>
          <w:szCs w:val="22"/>
        </w:rPr>
      </w:pPr>
    </w:p>
    <w:p w14:paraId="7436CF52" w14:textId="77777777" w:rsidR="00653C7F" w:rsidRDefault="00653C7F" w:rsidP="008C2AA1">
      <w:pPr>
        <w:tabs>
          <w:tab w:val="center" w:pos="7020"/>
        </w:tabs>
        <w:jc w:val="both"/>
        <w:rPr>
          <w:b/>
          <w:sz w:val="22"/>
          <w:szCs w:val="22"/>
        </w:rPr>
      </w:pPr>
    </w:p>
    <w:p w14:paraId="75222D2A" w14:textId="4A9293A4" w:rsidR="008C2AA1" w:rsidRPr="00653C7F" w:rsidRDefault="008C2AA1" w:rsidP="008C2AA1">
      <w:pPr>
        <w:tabs>
          <w:tab w:val="center" w:pos="7020"/>
        </w:tabs>
        <w:jc w:val="both"/>
        <w:rPr>
          <w:sz w:val="22"/>
          <w:szCs w:val="22"/>
        </w:rPr>
      </w:pPr>
      <w:r w:rsidRPr="00653C7F">
        <w:rPr>
          <w:b/>
          <w:sz w:val="22"/>
          <w:szCs w:val="22"/>
        </w:rPr>
        <w:t>Záradék:</w:t>
      </w:r>
    </w:p>
    <w:p w14:paraId="3B2BA01D" w14:textId="77777777" w:rsidR="008C2AA1" w:rsidRPr="00653C7F" w:rsidRDefault="008C2AA1" w:rsidP="008C2AA1">
      <w:pPr>
        <w:tabs>
          <w:tab w:val="center" w:pos="7020"/>
        </w:tabs>
        <w:jc w:val="both"/>
        <w:rPr>
          <w:sz w:val="22"/>
          <w:szCs w:val="22"/>
        </w:rPr>
      </w:pPr>
      <w:r w:rsidRPr="00653C7F">
        <w:rPr>
          <w:sz w:val="22"/>
          <w:szCs w:val="22"/>
        </w:rPr>
        <w:t xml:space="preserve">Alulírott a Via Kanizsa Városüzemeltető Nonprofit Zrt. képviseletében a fenti bejelentést* </w:t>
      </w:r>
    </w:p>
    <w:p w14:paraId="13AA5C1E" w14:textId="77777777" w:rsidR="008C2AA1" w:rsidRPr="00653C7F" w:rsidRDefault="008C2AA1" w:rsidP="008C2AA1">
      <w:pPr>
        <w:numPr>
          <w:ilvl w:val="0"/>
          <w:numId w:val="2"/>
        </w:numPr>
        <w:tabs>
          <w:tab w:val="center" w:pos="7020"/>
        </w:tabs>
        <w:jc w:val="both"/>
        <w:rPr>
          <w:sz w:val="22"/>
          <w:szCs w:val="22"/>
        </w:rPr>
      </w:pPr>
      <w:r w:rsidRPr="00653C7F">
        <w:rPr>
          <w:sz w:val="22"/>
          <w:szCs w:val="22"/>
        </w:rPr>
        <w:t>tudomásul veszem;</w:t>
      </w:r>
    </w:p>
    <w:p w14:paraId="099CADBD" w14:textId="77777777" w:rsidR="008C2AA1" w:rsidRPr="00653C7F" w:rsidRDefault="008C2AA1" w:rsidP="008C2AA1">
      <w:pPr>
        <w:numPr>
          <w:ilvl w:val="0"/>
          <w:numId w:val="2"/>
        </w:numPr>
        <w:tabs>
          <w:tab w:val="center" w:pos="7020"/>
        </w:tabs>
        <w:jc w:val="both"/>
        <w:rPr>
          <w:sz w:val="22"/>
          <w:szCs w:val="22"/>
        </w:rPr>
      </w:pPr>
      <w:r w:rsidRPr="00653C7F">
        <w:rPr>
          <w:sz w:val="22"/>
          <w:szCs w:val="22"/>
        </w:rPr>
        <w:t>elutasítom</w:t>
      </w:r>
    </w:p>
    <w:p w14:paraId="5AC1E009" w14:textId="0A54D357" w:rsidR="008C2AA1" w:rsidRPr="00653C7F" w:rsidRDefault="008C2AA1" w:rsidP="008C2AA1">
      <w:pPr>
        <w:ind w:left="360"/>
        <w:jc w:val="both"/>
        <w:rPr>
          <w:sz w:val="22"/>
          <w:szCs w:val="22"/>
        </w:rPr>
      </w:pPr>
      <w:r w:rsidRPr="00653C7F">
        <w:rPr>
          <w:sz w:val="22"/>
          <w:szCs w:val="22"/>
        </w:rPr>
        <w:t xml:space="preserve">indoklás: </w:t>
      </w:r>
      <w:r w:rsidRPr="00653C7F">
        <w:rPr>
          <w:sz w:val="22"/>
          <w:szCs w:val="22"/>
        </w:rPr>
        <w:tab/>
      </w:r>
      <w:r w:rsidRPr="00653C7F">
        <w:rPr>
          <w:sz w:val="22"/>
          <w:szCs w:val="22"/>
        </w:rPr>
        <w:tab/>
      </w:r>
      <w:r w:rsidRPr="00653C7F">
        <w:rPr>
          <w:sz w:val="22"/>
          <w:szCs w:val="22"/>
        </w:rPr>
        <w:tab/>
      </w:r>
      <w:r w:rsidRPr="00653C7F">
        <w:rPr>
          <w:sz w:val="22"/>
          <w:szCs w:val="22"/>
        </w:rPr>
        <w:tab/>
        <w:t>…………………………………………………………………………………………………..</w:t>
      </w:r>
    </w:p>
    <w:p w14:paraId="5ABC91D5" w14:textId="77777777" w:rsidR="008C2AA1" w:rsidRPr="00653C7F" w:rsidRDefault="008C2AA1" w:rsidP="008C2AA1">
      <w:pPr>
        <w:ind w:left="360"/>
        <w:jc w:val="both"/>
        <w:rPr>
          <w:sz w:val="22"/>
          <w:szCs w:val="22"/>
        </w:rPr>
      </w:pPr>
      <w:r w:rsidRPr="00653C7F">
        <w:rPr>
          <w:sz w:val="22"/>
          <w:szCs w:val="22"/>
        </w:rPr>
        <w:tab/>
      </w:r>
      <w:r w:rsidRPr="00653C7F">
        <w:rPr>
          <w:sz w:val="22"/>
          <w:szCs w:val="22"/>
        </w:rPr>
        <w:tab/>
      </w:r>
    </w:p>
    <w:p w14:paraId="0F338D0C" w14:textId="33E74A13" w:rsidR="008C2AA1" w:rsidRPr="00653C7F" w:rsidRDefault="008C2AA1" w:rsidP="008C2AA1">
      <w:pPr>
        <w:ind w:left="360"/>
        <w:jc w:val="both"/>
        <w:rPr>
          <w:sz w:val="22"/>
          <w:szCs w:val="22"/>
        </w:rPr>
      </w:pPr>
      <w:r w:rsidRPr="00653C7F">
        <w:rPr>
          <w:sz w:val="22"/>
          <w:szCs w:val="22"/>
        </w:rPr>
        <w:tab/>
        <w:t>…………………………………………………………………………………………………..</w:t>
      </w:r>
    </w:p>
    <w:p w14:paraId="47B6B1B7" w14:textId="77777777" w:rsidR="008C2AA1" w:rsidRDefault="008C2AA1" w:rsidP="008C2AA1">
      <w:pPr>
        <w:ind w:left="360"/>
        <w:jc w:val="both"/>
        <w:rPr>
          <w:sz w:val="22"/>
          <w:szCs w:val="22"/>
        </w:rPr>
      </w:pPr>
    </w:p>
    <w:p w14:paraId="7D1987F8" w14:textId="77777777" w:rsidR="00653C7F" w:rsidRPr="00653C7F" w:rsidRDefault="00653C7F" w:rsidP="008C2AA1">
      <w:pPr>
        <w:ind w:left="360"/>
        <w:jc w:val="both"/>
        <w:rPr>
          <w:sz w:val="22"/>
          <w:szCs w:val="22"/>
        </w:rPr>
      </w:pPr>
    </w:p>
    <w:p w14:paraId="46CCA7B3" w14:textId="77777777" w:rsidR="008C2AA1" w:rsidRPr="00653C7F" w:rsidRDefault="008C2AA1" w:rsidP="008C2AA1">
      <w:pPr>
        <w:jc w:val="both"/>
        <w:rPr>
          <w:sz w:val="22"/>
          <w:szCs w:val="22"/>
        </w:rPr>
      </w:pPr>
      <w:r w:rsidRPr="00653C7F">
        <w:rPr>
          <w:sz w:val="22"/>
          <w:szCs w:val="22"/>
        </w:rPr>
        <w:t>Nagykanizsa, ………………………………..</w:t>
      </w:r>
    </w:p>
    <w:p w14:paraId="344A5F49" w14:textId="77777777" w:rsidR="008C2AA1" w:rsidRPr="00653C7F" w:rsidRDefault="008C2AA1" w:rsidP="008C2AA1">
      <w:pPr>
        <w:tabs>
          <w:tab w:val="center" w:pos="7200"/>
        </w:tabs>
        <w:jc w:val="both"/>
        <w:rPr>
          <w:sz w:val="22"/>
          <w:szCs w:val="22"/>
        </w:rPr>
      </w:pPr>
      <w:r w:rsidRPr="00653C7F">
        <w:rPr>
          <w:sz w:val="22"/>
          <w:szCs w:val="22"/>
        </w:rPr>
        <w:tab/>
        <w:t>Szabó István</w:t>
      </w:r>
    </w:p>
    <w:p w14:paraId="24364485" w14:textId="77777777" w:rsidR="008C2AA1" w:rsidRPr="00653C7F" w:rsidRDefault="008C2AA1" w:rsidP="008C2AA1">
      <w:pPr>
        <w:tabs>
          <w:tab w:val="center" w:pos="7200"/>
        </w:tabs>
        <w:jc w:val="both"/>
        <w:rPr>
          <w:sz w:val="22"/>
          <w:szCs w:val="22"/>
        </w:rPr>
      </w:pPr>
      <w:r w:rsidRPr="00653C7F">
        <w:rPr>
          <w:sz w:val="22"/>
          <w:szCs w:val="22"/>
        </w:rPr>
        <w:tab/>
        <w:t>vezérigazgató</w:t>
      </w:r>
    </w:p>
    <w:sectPr w:rsidR="008C2AA1" w:rsidRPr="00653C7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Farkas Roland" w:date="2026-03-13T10:33:00Z" w:initials="FR">
    <w:p w14:paraId="127E4EC4" w14:textId="77777777" w:rsidR="00D40A73" w:rsidRDefault="00D40A73" w:rsidP="00D40A73">
      <w:pPr>
        <w:pStyle w:val="Jegyzetszveg"/>
        <w:rPr>
          <w:b/>
          <w:bCs/>
        </w:rPr>
      </w:pPr>
      <w:r>
        <w:rPr>
          <w:rStyle w:val="Jegyzethivatkozs"/>
        </w:rPr>
        <w:annotationRef/>
      </w:r>
      <w:r>
        <w:t xml:space="preserve">A VIA indokolása az alábbiakat tartalmazza: </w:t>
      </w:r>
      <w:r w:rsidRPr="001C5899">
        <w:rPr>
          <w:i/>
          <w:iCs/>
        </w:rPr>
        <w:t xml:space="preserve">„engedélyezés nélküli, de bejelentési kötelezettséggel javasoljuk a más településeken alkalmazott, lakóingatlan előtti árusítás szigorúan szabályozott módon való megengedését. (Kimaradt a szövegből, hogy </w:t>
      </w:r>
      <w:r w:rsidRPr="001C5899">
        <w:rPr>
          <w:b/>
          <w:bCs/>
          <w:i/>
          <w:iCs/>
        </w:rPr>
        <w:t>saját lakóingatlan előtti közterületen.)”</w:t>
      </w:r>
    </w:p>
    <w:p w14:paraId="12A07A71" w14:textId="77777777" w:rsidR="00D40A73" w:rsidRDefault="00D40A73" w:rsidP="00D40A73">
      <w:pPr>
        <w:pStyle w:val="Jegyzetszveg"/>
      </w:pPr>
      <w:r>
        <w:rPr>
          <w:b/>
          <w:bCs/>
        </w:rPr>
        <w:t>A javasolt szövegben ez meg sem jelenik (hova kell ezt belerakni?)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2A07A7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E9A03B2" w16cex:dateUtc="2026-03-13T09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2A07A71" w16cid:durableId="0E9A03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8575B" w14:textId="77777777" w:rsidR="006242D0" w:rsidRDefault="006242D0" w:rsidP="00685D65">
      <w:r>
        <w:separator/>
      </w:r>
    </w:p>
  </w:endnote>
  <w:endnote w:type="continuationSeparator" w:id="0">
    <w:p w14:paraId="0FB53A88" w14:textId="77777777" w:rsidR="006242D0" w:rsidRDefault="006242D0" w:rsidP="00685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CD497" w14:textId="77777777" w:rsidR="00EB4AEF" w:rsidRDefault="00D66C87">
    <w:pPr>
      <w:pStyle w:val="llb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CADF5D5" wp14:editId="08BC9E0F">
          <wp:simplePos x="0" y="0"/>
          <wp:positionH relativeFrom="column">
            <wp:posOffset>-906619</wp:posOffset>
          </wp:positionH>
          <wp:positionV relativeFrom="paragraph">
            <wp:posOffset>-391916</wp:posOffset>
          </wp:positionV>
          <wp:extent cx="7574508" cy="637888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a Kanizsa levelpapir also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041" cy="647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48E73" w14:textId="77777777" w:rsidR="006242D0" w:rsidRDefault="006242D0" w:rsidP="00685D65">
      <w:r>
        <w:separator/>
      </w:r>
    </w:p>
  </w:footnote>
  <w:footnote w:type="continuationSeparator" w:id="0">
    <w:p w14:paraId="26F3305E" w14:textId="77777777" w:rsidR="006242D0" w:rsidRDefault="006242D0" w:rsidP="00685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97987" w14:textId="77777777" w:rsidR="00685D65" w:rsidRDefault="004423DE">
    <w:pPr>
      <w:pStyle w:val="lfej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DAF706F" wp14:editId="7E79408A">
          <wp:simplePos x="0" y="0"/>
          <wp:positionH relativeFrom="column">
            <wp:posOffset>-907415</wp:posOffset>
          </wp:positionH>
          <wp:positionV relativeFrom="paragraph">
            <wp:posOffset>-144836</wp:posOffset>
          </wp:positionV>
          <wp:extent cx="7577294" cy="1139268"/>
          <wp:effectExtent l="0" t="0" r="5080" b="381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a Kanizsa levelpapir fejlec 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294" cy="11392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654FD"/>
    <w:multiLevelType w:val="hybridMultilevel"/>
    <w:tmpl w:val="F86A9104"/>
    <w:lvl w:ilvl="0" w:tplc="C7663202">
      <w:start w:val="1"/>
      <w:numFmt w:val="lowerLetter"/>
      <w:lvlText w:val="%1)"/>
      <w:lvlJc w:val="left"/>
      <w:pPr>
        <w:ind w:left="590" w:hanging="57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100" w:hanging="360"/>
      </w:pPr>
    </w:lvl>
    <w:lvl w:ilvl="2" w:tplc="040E001B" w:tentative="1">
      <w:start w:val="1"/>
      <w:numFmt w:val="lowerRoman"/>
      <w:lvlText w:val="%3."/>
      <w:lvlJc w:val="right"/>
      <w:pPr>
        <w:ind w:left="1820" w:hanging="180"/>
      </w:pPr>
    </w:lvl>
    <w:lvl w:ilvl="3" w:tplc="040E000F" w:tentative="1">
      <w:start w:val="1"/>
      <w:numFmt w:val="decimal"/>
      <w:lvlText w:val="%4."/>
      <w:lvlJc w:val="left"/>
      <w:pPr>
        <w:ind w:left="2540" w:hanging="360"/>
      </w:pPr>
    </w:lvl>
    <w:lvl w:ilvl="4" w:tplc="040E0019" w:tentative="1">
      <w:start w:val="1"/>
      <w:numFmt w:val="lowerLetter"/>
      <w:lvlText w:val="%5."/>
      <w:lvlJc w:val="left"/>
      <w:pPr>
        <w:ind w:left="3260" w:hanging="360"/>
      </w:pPr>
    </w:lvl>
    <w:lvl w:ilvl="5" w:tplc="040E001B" w:tentative="1">
      <w:start w:val="1"/>
      <w:numFmt w:val="lowerRoman"/>
      <w:lvlText w:val="%6."/>
      <w:lvlJc w:val="right"/>
      <w:pPr>
        <w:ind w:left="3980" w:hanging="180"/>
      </w:pPr>
    </w:lvl>
    <w:lvl w:ilvl="6" w:tplc="040E000F" w:tentative="1">
      <w:start w:val="1"/>
      <w:numFmt w:val="decimal"/>
      <w:lvlText w:val="%7."/>
      <w:lvlJc w:val="left"/>
      <w:pPr>
        <w:ind w:left="4700" w:hanging="360"/>
      </w:pPr>
    </w:lvl>
    <w:lvl w:ilvl="7" w:tplc="040E0019" w:tentative="1">
      <w:start w:val="1"/>
      <w:numFmt w:val="lowerLetter"/>
      <w:lvlText w:val="%8."/>
      <w:lvlJc w:val="left"/>
      <w:pPr>
        <w:ind w:left="5420" w:hanging="360"/>
      </w:pPr>
    </w:lvl>
    <w:lvl w:ilvl="8" w:tplc="040E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2C0C76C6"/>
    <w:multiLevelType w:val="multilevel"/>
    <w:tmpl w:val="A9AE0A6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284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30E61C23"/>
    <w:multiLevelType w:val="hybridMultilevel"/>
    <w:tmpl w:val="3248649E"/>
    <w:lvl w:ilvl="0" w:tplc="91CEF1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44A7B"/>
    <w:multiLevelType w:val="hybridMultilevel"/>
    <w:tmpl w:val="15D6194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0C07E5"/>
    <w:multiLevelType w:val="hybridMultilevel"/>
    <w:tmpl w:val="DF149A70"/>
    <w:lvl w:ilvl="0" w:tplc="91CEF1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174340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1394870">
    <w:abstractNumId w:val="2"/>
  </w:num>
  <w:num w:numId="3" w16cid:durableId="1753116734">
    <w:abstractNumId w:val="3"/>
  </w:num>
  <w:num w:numId="4" w16cid:durableId="26831708">
    <w:abstractNumId w:val="0"/>
  </w:num>
  <w:num w:numId="5" w16cid:durableId="50798796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arkas Roland">
    <w15:presenceInfo w15:providerId="AD" w15:userId="S-1-5-21-1018713968-1663120128-2341463960-12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revisionView w:comment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AA1"/>
    <w:rsid w:val="00112A2F"/>
    <w:rsid w:val="0017024F"/>
    <w:rsid w:val="001E59EA"/>
    <w:rsid w:val="001E7687"/>
    <w:rsid w:val="00225F4C"/>
    <w:rsid w:val="0024450B"/>
    <w:rsid w:val="002D1C03"/>
    <w:rsid w:val="002E16B9"/>
    <w:rsid w:val="00325818"/>
    <w:rsid w:val="00385CE3"/>
    <w:rsid w:val="003B7BA4"/>
    <w:rsid w:val="004423DE"/>
    <w:rsid w:val="00457827"/>
    <w:rsid w:val="004E70E3"/>
    <w:rsid w:val="00507993"/>
    <w:rsid w:val="006242D0"/>
    <w:rsid w:val="00642A0C"/>
    <w:rsid w:val="00653C7F"/>
    <w:rsid w:val="00685D65"/>
    <w:rsid w:val="0081180A"/>
    <w:rsid w:val="008B5CAD"/>
    <w:rsid w:val="008C2AA1"/>
    <w:rsid w:val="00942D77"/>
    <w:rsid w:val="009566C6"/>
    <w:rsid w:val="00A83BCF"/>
    <w:rsid w:val="00B22632"/>
    <w:rsid w:val="00B6449D"/>
    <w:rsid w:val="00B85D67"/>
    <w:rsid w:val="00B93433"/>
    <w:rsid w:val="00BB12D0"/>
    <w:rsid w:val="00BB6CC3"/>
    <w:rsid w:val="00CC0852"/>
    <w:rsid w:val="00CC2541"/>
    <w:rsid w:val="00CC51FB"/>
    <w:rsid w:val="00CD4BAC"/>
    <w:rsid w:val="00D40A73"/>
    <w:rsid w:val="00D66C87"/>
    <w:rsid w:val="00DA5DC4"/>
    <w:rsid w:val="00E46182"/>
    <w:rsid w:val="00E5229C"/>
    <w:rsid w:val="00E94741"/>
    <w:rsid w:val="00EB4AEF"/>
    <w:rsid w:val="00EF0FD5"/>
    <w:rsid w:val="00F5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DD173"/>
  <w15:docId w15:val="{CD33185D-2ACB-494B-9422-4F23042F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C2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85D6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85D65"/>
  </w:style>
  <w:style w:type="paragraph" w:styleId="llb">
    <w:name w:val="footer"/>
    <w:basedOn w:val="Norml"/>
    <w:link w:val="llbChar"/>
    <w:uiPriority w:val="99"/>
    <w:unhideWhenUsed/>
    <w:rsid w:val="00685D6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85D65"/>
  </w:style>
  <w:style w:type="paragraph" w:styleId="Buborkszveg">
    <w:name w:val="Balloon Text"/>
    <w:basedOn w:val="Norml"/>
    <w:link w:val="BuborkszvegChar"/>
    <w:uiPriority w:val="99"/>
    <w:semiHidden/>
    <w:unhideWhenUsed/>
    <w:rsid w:val="00685D6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5D65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D40A73"/>
    <w:pPr>
      <w:suppressAutoHyphens/>
      <w:spacing w:after="140" w:line="288" w:lineRule="auto"/>
    </w:pPr>
    <w:rPr>
      <w:rFonts w:eastAsia="Noto Sans CJK SC Regular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D40A73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styleId="Jegyzethivatkozs">
    <w:name w:val="annotation reference"/>
    <w:basedOn w:val="Bekezdsalapbettpusa"/>
    <w:uiPriority w:val="99"/>
    <w:semiHidden/>
    <w:unhideWhenUsed/>
    <w:rsid w:val="00D40A7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40A73"/>
    <w:pPr>
      <w:suppressAutoHyphens/>
    </w:pPr>
    <w:rPr>
      <w:rFonts w:eastAsia="Noto Sans CJK SC Regular" w:cs="Mangal"/>
      <w:kern w:val="2"/>
      <w:sz w:val="20"/>
      <w:szCs w:val="18"/>
      <w:lang w:eastAsia="zh-CN" w:bidi="hi-IN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40A73"/>
    <w:rPr>
      <w:rFonts w:ascii="Times New Roman" w:eastAsia="Noto Sans CJK SC Regular" w:hAnsi="Times New Roman" w:cs="Mangal"/>
      <w:kern w:val="2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JDUJ~1\AppData\Local\Temp\via%20fejl&#233;c%20egyszer&#369;-3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via fejléc egyszerű-3.dotx</Template>
  <TotalTime>2</TotalTime>
  <Pages>2</Pages>
  <Words>285</Words>
  <Characters>1971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Hajdu Judit</dc:creator>
  <cp:lastModifiedBy>Csilla Kiss</cp:lastModifiedBy>
  <cp:revision>2</cp:revision>
  <cp:lastPrinted>2026-05-22T05:43:00Z</cp:lastPrinted>
  <dcterms:created xsi:type="dcterms:W3CDTF">2026-05-29T07:39:00Z</dcterms:created>
  <dcterms:modified xsi:type="dcterms:W3CDTF">2026-05-29T07:39:00Z</dcterms:modified>
</cp:coreProperties>
</file>