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9586" w14:textId="77777777" w:rsidR="00EB4AEF" w:rsidRDefault="00EB4AEF"/>
    <w:p w14:paraId="1539F1DA" w14:textId="77777777" w:rsidR="00EB4AEF" w:rsidRPr="00EB4AEF" w:rsidRDefault="00EB4AEF" w:rsidP="00EB4AEF"/>
    <w:p w14:paraId="0A1D0103" w14:textId="77777777" w:rsidR="008C2AA1" w:rsidRDefault="008C2AA1" w:rsidP="008C2AA1">
      <w:pPr>
        <w:jc w:val="center"/>
        <w:rPr>
          <w:b/>
        </w:rPr>
      </w:pPr>
    </w:p>
    <w:p w14:paraId="2E893D86" w14:textId="26FF653B" w:rsidR="008C2AA1" w:rsidRDefault="008C2AA1" w:rsidP="008C2AA1">
      <w:pPr>
        <w:jc w:val="center"/>
        <w:rPr>
          <w:b/>
        </w:rPr>
      </w:pPr>
      <w:r>
        <w:rPr>
          <w:b/>
        </w:rPr>
        <w:t>NAGYKANIZSA MEGYEI JOGÚ VÁROS KÖZGYŰLÉSÉNEK 31/2016. (X.06.) SZ. RENDELET 3. § (8) BEKEZDÉSE ALAPJÁN</w:t>
      </w:r>
    </w:p>
    <w:p w14:paraId="620A014D" w14:textId="77777777" w:rsidR="008C2AA1" w:rsidRDefault="008C2AA1" w:rsidP="008C2AA1">
      <w:pPr>
        <w:jc w:val="center"/>
        <w:rPr>
          <w:b/>
        </w:rPr>
      </w:pPr>
      <w:r>
        <w:rPr>
          <w:b/>
        </w:rPr>
        <w:t>KÖZTERÜLET-HASZNÁLATI MEGÁLLAPODÁS NÉLKÜL VÉGEZHETŐ KÖZTERÜLETI TEVÉKENYSÉG BEJELENTÉSE</w:t>
      </w:r>
    </w:p>
    <w:p w14:paraId="34E0D156" w14:textId="77777777" w:rsidR="008C2AA1" w:rsidRDefault="008C2AA1" w:rsidP="008C2AA1">
      <w:pPr>
        <w:jc w:val="center"/>
        <w:rPr>
          <w:b/>
        </w:rPr>
      </w:pPr>
    </w:p>
    <w:p w14:paraId="2FCB90AF" w14:textId="77777777" w:rsidR="008C2AA1" w:rsidRDefault="008C2AA1" w:rsidP="008C2AA1">
      <w:pPr>
        <w:jc w:val="both"/>
        <w:rPr>
          <w:sz w:val="22"/>
          <w:szCs w:val="22"/>
        </w:rPr>
      </w:pPr>
      <w:r>
        <w:rPr>
          <w:sz w:val="22"/>
          <w:szCs w:val="22"/>
        </w:rPr>
        <w:t>Bejelentő magánszemély/szervezet/intézmény megnevezése, címe:</w:t>
      </w:r>
    </w:p>
    <w:p w14:paraId="2F7A4525" w14:textId="77777777" w:rsidR="008C2AA1" w:rsidRDefault="008C2AA1" w:rsidP="008C2AA1">
      <w:pPr>
        <w:jc w:val="both"/>
        <w:rPr>
          <w:sz w:val="22"/>
          <w:szCs w:val="22"/>
        </w:rPr>
      </w:pPr>
    </w:p>
    <w:p w14:paraId="00BB5F6E" w14:textId="7DA6122C" w:rsidR="008C2AA1" w:rsidRDefault="008C2AA1" w:rsidP="008C2AA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48C146" w14:textId="77777777" w:rsidR="008C2AA1" w:rsidRDefault="008C2AA1" w:rsidP="008C2AA1">
      <w:pPr>
        <w:jc w:val="both"/>
        <w:rPr>
          <w:sz w:val="22"/>
          <w:szCs w:val="22"/>
        </w:rPr>
      </w:pPr>
    </w:p>
    <w:p w14:paraId="152B6AC2" w14:textId="3AF42044" w:rsidR="008C2AA1" w:rsidRDefault="008C2AA1" w:rsidP="008C2AA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………………………………………………………………………………………………....................</w:t>
      </w:r>
    </w:p>
    <w:p w14:paraId="3DAB48AA" w14:textId="77777777" w:rsidR="008C2AA1" w:rsidRDefault="008C2AA1" w:rsidP="008C2AA1">
      <w:pPr>
        <w:jc w:val="both"/>
        <w:rPr>
          <w:sz w:val="22"/>
          <w:szCs w:val="22"/>
        </w:rPr>
      </w:pPr>
    </w:p>
    <w:p w14:paraId="6F0F7C15" w14:textId="4CF13522" w:rsidR="008C2AA1" w:rsidRDefault="008C2AA1" w:rsidP="008C2AA1">
      <w:pPr>
        <w:jc w:val="both"/>
        <w:rPr>
          <w:sz w:val="22"/>
          <w:szCs w:val="22"/>
        </w:rPr>
      </w:pPr>
      <w:r>
        <w:rPr>
          <w:sz w:val="22"/>
          <w:szCs w:val="22"/>
        </w:rPr>
        <w:t>telefonszám: ………………………………</w:t>
      </w:r>
      <w:r>
        <w:rPr>
          <w:sz w:val="22"/>
          <w:szCs w:val="22"/>
        </w:rPr>
        <w:tab/>
        <w:t>e-mail cím: ……………………………………………</w:t>
      </w:r>
    </w:p>
    <w:p w14:paraId="40181D60" w14:textId="77777777" w:rsidR="008C2AA1" w:rsidRDefault="008C2AA1" w:rsidP="008C2AA1">
      <w:pPr>
        <w:jc w:val="both"/>
        <w:rPr>
          <w:sz w:val="22"/>
          <w:szCs w:val="22"/>
        </w:rPr>
      </w:pPr>
    </w:p>
    <w:p w14:paraId="782BCD81" w14:textId="10AD81F8" w:rsidR="008C2AA1" w:rsidRDefault="008C2AA1" w:rsidP="008C2A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Képviselő </w:t>
      </w:r>
      <w:r>
        <w:rPr>
          <w:sz w:val="22"/>
          <w:szCs w:val="22"/>
        </w:rPr>
        <w:tab/>
        <w:t>neve: ..……………………………………………………………...................................</w:t>
      </w:r>
    </w:p>
    <w:p w14:paraId="4377C1B4" w14:textId="77777777" w:rsidR="008C2AA1" w:rsidRDefault="008C2AA1" w:rsidP="008C2A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44EE956" w14:textId="5251870A" w:rsidR="008C2AA1" w:rsidRDefault="008C2AA1" w:rsidP="008C2A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címe:</w:t>
      </w:r>
      <w:r>
        <w:rPr>
          <w:sz w:val="22"/>
          <w:szCs w:val="22"/>
        </w:rPr>
        <w:tab/>
        <w:t>…………………………………………………………………………………..</w:t>
      </w:r>
    </w:p>
    <w:p w14:paraId="425A6501" w14:textId="77777777" w:rsidR="008C2AA1" w:rsidRDefault="008C2AA1" w:rsidP="008C2AA1">
      <w:pPr>
        <w:jc w:val="both"/>
        <w:rPr>
          <w:sz w:val="22"/>
          <w:szCs w:val="22"/>
        </w:rPr>
      </w:pPr>
    </w:p>
    <w:p w14:paraId="20E1AC42" w14:textId="34F49B02" w:rsidR="008C2AA1" w:rsidRDefault="008C2AA1" w:rsidP="008C2A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telefonszáma: 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 címe: …………….....................</w:t>
      </w:r>
    </w:p>
    <w:p w14:paraId="0C9A321A" w14:textId="77777777" w:rsidR="008C2AA1" w:rsidRDefault="008C2AA1" w:rsidP="008C2AA1">
      <w:pPr>
        <w:jc w:val="both"/>
        <w:rPr>
          <w:sz w:val="22"/>
          <w:szCs w:val="22"/>
        </w:rPr>
      </w:pPr>
    </w:p>
    <w:p w14:paraId="1280C5EC" w14:textId="1F7BDA05" w:rsidR="008C2AA1" w:rsidRDefault="008C2AA1" w:rsidP="008C2AA1">
      <w:pPr>
        <w:jc w:val="both"/>
        <w:rPr>
          <w:sz w:val="22"/>
          <w:szCs w:val="22"/>
        </w:rPr>
      </w:pPr>
      <w:r>
        <w:rPr>
          <w:sz w:val="22"/>
          <w:szCs w:val="22"/>
        </w:rPr>
        <w:t>Alulírott bejelentem, hogy a Nagykanizsa, …………………………………………………... sz. előtti közterületet 20..…………………………….-én igénybe kívánom venni.</w:t>
      </w:r>
    </w:p>
    <w:p w14:paraId="7135A43B" w14:textId="77777777" w:rsidR="008C2AA1" w:rsidRDefault="008C2AA1" w:rsidP="008C2AA1">
      <w:pPr>
        <w:jc w:val="both"/>
        <w:rPr>
          <w:sz w:val="22"/>
          <w:szCs w:val="22"/>
        </w:rPr>
      </w:pPr>
    </w:p>
    <w:p w14:paraId="31EA5FCC" w14:textId="77777777" w:rsidR="008C2AA1" w:rsidRPr="00457827" w:rsidRDefault="008C2AA1" w:rsidP="008C2AA1">
      <w:pPr>
        <w:jc w:val="both"/>
        <w:rPr>
          <w:b/>
          <w:bCs/>
          <w:sz w:val="22"/>
          <w:szCs w:val="22"/>
        </w:rPr>
      </w:pPr>
      <w:r w:rsidRPr="00457827">
        <w:rPr>
          <w:b/>
          <w:bCs/>
          <w:sz w:val="22"/>
          <w:szCs w:val="22"/>
        </w:rPr>
        <w:t>Igénybevétel célja:</w:t>
      </w:r>
      <w:bookmarkStart w:id="0" w:name="_Hlk481048232"/>
      <w:r w:rsidRPr="00457827">
        <w:rPr>
          <w:b/>
          <w:bCs/>
          <w:sz w:val="22"/>
          <w:szCs w:val="22"/>
        </w:rPr>
        <w:t>*</w:t>
      </w:r>
      <w:bookmarkEnd w:id="0"/>
    </w:p>
    <w:p w14:paraId="0769F266" w14:textId="77777777" w:rsidR="008C2AA1" w:rsidRPr="008431CC" w:rsidRDefault="008C2AA1" w:rsidP="008C2AA1">
      <w:pPr>
        <w:numPr>
          <w:ilvl w:val="0"/>
          <w:numId w:val="1"/>
        </w:numPr>
        <w:jc w:val="both"/>
        <w:rPr>
          <w:sz w:val="22"/>
          <w:szCs w:val="22"/>
        </w:rPr>
      </w:pPr>
      <w:r w:rsidRPr="008431CC">
        <w:rPr>
          <w:sz w:val="22"/>
          <w:szCs w:val="22"/>
        </w:rPr>
        <w:t>építési munkavégzéshez építési anyag 48 órát meg nem haladó tárolása;</w:t>
      </w:r>
    </w:p>
    <w:p w14:paraId="0684EC01" w14:textId="77777777" w:rsidR="008C2AA1" w:rsidRDefault="008C2AA1" w:rsidP="008C2AA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tüzelőanyag 48 órát meg nem haladó tárolása;</w:t>
      </w:r>
    </w:p>
    <w:p w14:paraId="345E97A3" w14:textId="77777777" w:rsidR="008C2AA1" w:rsidRDefault="008C2AA1" w:rsidP="008C2AA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Önkormányzat, önkormányzati költségvetési szervek szervezésében tartott közterületi rendezvény;</w:t>
      </w:r>
    </w:p>
    <w:p w14:paraId="2BEC27AD" w14:textId="01080463" w:rsidR="008C2AA1" w:rsidRDefault="00CC51FB" w:rsidP="008C2AA1">
      <w:pPr>
        <w:numPr>
          <w:ilvl w:val="0"/>
          <w:numId w:val="1"/>
        </w:numPr>
        <w:jc w:val="both"/>
        <w:rPr>
          <w:sz w:val="22"/>
          <w:szCs w:val="22"/>
        </w:rPr>
      </w:pPr>
      <w:r w:rsidRPr="00B93433">
        <w:rPr>
          <w:sz w:val="22"/>
          <w:szCs w:val="22"/>
        </w:rPr>
        <w:t xml:space="preserve">Nagykanizsa Megyei Jogú Város </w:t>
      </w:r>
      <w:r w:rsidR="00E5229C">
        <w:rPr>
          <w:sz w:val="22"/>
          <w:szCs w:val="22"/>
        </w:rPr>
        <w:t>Polgármesterének</w:t>
      </w:r>
      <w:r w:rsidR="008C2AA1">
        <w:rPr>
          <w:sz w:val="22"/>
          <w:szCs w:val="22"/>
        </w:rPr>
        <w:t xml:space="preserve"> előzetes írásbeli engedélye alapján az Önkormányzat tagságával működő civil szervezet, vagy állami költségvetési szerv által szervezett közfeladat ellátáshoz kapcsolódó közterületi rendezvény;</w:t>
      </w:r>
    </w:p>
    <w:p w14:paraId="1DBADB10" w14:textId="77777777" w:rsidR="008C2AA1" w:rsidRDefault="008C2AA1" w:rsidP="008C2AA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Nagykanizsa város közterületein esküvői szertartás lebonyolítása;</w:t>
      </w:r>
    </w:p>
    <w:p w14:paraId="2472A5AB" w14:textId="1868AF19" w:rsidR="008C2AA1" w:rsidRDefault="008C2AA1" w:rsidP="008C2AA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pártok, szervezetek közterületi aláírásgyűjtése</w:t>
      </w:r>
    </w:p>
    <w:p w14:paraId="5D4A5514" w14:textId="77777777" w:rsidR="008C2AA1" w:rsidRDefault="008C2AA1" w:rsidP="008C2AA1">
      <w:pPr>
        <w:jc w:val="both"/>
        <w:rPr>
          <w:sz w:val="22"/>
          <w:szCs w:val="22"/>
        </w:rPr>
      </w:pPr>
    </w:p>
    <w:p w14:paraId="07AED6CE" w14:textId="77777777" w:rsidR="008C2AA1" w:rsidRDefault="008C2AA1" w:rsidP="008C2AA1">
      <w:pPr>
        <w:jc w:val="both"/>
        <w:rPr>
          <w:sz w:val="22"/>
          <w:szCs w:val="22"/>
        </w:rPr>
      </w:pPr>
      <w:r>
        <w:rPr>
          <w:sz w:val="22"/>
          <w:szCs w:val="22"/>
        </w:rPr>
        <w:t>Tudomásul veszem, hogy a közterület-használat befejeztével az igénybe vett területet tiszta, hulladékmentes állapotban hagyom, az esetlegesen okozott károkért felelősséget vállalok, a 31/2016. (X.06.) sz. önkormányzati rendelet előírásait betartom.</w:t>
      </w:r>
    </w:p>
    <w:p w14:paraId="59735DF3" w14:textId="77777777" w:rsidR="008C2AA1" w:rsidRDefault="008C2AA1" w:rsidP="008C2AA1">
      <w:pPr>
        <w:jc w:val="both"/>
        <w:rPr>
          <w:sz w:val="22"/>
          <w:szCs w:val="22"/>
        </w:rPr>
      </w:pPr>
    </w:p>
    <w:p w14:paraId="42318127" w14:textId="77777777" w:rsidR="008C2AA1" w:rsidRDefault="008C2AA1" w:rsidP="008C2AA1">
      <w:pPr>
        <w:jc w:val="both"/>
        <w:rPr>
          <w:sz w:val="22"/>
          <w:szCs w:val="22"/>
        </w:rPr>
      </w:pPr>
      <w:r>
        <w:rPr>
          <w:sz w:val="22"/>
          <w:szCs w:val="22"/>
        </w:rPr>
        <w:t>Nagykanizsa, 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765D5210" w14:textId="06D55BDA" w:rsidR="008C2AA1" w:rsidRDefault="008C2AA1" w:rsidP="008C2AA1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aláírás</w:t>
      </w:r>
    </w:p>
    <w:p w14:paraId="75222D2A" w14:textId="77777777" w:rsidR="008C2AA1" w:rsidRDefault="008C2AA1" w:rsidP="008C2AA1">
      <w:pPr>
        <w:tabs>
          <w:tab w:val="center" w:pos="702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Záradék:</w:t>
      </w:r>
    </w:p>
    <w:p w14:paraId="3B2BA01D" w14:textId="77777777" w:rsidR="008C2AA1" w:rsidRDefault="008C2AA1" w:rsidP="008C2AA1">
      <w:pPr>
        <w:tabs>
          <w:tab w:val="center" w:pos="70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Alulírott a </w:t>
      </w:r>
      <w:proofErr w:type="spellStart"/>
      <w:r>
        <w:rPr>
          <w:sz w:val="20"/>
          <w:szCs w:val="20"/>
        </w:rPr>
        <w:t>Via</w:t>
      </w:r>
      <w:proofErr w:type="spellEnd"/>
      <w:r>
        <w:rPr>
          <w:sz w:val="20"/>
          <w:szCs w:val="20"/>
        </w:rPr>
        <w:t xml:space="preserve"> Kanizsa Városüzemeltető Nonprofit Zrt. képviseletében a fenti bejelentést* </w:t>
      </w:r>
    </w:p>
    <w:p w14:paraId="13AA5C1E" w14:textId="77777777" w:rsidR="008C2AA1" w:rsidRDefault="008C2AA1" w:rsidP="008C2AA1">
      <w:pPr>
        <w:numPr>
          <w:ilvl w:val="0"/>
          <w:numId w:val="2"/>
        </w:numPr>
        <w:tabs>
          <w:tab w:val="center" w:pos="7020"/>
        </w:tabs>
        <w:jc w:val="both"/>
        <w:rPr>
          <w:sz w:val="20"/>
          <w:szCs w:val="20"/>
        </w:rPr>
      </w:pPr>
      <w:r>
        <w:rPr>
          <w:sz w:val="20"/>
          <w:szCs w:val="20"/>
        </w:rPr>
        <w:t>tudomásul veszem;</w:t>
      </w:r>
    </w:p>
    <w:p w14:paraId="099CADBD" w14:textId="77777777" w:rsidR="008C2AA1" w:rsidRDefault="008C2AA1" w:rsidP="008C2AA1">
      <w:pPr>
        <w:numPr>
          <w:ilvl w:val="0"/>
          <w:numId w:val="2"/>
        </w:numPr>
        <w:tabs>
          <w:tab w:val="center" w:pos="7020"/>
        </w:tabs>
        <w:jc w:val="both"/>
        <w:rPr>
          <w:sz w:val="20"/>
          <w:szCs w:val="20"/>
        </w:rPr>
      </w:pPr>
      <w:r>
        <w:rPr>
          <w:sz w:val="20"/>
          <w:szCs w:val="20"/>
        </w:rPr>
        <w:t>elutasítom</w:t>
      </w:r>
    </w:p>
    <w:p w14:paraId="5AC1E009" w14:textId="74A9D671" w:rsidR="008C2AA1" w:rsidRDefault="008C2AA1" w:rsidP="008C2AA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indoklás: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…………………………………………………………………………………………………………..</w:t>
      </w:r>
    </w:p>
    <w:p w14:paraId="5ABC91D5" w14:textId="77777777" w:rsidR="008C2AA1" w:rsidRDefault="008C2AA1" w:rsidP="008C2AA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338D0C" w14:textId="0C01115D" w:rsidR="008C2AA1" w:rsidRDefault="008C2AA1" w:rsidP="008C2AA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…………………………………………………………………………………………………………..</w:t>
      </w:r>
    </w:p>
    <w:p w14:paraId="47B6B1B7" w14:textId="77777777" w:rsidR="008C2AA1" w:rsidRDefault="008C2AA1" w:rsidP="008C2AA1">
      <w:pPr>
        <w:ind w:left="360"/>
        <w:jc w:val="both"/>
        <w:rPr>
          <w:sz w:val="20"/>
          <w:szCs w:val="20"/>
        </w:rPr>
      </w:pPr>
    </w:p>
    <w:p w14:paraId="46CCA7B3" w14:textId="77777777" w:rsidR="008C2AA1" w:rsidRDefault="008C2AA1" w:rsidP="008C2AA1">
      <w:pPr>
        <w:jc w:val="both"/>
        <w:rPr>
          <w:sz w:val="20"/>
          <w:szCs w:val="20"/>
        </w:rPr>
      </w:pPr>
      <w:r>
        <w:rPr>
          <w:sz w:val="20"/>
          <w:szCs w:val="20"/>
        </w:rPr>
        <w:t>Nagykanizsa, ………………………………..</w:t>
      </w:r>
    </w:p>
    <w:p w14:paraId="344A5F49" w14:textId="77777777" w:rsidR="008C2AA1" w:rsidRDefault="008C2AA1" w:rsidP="008C2AA1">
      <w:pPr>
        <w:tabs>
          <w:tab w:val="center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Szabó István</w:t>
      </w:r>
    </w:p>
    <w:p w14:paraId="24364485" w14:textId="77777777" w:rsidR="008C2AA1" w:rsidRDefault="008C2AA1" w:rsidP="008C2AA1">
      <w:pPr>
        <w:tabs>
          <w:tab w:val="center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vezérigazgató</w:t>
      </w:r>
    </w:p>
    <w:p w14:paraId="090260FB" w14:textId="6D67AE48" w:rsidR="001E59EA" w:rsidRPr="008C2AA1" w:rsidRDefault="008C2AA1" w:rsidP="008C2AA1">
      <w:pPr>
        <w:rPr>
          <w:sz w:val="20"/>
          <w:szCs w:val="20"/>
        </w:rPr>
      </w:pPr>
      <w:r w:rsidRPr="005B6D0F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5B6D0F">
        <w:rPr>
          <w:sz w:val="20"/>
          <w:szCs w:val="20"/>
        </w:rPr>
        <w:t>megfe</w:t>
      </w:r>
      <w:r>
        <w:rPr>
          <w:sz w:val="20"/>
          <w:szCs w:val="20"/>
        </w:rPr>
        <w:t>lelő aláhúzandó</w:t>
      </w:r>
    </w:p>
    <w:sectPr w:rsidR="001E59EA" w:rsidRPr="008C2A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37D3B" w14:textId="77777777" w:rsidR="00EC16CF" w:rsidRDefault="00EC16CF" w:rsidP="00685D65">
      <w:r>
        <w:separator/>
      </w:r>
    </w:p>
  </w:endnote>
  <w:endnote w:type="continuationSeparator" w:id="0">
    <w:p w14:paraId="60780CCC" w14:textId="77777777" w:rsidR="00EC16CF" w:rsidRDefault="00EC16CF" w:rsidP="0068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CD497" w14:textId="77777777" w:rsidR="00EB4AEF" w:rsidRDefault="00D66C87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ADF5D5" wp14:editId="08BC9E0F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62744" w14:textId="77777777" w:rsidR="00EC16CF" w:rsidRDefault="00EC16CF" w:rsidP="00685D65">
      <w:r>
        <w:separator/>
      </w:r>
    </w:p>
  </w:footnote>
  <w:footnote w:type="continuationSeparator" w:id="0">
    <w:p w14:paraId="05C5E71E" w14:textId="77777777" w:rsidR="00EC16CF" w:rsidRDefault="00EC16CF" w:rsidP="0068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7987" w14:textId="77777777" w:rsidR="00685D65" w:rsidRDefault="004423DE">
    <w:pPr>
      <w:pStyle w:val="lfej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DAF706F" wp14:editId="7E79408A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C76C6"/>
    <w:multiLevelType w:val="multilevel"/>
    <w:tmpl w:val="A9AE0A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0E61C23"/>
    <w:multiLevelType w:val="hybridMultilevel"/>
    <w:tmpl w:val="3248649E"/>
    <w:lvl w:ilvl="0" w:tplc="91CEF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17434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39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A1"/>
    <w:rsid w:val="00112A2F"/>
    <w:rsid w:val="001E59EA"/>
    <w:rsid w:val="00225F4C"/>
    <w:rsid w:val="004423DE"/>
    <w:rsid w:val="00457827"/>
    <w:rsid w:val="004E70E3"/>
    <w:rsid w:val="00685D65"/>
    <w:rsid w:val="008C2AA1"/>
    <w:rsid w:val="00942D77"/>
    <w:rsid w:val="00B6449D"/>
    <w:rsid w:val="00B85D67"/>
    <w:rsid w:val="00B93433"/>
    <w:rsid w:val="00CC0852"/>
    <w:rsid w:val="00CC51FB"/>
    <w:rsid w:val="00CD4BAC"/>
    <w:rsid w:val="00D66C87"/>
    <w:rsid w:val="00DA5DC4"/>
    <w:rsid w:val="00E5229C"/>
    <w:rsid w:val="00EB4AEF"/>
    <w:rsid w:val="00E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D173"/>
  <w15:docId w15:val="{CD33185D-2ACB-494B-9422-4F23042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2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-3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egyszerű-3.dotx</Template>
  <TotalTime>4</TotalTime>
  <Pages>1</Pages>
  <Words>246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Judit</dc:creator>
  <cp:lastModifiedBy>Csilla Kiss</cp:lastModifiedBy>
  <cp:revision>2</cp:revision>
  <cp:lastPrinted>2021-06-25T07:09:00Z</cp:lastPrinted>
  <dcterms:created xsi:type="dcterms:W3CDTF">2025-02-11T07:41:00Z</dcterms:created>
  <dcterms:modified xsi:type="dcterms:W3CDTF">2025-02-11T07:41:00Z</dcterms:modified>
</cp:coreProperties>
</file>