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2C4A" w14:textId="77777777" w:rsidR="00EB4AEF" w:rsidRDefault="00EB4AEF"/>
    <w:p w14:paraId="1BBDEF02" w14:textId="77777777" w:rsidR="00EB4AEF" w:rsidRPr="00EB4AEF" w:rsidRDefault="00EB4AEF" w:rsidP="00EB4AEF"/>
    <w:p w14:paraId="6086F2E5" w14:textId="77777777" w:rsidR="00EB4AEF" w:rsidRDefault="00EB4AEF" w:rsidP="00EB4AEF"/>
    <w:p w14:paraId="0665EBB0" w14:textId="77777777" w:rsidR="00EA2DEE" w:rsidRPr="00EA2DEE" w:rsidRDefault="00EA2DEE" w:rsidP="00EA2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EA2DEE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K É R E L E M</w:t>
      </w:r>
    </w:p>
    <w:p w14:paraId="0F0F6DFF" w14:textId="77777777" w:rsidR="00EA2DEE" w:rsidRPr="00EA2DEE" w:rsidRDefault="00EA2DEE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14:paraId="5DFB85CF" w14:textId="77777777" w:rsidR="00EA2DEE" w:rsidRPr="00EA2DEE" w:rsidRDefault="00EA2DEE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hulladékgyűjtő </w:t>
      </w:r>
      <w:proofErr w:type="spellStart"/>
      <w:r w:rsidRPr="00EA2DE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edényzet</w:t>
      </w:r>
      <w:proofErr w:type="spellEnd"/>
      <w:r w:rsidRPr="00EA2DE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helyének kijelölésére</w:t>
      </w:r>
    </w:p>
    <w:p w14:paraId="15493C8E" w14:textId="77777777" w:rsidR="00EA2DEE" w:rsidRPr="00EA2DEE" w:rsidRDefault="00EA2DEE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35A4CBB5" w14:textId="77777777" w:rsidR="00EA2DEE" w:rsidRPr="00EA2DEE" w:rsidRDefault="00EA2DEE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0E27BA78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Kérelmező neve: ……………………………………</w:t>
      </w:r>
      <w:proofErr w:type="gramStart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………………………………….</w:t>
      </w:r>
    </w:p>
    <w:p w14:paraId="25294DA9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C950B7C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Címe: ………………………………………………………………………………………...</w:t>
      </w:r>
    </w:p>
    <w:p w14:paraId="3CE66BA3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6EBC3304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Felelős személy neve, címe: …………………………………………………………………</w:t>
      </w:r>
    </w:p>
    <w:p w14:paraId="44FE0262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FAE5306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Anyja neve: ……………………………………… Szül. idő: ………………………………</w:t>
      </w:r>
    </w:p>
    <w:p w14:paraId="3DB3FCD3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CF6F6DB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Telefonszáma: ………………………………   </w:t>
      </w:r>
    </w:p>
    <w:p w14:paraId="6968FEFB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C0AD1B3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61BBD28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1348E8F" w14:textId="1E206680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Konténer helyszíne (utca, házszám, tájolás): ……………………………………………………</w:t>
      </w:r>
    </w:p>
    <w:p w14:paraId="61AB304C" w14:textId="77777777" w:rsid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84DD46C" w14:textId="4231FEFA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közterület jellege (a megfelelőt kérjük aláhúzni): úttest, járda, zöldterület, egyéb burkolt terület</w:t>
      </w:r>
    </w:p>
    <w:p w14:paraId="6CDB1038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B0A1E25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spellStart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Igénybevett</w:t>
      </w:r>
      <w:proofErr w:type="spellEnd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terület nagysága: ……… m</w:t>
      </w:r>
      <w:r w:rsidRPr="00EA2DE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u-HU"/>
        </w:rPr>
        <w:t>2</w:t>
      </w:r>
    </w:p>
    <w:p w14:paraId="3E333733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DD97D7D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közterület-használat célja (a megfelelőt kérjük aláhúzni):</w:t>
      </w:r>
    </w:p>
    <w:p w14:paraId="2BAFF5B5" w14:textId="77777777" w:rsidR="00EA2DEE" w:rsidRPr="00EA2DEE" w:rsidRDefault="00EA2DEE" w:rsidP="00EA2DEE">
      <w:pPr>
        <w:numPr>
          <w:ilvl w:val="0"/>
          <w:numId w:val="1"/>
        </w:numPr>
        <w:spacing w:after="0" w:line="240" w:lineRule="auto"/>
        <w:ind w:left="104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konténer</w:t>
      </w:r>
    </w:p>
    <w:p w14:paraId="1871FDAB" w14:textId="77777777" w:rsidR="00EA2DEE" w:rsidRPr="00EA2DEE" w:rsidRDefault="00EA2DEE" w:rsidP="00EA2DEE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138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1100 l </w:t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proofErr w:type="gramStart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. db</w:t>
      </w:r>
    </w:p>
    <w:p w14:paraId="681D4596" w14:textId="77777777" w:rsidR="00EA2DEE" w:rsidRPr="00EA2DEE" w:rsidRDefault="00EA2DEE" w:rsidP="00EA2DEE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138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700 l </w:t>
      </w:r>
      <w:proofErr w:type="gramStart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.…</w:t>
      </w:r>
      <w:proofErr w:type="gramEnd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…. db</w:t>
      </w:r>
    </w:p>
    <w:p w14:paraId="46037BBC" w14:textId="77777777" w:rsidR="00EA2DEE" w:rsidRPr="00EA2DEE" w:rsidRDefault="00EA2DEE" w:rsidP="00EA2DEE">
      <w:pPr>
        <w:numPr>
          <w:ilvl w:val="0"/>
          <w:numId w:val="1"/>
        </w:numPr>
        <w:spacing w:after="0" w:line="240" w:lineRule="auto"/>
        <w:ind w:left="104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hulladékgyűjtő edény</w:t>
      </w:r>
    </w:p>
    <w:p w14:paraId="0EAEB8E3" w14:textId="77777777" w:rsidR="00EA2DEE" w:rsidRPr="00EA2DEE" w:rsidRDefault="00EA2DEE" w:rsidP="00EA2DEE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138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240 l</w:t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proofErr w:type="gramStart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. db</w:t>
      </w:r>
    </w:p>
    <w:p w14:paraId="5FF78AEB" w14:textId="77777777" w:rsidR="00EA2DEE" w:rsidRPr="00EA2DEE" w:rsidRDefault="00EA2DEE" w:rsidP="00EA2DEE">
      <w:pPr>
        <w:numPr>
          <w:ilvl w:val="0"/>
          <w:numId w:val="1"/>
        </w:numPr>
        <w:tabs>
          <w:tab w:val="clear" w:pos="360"/>
          <w:tab w:val="num" w:pos="700"/>
        </w:tabs>
        <w:spacing w:after="0" w:line="240" w:lineRule="auto"/>
        <w:ind w:left="138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120 l</w:t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proofErr w:type="gramStart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proofErr w:type="spellStart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dn</w:t>
      </w:r>
      <w:proofErr w:type="spellEnd"/>
    </w:p>
    <w:p w14:paraId="36994AE3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1DAC76C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12155B9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Nagykanizsa, …………………………</w:t>
      </w:r>
      <w:proofErr w:type="gramStart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66E26BBA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74BB064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DBA9C6E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B101955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……………………..…………………………</w:t>
      </w:r>
    </w:p>
    <w:p w14:paraId="03A87E8A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aláírás</w:t>
      </w:r>
    </w:p>
    <w:p w14:paraId="720B317F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71C497A" wp14:editId="233BAAC2">
                <wp:simplePos x="0" y="0"/>
                <wp:positionH relativeFrom="page">
                  <wp:posOffset>1461770</wp:posOffset>
                </wp:positionH>
                <wp:positionV relativeFrom="page">
                  <wp:posOffset>457200</wp:posOffset>
                </wp:positionV>
                <wp:extent cx="1188720" cy="1097280"/>
                <wp:effectExtent l="4445" t="0" r="0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E9937" w14:textId="77777777" w:rsidR="00EA2DEE" w:rsidRDefault="00EA2DEE" w:rsidP="00EA2DEE">
                            <w:pPr>
                              <w:jc w:val="right"/>
                            </w:pPr>
                          </w:p>
                          <w:p w14:paraId="3A88A6E7" w14:textId="77777777" w:rsidR="00EA2DEE" w:rsidRDefault="00EA2DEE" w:rsidP="00EA2DEE">
                            <w:pPr>
                              <w:jc w:val="right"/>
                            </w:pPr>
                          </w:p>
                          <w:p w14:paraId="2777B02E" w14:textId="77777777" w:rsidR="00EA2DEE" w:rsidRDefault="00EA2DEE" w:rsidP="00EA2DE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C497A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115.1pt;margin-top:36pt;width:9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" o:allowincell="f" filled="f" stroked="f">
                <v:textbox inset="0,,0">
                  <w:txbxContent>
                    <w:p w14:paraId="563E9937" w14:textId="77777777" w:rsidR="00EA2DEE" w:rsidRDefault="00EA2DEE" w:rsidP="00EA2DEE">
                      <w:pPr>
                        <w:jc w:val="right"/>
                      </w:pPr>
                    </w:p>
                    <w:p w14:paraId="3A88A6E7" w14:textId="77777777" w:rsidR="00EA2DEE" w:rsidRDefault="00EA2DEE" w:rsidP="00EA2DEE">
                      <w:pPr>
                        <w:jc w:val="right"/>
                      </w:pPr>
                    </w:p>
                    <w:p w14:paraId="2777B02E" w14:textId="77777777" w:rsidR="00EA2DEE" w:rsidRDefault="00EA2DEE" w:rsidP="00EA2DEE">
                      <w:pPr>
                        <w:jc w:val="righ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14:paraId="12876C14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049FC27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15B498B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Kérelem kötelező melléklete:</w:t>
      </w:r>
    </w:p>
    <w:p w14:paraId="06215090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>Helyszínrajz</w:t>
      </w:r>
    </w:p>
    <w:p w14:paraId="77C2BC73" w14:textId="77777777" w:rsidR="001E59EA" w:rsidRPr="00EB4AEF" w:rsidRDefault="001E59EA" w:rsidP="00EA2DEE"/>
    <w:sectPr w:rsidR="001E59EA" w:rsidRPr="00EB4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A2D9" w14:textId="77777777" w:rsidR="00EA2DEE" w:rsidRDefault="00EA2DEE" w:rsidP="00685D65">
      <w:pPr>
        <w:spacing w:after="0" w:line="240" w:lineRule="auto"/>
      </w:pPr>
      <w:r>
        <w:separator/>
      </w:r>
    </w:p>
  </w:endnote>
  <w:endnote w:type="continuationSeparator" w:id="0">
    <w:p w14:paraId="1363F354" w14:textId="77777777" w:rsidR="00EA2DEE" w:rsidRDefault="00EA2DEE" w:rsidP="0068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E8DC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B286749" wp14:editId="580F4624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8164" w14:textId="77777777" w:rsidR="00EA2DEE" w:rsidRDefault="00EA2DEE" w:rsidP="00685D65">
      <w:pPr>
        <w:spacing w:after="0" w:line="240" w:lineRule="auto"/>
      </w:pPr>
      <w:r>
        <w:separator/>
      </w:r>
    </w:p>
  </w:footnote>
  <w:footnote w:type="continuationSeparator" w:id="0">
    <w:p w14:paraId="1F9B1971" w14:textId="77777777" w:rsidR="00EA2DEE" w:rsidRDefault="00EA2DEE" w:rsidP="0068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815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5B0775AC" wp14:editId="483A2EF6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62C62"/>
    <w:multiLevelType w:val="singleLevel"/>
    <w:tmpl w:val="86BC4C4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EE"/>
    <w:rsid w:val="001E59EA"/>
    <w:rsid w:val="00225F4C"/>
    <w:rsid w:val="004423DE"/>
    <w:rsid w:val="00685D65"/>
    <w:rsid w:val="00942D77"/>
    <w:rsid w:val="00B85D67"/>
    <w:rsid w:val="00CD4BAC"/>
    <w:rsid w:val="00D66C87"/>
    <w:rsid w:val="00DA5DC4"/>
    <w:rsid w:val="00EA2DEE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6DE57D"/>
  <w15:docId w15:val="{2933C663-D115-4841-A000-5DE67E6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-2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egyszerű-2</Template>
  <TotalTime>3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Hajdu Judit</dc:creator>
  <cp:lastModifiedBy>Hajdu Judit</cp:lastModifiedBy>
  <cp:revision>1</cp:revision>
  <dcterms:created xsi:type="dcterms:W3CDTF">2021-06-22T13:30:00Z</dcterms:created>
  <dcterms:modified xsi:type="dcterms:W3CDTF">2021-06-22T13:33:00Z</dcterms:modified>
</cp:coreProperties>
</file>