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4DF7" w14:textId="77777777" w:rsidR="00EB4AEF" w:rsidRDefault="00EB4AEF"/>
    <w:p w14:paraId="3EBFEBC6" w14:textId="77777777" w:rsidR="00EB4AEF" w:rsidRPr="00EB4AEF" w:rsidRDefault="00EB4AEF" w:rsidP="00EB4AEF"/>
    <w:p w14:paraId="63C4EC42" w14:textId="77777777" w:rsidR="00EB4AEF" w:rsidRDefault="00EB4AEF" w:rsidP="00EB4AEF"/>
    <w:p w14:paraId="3B97D62F" w14:textId="77777777" w:rsidR="005B520A" w:rsidRDefault="005B520A" w:rsidP="005B520A">
      <w:pPr>
        <w:spacing w:after="120"/>
        <w:jc w:val="center"/>
        <w:rPr>
          <w:b/>
          <w:u w:val="single"/>
        </w:rPr>
      </w:pPr>
    </w:p>
    <w:p w14:paraId="1EC08C2E" w14:textId="4B00A071" w:rsidR="005B520A" w:rsidRDefault="005B520A" w:rsidP="005B520A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K É R E L E M</w:t>
      </w:r>
    </w:p>
    <w:p w14:paraId="5BCE8C2A" w14:textId="77777777" w:rsidR="005B520A" w:rsidRDefault="005B520A" w:rsidP="005B520A">
      <w:pPr>
        <w:spacing w:after="120"/>
        <w:jc w:val="center"/>
        <w:rPr>
          <w:b/>
        </w:rPr>
      </w:pPr>
      <w:r>
        <w:rPr>
          <w:b/>
        </w:rPr>
        <w:t>közút és egyéb közterület bontására/lezárására vonatkozó kezelői hozzájárulás kiadására</w:t>
      </w:r>
    </w:p>
    <w:p w14:paraId="1DE3FDBA" w14:textId="77777777" w:rsidR="005B520A" w:rsidRDefault="005B520A" w:rsidP="005B520A">
      <w:pPr>
        <w:spacing w:after="120"/>
        <w:jc w:val="both"/>
      </w:pPr>
    </w:p>
    <w:p w14:paraId="4E899393" w14:textId="3953DBEE" w:rsidR="005B520A" w:rsidRDefault="005B520A" w:rsidP="005B520A">
      <w:pPr>
        <w:spacing w:after="120"/>
        <w:jc w:val="both"/>
      </w:pPr>
      <w:r>
        <w:rPr>
          <w:b/>
        </w:rPr>
        <w:t>Kérelmező neve:</w:t>
      </w:r>
      <w:r>
        <w:tab/>
        <w:t>…………………………………………………………………………...</w:t>
      </w:r>
    </w:p>
    <w:p w14:paraId="0EEF416D" w14:textId="4532A617" w:rsidR="005B520A" w:rsidRDefault="005B520A" w:rsidP="005B520A">
      <w:pPr>
        <w:spacing w:after="120"/>
        <w:jc w:val="both"/>
      </w:pPr>
      <w:r>
        <w:rPr>
          <w:b/>
        </w:rPr>
        <w:t>Címe:</w:t>
      </w:r>
      <w:r>
        <w:tab/>
      </w:r>
      <w:r>
        <w:tab/>
      </w:r>
      <w:r>
        <w:tab/>
        <w:t>…………………………………………………………………………...</w:t>
      </w:r>
      <w:r>
        <w:tab/>
      </w:r>
    </w:p>
    <w:p w14:paraId="0BADAFF8" w14:textId="63504982" w:rsidR="005B520A" w:rsidRDefault="005B520A" w:rsidP="005B520A">
      <w:pPr>
        <w:spacing w:after="120"/>
        <w:jc w:val="both"/>
      </w:pPr>
      <w:r>
        <w:rPr>
          <w:b/>
        </w:rPr>
        <w:t>Cégjegyzék/vállalkozói igazolvány/adószám:</w:t>
      </w:r>
      <w:r>
        <w:t xml:space="preserve"> …………………………………………</w:t>
      </w:r>
      <w:proofErr w:type="gramStart"/>
      <w:r>
        <w:t>…….</w:t>
      </w:r>
      <w:proofErr w:type="gramEnd"/>
      <w:r>
        <w:t>.</w:t>
      </w:r>
    </w:p>
    <w:p w14:paraId="21446781" w14:textId="2D8FC624" w:rsidR="005B520A" w:rsidRDefault="005B520A" w:rsidP="005B520A">
      <w:pPr>
        <w:spacing w:after="120"/>
        <w:jc w:val="both"/>
      </w:pPr>
      <w:r>
        <w:rPr>
          <w:b/>
        </w:rPr>
        <w:t>Felelős személy neve, címe:</w:t>
      </w:r>
      <w:r>
        <w:t xml:space="preserve"> ……………………………………………………………………</w:t>
      </w:r>
    </w:p>
    <w:p w14:paraId="5843925C" w14:textId="4646BC65" w:rsidR="005B520A" w:rsidRDefault="005B520A" w:rsidP="005B520A">
      <w:pPr>
        <w:spacing w:after="120"/>
        <w:jc w:val="both"/>
      </w:pPr>
      <w:r>
        <w:rPr>
          <w:b/>
        </w:rPr>
        <w:t>Születési ideje:</w:t>
      </w:r>
      <w:r>
        <w:t xml:space="preserve"> </w:t>
      </w:r>
      <w:bookmarkStart w:id="0" w:name="_Hlk481053602"/>
      <w:r>
        <w:t>…………………</w:t>
      </w:r>
      <w:proofErr w:type="gramStart"/>
      <w:r>
        <w:t>…….</w:t>
      </w:r>
      <w:proofErr w:type="gramEnd"/>
      <w:r>
        <w:t>.……..</w:t>
      </w:r>
      <w:bookmarkEnd w:id="0"/>
      <w:r>
        <w:tab/>
      </w:r>
      <w:r>
        <w:rPr>
          <w:b/>
        </w:rPr>
        <w:t>Anyja neve:</w:t>
      </w:r>
      <w:r>
        <w:t xml:space="preserve"> …………………</w:t>
      </w:r>
      <w:proofErr w:type="gramStart"/>
      <w:r>
        <w:t>…….</w:t>
      </w:r>
      <w:proofErr w:type="gramEnd"/>
      <w:r>
        <w:t>.…….</w:t>
      </w:r>
    </w:p>
    <w:p w14:paraId="3352ACBD" w14:textId="48973112" w:rsidR="005B520A" w:rsidRDefault="005B520A" w:rsidP="005B520A">
      <w:pPr>
        <w:spacing w:after="120"/>
        <w:jc w:val="both"/>
      </w:pPr>
      <w:r>
        <w:rPr>
          <w:b/>
        </w:rPr>
        <w:t>Mobiltelefonszám:</w:t>
      </w:r>
      <w:r>
        <w:t xml:space="preserve"> ……………………</w:t>
      </w:r>
      <w:proofErr w:type="gramStart"/>
      <w:r>
        <w:t>……</w:t>
      </w:r>
      <w:r w:rsidR="005503CE">
        <w:t>.</w:t>
      </w:r>
      <w:proofErr w:type="gramEnd"/>
      <w:r w:rsidR="005503CE">
        <w:t>.</w:t>
      </w:r>
      <w:r>
        <w:tab/>
      </w:r>
      <w:r w:rsidRPr="005B520A">
        <w:rPr>
          <w:b/>
          <w:bCs/>
        </w:rPr>
        <w:t>E</w:t>
      </w:r>
      <w:r>
        <w:rPr>
          <w:b/>
        </w:rPr>
        <w:t>-mail cím:</w:t>
      </w:r>
      <w:r>
        <w:t xml:space="preserve"> </w:t>
      </w:r>
      <w:bookmarkStart w:id="1" w:name="_Hlk481053964"/>
      <w:r>
        <w:t>……………………………</w:t>
      </w:r>
      <w:bookmarkEnd w:id="1"/>
      <w:r>
        <w:t>...</w:t>
      </w:r>
    </w:p>
    <w:p w14:paraId="05B995EC" w14:textId="77777777" w:rsidR="005B520A" w:rsidRDefault="005B520A" w:rsidP="005B520A">
      <w:pPr>
        <w:spacing w:after="120"/>
        <w:jc w:val="both"/>
      </w:pPr>
    </w:p>
    <w:p w14:paraId="3BB9283F" w14:textId="2B6CCC69" w:rsidR="005B520A" w:rsidRDefault="005B520A" w:rsidP="005B520A">
      <w:pPr>
        <w:spacing w:after="120"/>
        <w:jc w:val="both"/>
      </w:pPr>
      <w:r>
        <w:rPr>
          <w:b/>
        </w:rPr>
        <w:t>Bontás/lezárás helye:</w:t>
      </w:r>
      <w:r>
        <w:t xml:space="preserve">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949C47D" w14:textId="6ACF0E55" w:rsidR="005B520A" w:rsidRDefault="005B520A" w:rsidP="005B520A">
      <w:pPr>
        <w:spacing w:after="120"/>
        <w:jc w:val="both"/>
      </w:pPr>
      <w:r>
        <w:t xml:space="preserve">Útburkolat: </w:t>
      </w:r>
      <w:bookmarkStart w:id="2" w:name="_Hlk481053742"/>
      <w:r>
        <w:tab/>
      </w:r>
      <w:r>
        <w:tab/>
        <w:t>……………… m</w:t>
      </w:r>
      <w:r>
        <w:rPr>
          <w:vertAlign w:val="superscript"/>
        </w:rPr>
        <w:t>2</w:t>
      </w:r>
      <w:bookmarkEnd w:id="2"/>
      <w:r>
        <w:tab/>
        <w:t>Zöldterület:</w:t>
      </w:r>
      <w:r>
        <w:tab/>
      </w:r>
      <w:r>
        <w:tab/>
        <w:t xml:space="preserve">       </w:t>
      </w:r>
      <w:r>
        <w:tab/>
        <w:t xml:space="preserve"> ………………... m</w:t>
      </w:r>
      <w:r>
        <w:rPr>
          <w:vertAlign w:val="superscript"/>
        </w:rPr>
        <w:t>2</w:t>
      </w:r>
    </w:p>
    <w:p w14:paraId="2E03D3D1" w14:textId="2FAA2A9E" w:rsidR="005B520A" w:rsidRDefault="005B520A" w:rsidP="005B520A">
      <w:pPr>
        <w:spacing w:after="120"/>
        <w:jc w:val="both"/>
      </w:pPr>
      <w:r>
        <w:t>Járdaburkolat:</w:t>
      </w:r>
      <w:r>
        <w:tab/>
      </w:r>
      <w:r>
        <w:tab/>
        <w:t>……………… m</w:t>
      </w:r>
      <w:r>
        <w:rPr>
          <w:vertAlign w:val="superscript"/>
        </w:rPr>
        <w:t>2</w:t>
      </w:r>
      <w:r>
        <w:tab/>
        <w:t>Padka:</w:t>
      </w:r>
      <w:r>
        <w:tab/>
      </w:r>
      <w:r>
        <w:tab/>
      </w:r>
      <w:r>
        <w:tab/>
        <w:t xml:space="preserve">        </w:t>
      </w:r>
      <w:r>
        <w:tab/>
        <w:t xml:space="preserve"> ……………...… m</w:t>
      </w:r>
      <w:r>
        <w:rPr>
          <w:vertAlign w:val="superscript"/>
        </w:rPr>
        <w:t>2</w:t>
      </w:r>
    </w:p>
    <w:p w14:paraId="63E1BBAF" w14:textId="5A4B7622" w:rsidR="005B520A" w:rsidRDefault="005B520A" w:rsidP="005B520A">
      <w:pPr>
        <w:spacing w:after="120"/>
        <w:jc w:val="both"/>
      </w:pPr>
      <w:r>
        <w:t>Térburkolat:</w:t>
      </w:r>
      <w:r>
        <w:tab/>
      </w:r>
      <w:r>
        <w:tab/>
        <w:t>……………… m</w:t>
      </w:r>
      <w:r>
        <w:rPr>
          <w:vertAlign w:val="superscript"/>
        </w:rPr>
        <w:t>2</w:t>
      </w:r>
      <w:r>
        <w:tab/>
        <w:t>Útátfúrás (munkagödrök mérete</w:t>
      </w:r>
      <w:proofErr w:type="gramStart"/>
      <w:r>
        <w:t>):  …</w:t>
      </w:r>
      <w:proofErr w:type="gramEnd"/>
      <w:r>
        <w:t>……...…. m</w:t>
      </w:r>
      <w:r>
        <w:rPr>
          <w:vertAlign w:val="superscript"/>
        </w:rPr>
        <w:t>2</w:t>
      </w:r>
      <w:r>
        <w:t xml:space="preserve"> </w:t>
      </w:r>
    </w:p>
    <w:p w14:paraId="65EA22B5" w14:textId="77777777" w:rsidR="005B520A" w:rsidRDefault="005B520A" w:rsidP="005B520A">
      <w:pPr>
        <w:spacing w:after="120"/>
        <w:jc w:val="both"/>
      </w:pPr>
    </w:p>
    <w:p w14:paraId="62425670" w14:textId="12C6B357" w:rsidR="005B520A" w:rsidRDefault="005B520A" w:rsidP="005B520A">
      <w:pPr>
        <w:spacing w:after="120"/>
        <w:jc w:val="both"/>
      </w:pPr>
      <w:r>
        <w:rPr>
          <w:b/>
        </w:rPr>
        <w:t>Bontás/lezárás oka/célja:</w:t>
      </w:r>
      <w:r>
        <w:t xml:space="preserve"> ………………………………………………………………………</w:t>
      </w:r>
    </w:p>
    <w:p w14:paraId="25FAFAFA" w14:textId="77777777" w:rsidR="005B520A" w:rsidRDefault="005B520A" w:rsidP="005B520A">
      <w:pPr>
        <w:spacing w:after="120"/>
        <w:jc w:val="both"/>
      </w:pPr>
      <w:r>
        <w:rPr>
          <w:b/>
        </w:rPr>
        <w:t>Bontás/lezárás kezdete:</w:t>
      </w:r>
      <w:r>
        <w:t xml:space="preserve"> ………………………</w:t>
      </w:r>
      <w:r>
        <w:tab/>
      </w:r>
      <w:r>
        <w:rPr>
          <w:b/>
        </w:rPr>
        <w:t>befejezése:</w:t>
      </w:r>
      <w:r>
        <w:t xml:space="preserve"> ……………………………….</w:t>
      </w:r>
      <w:r>
        <w:tab/>
      </w:r>
    </w:p>
    <w:p w14:paraId="287B1F11" w14:textId="77777777" w:rsidR="005B520A" w:rsidRDefault="005B520A" w:rsidP="005B520A">
      <w:pPr>
        <w:spacing w:after="120"/>
        <w:jc w:val="both"/>
      </w:pPr>
      <w:r>
        <w:rPr>
          <w:b/>
        </w:rPr>
        <w:t>Munkagödör nyitva:</w:t>
      </w:r>
      <w:r>
        <w:t xml:space="preserve"> …………………………. napig</w:t>
      </w:r>
    </w:p>
    <w:p w14:paraId="16638547" w14:textId="4A2B70AB" w:rsidR="005B520A" w:rsidRDefault="005B520A" w:rsidP="005B520A">
      <w:pPr>
        <w:spacing w:after="120"/>
        <w:jc w:val="both"/>
      </w:pPr>
      <w:r>
        <w:rPr>
          <w:b/>
        </w:rPr>
        <w:t>Helyreállítás befejezése:</w:t>
      </w:r>
      <w:r>
        <w:t xml:space="preserve"> ideiglenes: </w:t>
      </w:r>
      <w:bookmarkStart w:id="3" w:name="_Hlk481053967"/>
      <w:r>
        <w:t>…………………</w:t>
      </w:r>
      <w:proofErr w:type="gramStart"/>
      <w:r>
        <w:t>…….</w:t>
      </w:r>
      <w:proofErr w:type="gramEnd"/>
      <w:r>
        <w:t xml:space="preserve">.  </w:t>
      </w:r>
      <w:bookmarkEnd w:id="3"/>
      <w:r>
        <w:t xml:space="preserve">végleges: ………………………  </w:t>
      </w:r>
    </w:p>
    <w:p w14:paraId="02FCADD1" w14:textId="77777777" w:rsidR="005B520A" w:rsidRDefault="005B520A" w:rsidP="005B520A">
      <w:pPr>
        <w:spacing w:after="120"/>
        <w:jc w:val="both"/>
      </w:pPr>
      <w:r>
        <w:t>(A közterület-használati díjat a bontás/lezárás kezdőnapjától a végleges helyreállítás napjáig kell befizetni.)</w:t>
      </w:r>
    </w:p>
    <w:p w14:paraId="32A4E72B" w14:textId="77777777" w:rsidR="005B520A" w:rsidRDefault="005B520A" w:rsidP="005B520A">
      <w:pPr>
        <w:spacing w:after="120"/>
        <w:jc w:val="both"/>
      </w:pPr>
      <w:r>
        <w:t xml:space="preserve">Az igénybevétel eredményeként a közút területén és egyéb közterületen, illetve azok alatt vagy felett elhelyezett építmény </w:t>
      </w:r>
    </w:p>
    <w:p w14:paraId="7B4537F5" w14:textId="77777777" w:rsidR="005B520A" w:rsidRDefault="005B520A" w:rsidP="005B520A">
      <w:pPr>
        <w:spacing w:after="120"/>
        <w:jc w:val="both"/>
      </w:pPr>
      <w:r>
        <w:t>- tulajdonosának neve, címe: …………………………………………………………………….</w:t>
      </w:r>
    </w:p>
    <w:p w14:paraId="2980B2F5" w14:textId="77777777" w:rsidR="005B520A" w:rsidRDefault="005B520A" w:rsidP="005B520A">
      <w:pPr>
        <w:spacing w:after="120"/>
        <w:jc w:val="both"/>
      </w:pPr>
      <w:r>
        <w:t>- üzemeltetőjének neve, címe: …………………………………………………………………...</w:t>
      </w:r>
    </w:p>
    <w:p w14:paraId="495E2BB5" w14:textId="77777777" w:rsidR="005B520A" w:rsidRDefault="005B520A" w:rsidP="005B520A">
      <w:pPr>
        <w:spacing w:after="120"/>
        <w:jc w:val="both"/>
      </w:pPr>
    </w:p>
    <w:p w14:paraId="3CBF9C44" w14:textId="0AC1A17E" w:rsidR="005B520A" w:rsidRDefault="005B520A" w:rsidP="005B520A">
      <w:pPr>
        <w:spacing w:after="120"/>
        <w:jc w:val="both"/>
      </w:pPr>
      <w:r>
        <w:rPr>
          <w:b/>
        </w:rPr>
        <w:t>Kivitelező cég neve, címe:</w:t>
      </w:r>
      <w:r>
        <w:t xml:space="preserve"> ……………………………………………………………………</w:t>
      </w:r>
    </w:p>
    <w:p w14:paraId="1DDAAA8E" w14:textId="77777777" w:rsidR="005B520A" w:rsidRDefault="005B520A" w:rsidP="005B520A">
      <w:pPr>
        <w:spacing w:after="120"/>
        <w:jc w:val="both"/>
      </w:pPr>
    </w:p>
    <w:p w14:paraId="3C055081" w14:textId="6502EF22" w:rsidR="005B520A" w:rsidRDefault="005B520A" w:rsidP="005B520A">
      <w:pPr>
        <w:spacing w:after="120"/>
        <w:jc w:val="both"/>
      </w:pPr>
      <w:r>
        <w:t>Kelt: …………………………………</w:t>
      </w:r>
      <w:r>
        <w:tab/>
      </w:r>
      <w:r>
        <w:tab/>
      </w:r>
      <w:r>
        <w:tab/>
        <w:t>……………………………………</w:t>
      </w:r>
    </w:p>
    <w:p w14:paraId="32EE43E0" w14:textId="77777777" w:rsidR="005B520A" w:rsidRDefault="005B520A" w:rsidP="005B520A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6587D77F" w14:textId="77777777" w:rsidR="005B520A" w:rsidRDefault="005B520A" w:rsidP="005B520A">
      <w:pPr>
        <w:spacing w:after="120"/>
        <w:jc w:val="both"/>
      </w:pPr>
    </w:p>
    <w:p w14:paraId="1E899239" w14:textId="77777777" w:rsidR="005B520A" w:rsidRDefault="005B520A" w:rsidP="005B520A">
      <w:pPr>
        <w:spacing w:after="120"/>
        <w:jc w:val="both"/>
      </w:pPr>
    </w:p>
    <w:p w14:paraId="14CC8238" w14:textId="77777777" w:rsidR="005B520A" w:rsidRDefault="005B520A" w:rsidP="005B520A">
      <w:pPr>
        <w:spacing w:after="120"/>
        <w:jc w:val="both"/>
      </w:pPr>
    </w:p>
    <w:p w14:paraId="638F02A8" w14:textId="77777777" w:rsidR="005B520A" w:rsidRDefault="005B520A" w:rsidP="005B520A">
      <w:pPr>
        <w:spacing w:after="120"/>
        <w:jc w:val="both"/>
      </w:pPr>
    </w:p>
    <w:p w14:paraId="5B5A1489" w14:textId="77777777" w:rsidR="005B520A" w:rsidRDefault="005B520A" w:rsidP="005B520A">
      <w:pPr>
        <w:spacing w:after="120"/>
        <w:jc w:val="both"/>
      </w:pPr>
    </w:p>
    <w:p w14:paraId="79AEA823" w14:textId="0065C598" w:rsidR="005B520A" w:rsidRPr="005503CE" w:rsidRDefault="005B520A" w:rsidP="005B520A">
      <w:pPr>
        <w:spacing w:after="120"/>
        <w:jc w:val="both"/>
        <w:rPr>
          <w:b/>
          <w:bCs/>
        </w:rPr>
      </w:pPr>
      <w:r w:rsidRPr="005503CE">
        <w:rPr>
          <w:b/>
          <w:bCs/>
        </w:rPr>
        <w:t>Mellékletek:</w:t>
      </w:r>
    </w:p>
    <w:p w14:paraId="3C7536A9" w14:textId="77777777" w:rsidR="005B520A" w:rsidRDefault="005B520A" w:rsidP="005B520A">
      <w:pPr>
        <w:numPr>
          <w:ilvl w:val="0"/>
          <w:numId w:val="1"/>
        </w:numPr>
        <w:spacing w:after="120"/>
        <w:jc w:val="both"/>
      </w:pPr>
      <w:r>
        <w:t>az igénybevétett feltüntető tervet (helyszínrajzot, vázlatot, műszaki leírást),</w:t>
      </w:r>
    </w:p>
    <w:p w14:paraId="77BEB341" w14:textId="77777777" w:rsidR="005B520A" w:rsidRDefault="005B520A" w:rsidP="005B520A">
      <w:pPr>
        <w:numPr>
          <w:ilvl w:val="0"/>
          <w:numId w:val="1"/>
        </w:numPr>
        <w:spacing w:after="120"/>
        <w:jc w:val="both"/>
      </w:pPr>
      <w:r>
        <w:t>közút érintett szakaszának hossz-, illetve keresztszelvényét feltüntetve azokon a vízelvezetés megoldását,</w:t>
      </w:r>
    </w:p>
    <w:p w14:paraId="69EFB7DA" w14:textId="77777777" w:rsidR="005B520A" w:rsidRDefault="005B520A" w:rsidP="005B520A">
      <w:pPr>
        <w:numPr>
          <w:ilvl w:val="0"/>
          <w:numId w:val="1"/>
        </w:numPr>
        <w:spacing w:after="120"/>
        <w:jc w:val="both"/>
      </w:pPr>
      <w:r>
        <w:t>szükség esetén forgalomszabályozási tervet.</w:t>
      </w:r>
    </w:p>
    <w:p w14:paraId="2C6D0E1F" w14:textId="77777777" w:rsidR="005B520A" w:rsidRPr="00B37F2D" w:rsidRDefault="005B520A" w:rsidP="005B520A">
      <w:pPr>
        <w:ind w:left="5664" w:firstLine="708"/>
      </w:pPr>
    </w:p>
    <w:p w14:paraId="14A89E4F" w14:textId="77777777" w:rsidR="004423DE" w:rsidRDefault="004423DE" w:rsidP="00EB4AEF"/>
    <w:p w14:paraId="23CDF99E" w14:textId="77777777" w:rsidR="001E59EA" w:rsidRPr="00EB4AEF" w:rsidRDefault="001E59EA" w:rsidP="004423DE">
      <w:pPr>
        <w:jc w:val="center"/>
      </w:pPr>
    </w:p>
    <w:sectPr w:rsidR="001E59EA" w:rsidRPr="00EB4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48E1" w14:textId="77777777" w:rsidR="005B520A" w:rsidRDefault="005B520A" w:rsidP="00685D65">
      <w:r>
        <w:separator/>
      </w:r>
    </w:p>
  </w:endnote>
  <w:endnote w:type="continuationSeparator" w:id="0">
    <w:p w14:paraId="1429E069" w14:textId="77777777" w:rsidR="005B520A" w:rsidRDefault="005B520A" w:rsidP="006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96D5" w14:textId="77777777" w:rsidR="00EB4AEF" w:rsidRDefault="00D66C87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E7AE73" wp14:editId="6F1C61DE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EFBA" w14:textId="77777777" w:rsidR="005B520A" w:rsidRDefault="005B520A" w:rsidP="00685D65">
      <w:r>
        <w:separator/>
      </w:r>
    </w:p>
  </w:footnote>
  <w:footnote w:type="continuationSeparator" w:id="0">
    <w:p w14:paraId="1D7C8E08" w14:textId="77777777" w:rsidR="005B520A" w:rsidRDefault="005B520A" w:rsidP="006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F68E" w14:textId="77777777" w:rsidR="00685D65" w:rsidRDefault="004423DE">
    <w:pPr>
      <w:pStyle w:val="lfej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8B2273E" wp14:editId="5598404D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46FB"/>
    <w:multiLevelType w:val="hybridMultilevel"/>
    <w:tmpl w:val="C18A653E"/>
    <w:lvl w:ilvl="0" w:tplc="74E6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0A"/>
    <w:rsid w:val="001E59EA"/>
    <w:rsid w:val="00225F4C"/>
    <w:rsid w:val="004423DE"/>
    <w:rsid w:val="005503CE"/>
    <w:rsid w:val="005B520A"/>
    <w:rsid w:val="00685D65"/>
    <w:rsid w:val="00942D77"/>
    <w:rsid w:val="00B85D67"/>
    <w:rsid w:val="00CD4BAC"/>
    <w:rsid w:val="00D66C87"/>
    <w:rsid w:val="00DA5DC4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726B87"/>
  <w15:docId w15:val="{2933C663-D115-4841-A000-5DE67E6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egyszerű-1</Template>
  <TotalTime>8</TotalTime>
  <Pages>2</Pages>
  <Words>204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Hajdu Judit</cp:lastModifiedBy>
  <cp:revision>2</cp:revision>
  <cp:lastPrinted>2021-06-25T07:21:00Z</cp:lastPrinted>
  <dcterms:created xsi:type="dcterms:W3CDTF">2021-06-22T13:16:00Z</dcterms:created>
  <dcterms:modified xsi:type="dcterms:W3CDTF">2021-06-25T07:21:00Z</dcterms:modified>
</cp:coreProperties>
</file>