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5329" w14:textId="77777777" w:rsidR="00675ACB" w:rsidRDefault="00675ACB" w:rsidP="00675ACB">
      <w:pPr>
        <w:rPr>
          <w:sz w:val="24"/>
        </w:rPr>
      </w:pPr>
    </w:p>
    <w:p w14:paraId="7C97BB38" w14:textId="77777777" w:rsidR="00F72543" w:rsidRDefault="00F72543" w:rsidP="00F72543">
      <w:pPr>
        <w:pStyle w:val="Cmsor1"/>
        <w:rPr>
          <w:i/>
          <w:szCs w:val="24"/>
        </w:rPr>
      </w:pPr>
      <w:r>
        <w:rPr>
          <w:i/>
          <w:szCs w:val="24"/>
        </w:rPr>
        <w:t>KIVITELI ENGEDÉLY</w:t>
      </w:r>
    </w:p>
    <w:p w14:paraId="63F65FFB" w14:textId="5B4E2C8E" w:rsidR="00F72543" w:rsidRDefault="00F72543" w:rsidP="00F725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Száma: 20</w:t>
      </w:r>
      <w:r w:rsidR="00FF3464">
        <w:rPr>
          <w:sz w:val="24"/>
          <w:szCs w:val="24"/>
        </w:rPr>
        <w:t>___</w:t>
      </w:r>
      <w:r>
        <w:rPr>
          <w:sz w:val="24"/>
          <w:szCs w:val="24"/>
        </w:rPr>
        <w:t>/______</w:t>
      </w:r>
    </w:p>
    <w:p w14:paraId="7342CC2B" w14:textId="77777777" w:rsidR="00FF3464" w:rsidRDefault="00FF3464" w:rsidP="00F72543">
      <w:pPr>
        <w:spacing w:line="360" w:lineRule="auto"/>
        <w:jc w:val="both"/>
        <w:rPr>
          <w:sz w:val="24"/>
          <w:szCs w:val="24"/>
        </w:rPr>
      </w:pPr>
    </w:p>
    <w:p w14:paraId="7DCD1E22" w14:textId="11DA001B" w:rsidR="00F72543" w:rsidRDefault="00F72543" w:rsidP="00F725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Területhasználati engedély száma: 20</w:t>
      </w:r>
      <w:r w:rsidR="00FF3464">
        <w:rPr>
          <w:sz w:val="24"/>
          <w:szCs w:val="24"/>
        </w:rPr>
        <w:t>___</w:t>
      </w:r>
      <w:r>
        <w:rPr>
          <w:sz w:val="24"/>
          <w:szCs w:val="24"/>
        </w:rPr>
        <w:t>/ __________</w:t>
      </w:r>
    </w:p>
    <w:p w14:paraId="410A0B84" w14:textId="77777777" w:rsidR="00F72543" w:rsidRDefault="00F72543" w:rsidP="00F72543">
      <w:pPr>
        <w:rPr>
          <w:sz w:val="24"/>
          <w:szCs w:val="24"/>
        </w:rPr>
      </w:pPr>
    </w:p>
    <w:p w14:paraId="3968A8E3" w14:textId="77777777" w:rsidR="00F72543" w:rsidRDefault="00F72543" w:rsidP="00F72543">
      <w:pPr>
        <w:pStyle w:val="Szvegtrzs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A nagykanizsai Temetőgondnokság engedélyezi ______________________________ vállalkozó részére, elhunyt neve, éve: ___________________________________________________________</w:t>
      </w:r>
    </w:p>
    <w:p w14:paraId="7F23CF72" w14:textId="215439CE" w:rsidR="00F72543" w:rsidRDefault="00F72543" w:rsidP="00F72543">
      <w:pPr>
        <w:pStyle w:val="Szvegtrzs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softHyphen/>
        <w:t>___________temető, ________parcella, _________sor, _____________ sírhelyről a síremlék részeit, mely(ek):________________________________________________________________________</w:t>
      </w:r>
    </w:p>
    <w:p w14:paraId="1BDA5774" w14:textId="43A3CA75" w:rsidR="00F72543" w:rsidRDefault="00F72543" w:rsidP="00F72543">
      <w:pPr>
        <w:pStyle w:val="Szvegtrzs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 sírhely feletti rendelkező - név, születési idő, hely, </w:t>
      </w:r>
      <w:proofErr w:type="spellStart"/>
      <w:r>
        <w:rPr>
          <w:sz w:val="24"/>
          <w:szCs w:val="24"/>
        </w:rPr>
        <w:t>cím,tel.szám</w:t>
      </w:r>
      <w:proofErr w:type="spellEnd"/>
      <w:r>
        <w:rPr>
          <w:sz w:val="24"/>
          <w:szCs w:val="24"/>
        </w:rPr>
        <w:t xml:space="preserve"> ________________________________________________________________________________</w:t>
      </w:r>
    </w:p>
    <w:p w14:paraId="2259CD8A" w14:textId="7D9ABD25" w:rsidR="00F72543" w:rsidRDefault="00F72543" w:rsidP="00F72543">
      <w:pPr>
        <w:pStyle w:val="Szvegtrzs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______________________________________________________________________________________________________________________________________________________megbízásáól elszállítsa meghatalmazással.</w:t>
      </w:r>
    </w:p>
    <w:p w14:paraId="6A2EFD26" w14:textId="77777777" w:rsidR="00F72543" w:rsidRDefault="00F72543" w:rsidP="00F72543">
      <w:pPr>
        <w:pStyle w:val="Cmsor2"/>
        <w:rPr>
          <w:szCs w:val="24"/>
        </w:rPr>
      </w:pPr>
      <w:r>
        <w:rPr>
          <w:szCs w:val="24"/>
        </w:rPr>
        <w:t xml:space="preserve">Elszállítás időpontja: ___________________________ </w:t>
      </w:r>
    </w:p>
    <w:p w14:paraId="27B288BA" w14:textId="77777777" w:rsidR="00F72543" w:rsidRDefault="00F72543" w:rsidP="00F72543">
      <w:pPr>
        <w:pStyle w:val="Cmsor2"/>
        <w:rPr>
          <w:szCs w:val="24"/>
        </w:rPr>
      </w:pPr>
      <w:r>
        <w:rPr>
          <w:szCs w:val="24"/>
        </w:rPr>
        <w:t>Visszahozatal időpontja: ________________________</w:t>
      </w:r>
    </w:p>
    <w:p w14:paraId="07340CF5" w14:textId="77777777" w:rsidR="00F72543" w:rsidRDefault="00F72543" w:rsidP="00F72543"/>
    <w:p w14:paraId="72E1CE1F" w14:textId="77777777" w:rsidR="00F72543" w:rsidRDefault="00F72543" w:rsidP="00F72543"/>
    <w:p w14:paraId="5BAD612A" w14:textId="77777777" w:rsidR="00F72543" w:rsidRDefault="00F72543" w:rsidP="00F72543"/>
    <w:p w14:paraId="2575634C" w14:textId="77777777" w:rsidR="00F72543" w:rsidRPr="00FF3464" w:rsidRDefault="00F72543" w:rsidP="00F72543">
      <w:pPr>
        <w:spacing w:line="360" w:lineRule="auto"/>
        <w:rPr>
          <w:b/>
          <w:sz w:val="24"/>
          <w:szCs w:val="24"/>
          <w:u w:val="single"/>
        </w:rPr>
      </w:pPr>
      <w:r w:rsidRPr="00FF3464">
        <w:rPr>
          <w:b/>
          <w:sz w:val="24"/>
          <w:szCs w:val="24"/>
          <w:u w:val="single"/>
        </w:rPr>
        <w:t>SÍRBONTÁS, JAVÍTÁS SORÁN KELETKEZETT TÖRMELÉK</w:t>
      </w:r>
    </w:p>
    <w:p w14:paraId="236F28B0" w14:textId="77777777" w:rsidR="00F72543" w:rsidRPr="00FF3464" w:rsidRDefault="00F72543" w:rsidP="00F72543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F3464">
        <w:rPr>
          <w:b/>
          <w:bCs/>
          <w:sz w:val="24"/>
          <w:szCs w:val="24"/>
        </w:rPr>
        <w:t>Felhívjuk szíves figyelmét, hogy</w:t>
      </w:r>
      <w:r w:rsidRPr="00FF3464">
        <w:rPr>
          <w:b/>
          <w:sz w:val="24"/>
          <w:szCs w:val="24"/>
        </w:rPr>
        <w:t xml:space="preserve"> a síremlék javítása, bontása során keletkezett  törmeléket még aznap el kell szállítani abból temetőből, ahol a munkálatokat végezte. </w:t>
      </w:r>
    </w:p>
    <w:p w14:paraId="7A78A5C0" w14:textId="55DAA071" w:rsidR="00F72543" w:rsidRDefault="00F72543" w:rsidP="00F72543">
      <w:pPr>
        <w:spacing w:line="360" w:lineRule="auto"/>
        <w:jc w:val="both"/>
        <w:rPr>
          <w:b/>
          <w:sz w:val="24"/>
          <w:szCs w:val="24"/>
        </w:rPr>
      </w:pPr>
      <w:r w:rsidRPr="00FF3464">
        <w:rPr>
          <w:b/>
          <w:sz w:val="24"/>
          <w:szCs w:val="24"/>
        </w:rPr>
        <w:t xml:space="preserve">A bontott síremlék csere, adás-vétel, ajándék tárgyát nem képezheti. A törmelék elszállítását a temetőgondnokság ellenőrzi.  </w:t>
      </w:r>
    </w:p>
    <w:p w14:paraId="3F49EB70" w14:textId="77777777" w:rsidR="00FF3464" w:rsidRPr="00FF3464" w:rsidRDefault="00FF3464" w:rsidP="00F72543">
      <w:pPr>
        <w:spacing w:line="360" w:lineRule="auto"/>
        <w:jc w:val="both"/>
        <w:rPr>
          <w:b/>
          <w:sz w:val="24"/>
          <w:szCs w:val="24"/>
        </w:rPr>
      </w:pPr>
    </w:p>
    <w:p w14:paraId="017BB156" w14:textId="333F11D8" w:rsidR="00F72543" w:rsidRDefault="00F72543" w:rsidP="00F725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Nagykanizsa, </w:t>
      </w:r>
      <w:r w:rsidR="00FF3464">
        <w:rPr>
          <w:sz w:val="24"/>
          <w:szCs w:val="24"/>
        </w:rPr>
        <w:t>________________________________</w:t>
      </w:r>
    </w:p>
    <w:p w14:paraId="014EEA04" w14:textId="77777777" w:rsidR="00F72543" w:rsidRDefault="00F72543" w:rsidP="00F72543">
      <w:pPr>
        <w:spacing w:line="360" w:lineRule="auto"/>
        <w:jc w:val="both"/>
        <w:rPr>
          <w:sz w:val="24"/>
          <w:szCs w:val="24"/>
        </w:rPr>
      </w:pPr>
    </w:p>
    <w:p w14:paraId="4B7450A7" w14:textId="3457420F" w:rsidR="00F72543" w:rsidRDefault="00F72543" w:rsidP="00F725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_____________________</w:t>
      </w:r>
      <w:r>
        <w:rPr>
          <w:sz w:val="24"/>
          <w:szCs w:val="24"/>
        </w:rPr>
        <w:tab/>
        <w:t xml:space="preserve">                                                                             __________________</w:t>
      </w:r>
    </w:p>
    <w:p w14:paraId="4846FAA8" w14:textId="77777777" w:rsidR="00F72543" w:rsidRDefault="00F72543" w:rsidP="00F72543">
      <w:pPr>
        <w:rPr>
          <w:sz w:val="24"/>
        </w:rPr>
      </w:pPr>
      <w:r>
        <w:rPr>
          <w:sz w:val="24"/>
          <w:szCs w:val="24"/>
        </w:rPr>
        <w:t xml:space="preserve">                 Vállalkozó</w:t>
      </w:r>
      <w:r>
        <w:rPr>
          <w:sz w:val="24"/>
          <w:szCs w:val="24"/>
        </w:rPr>
        <w:tab/>
        <w:t xml:space="preserve">                                                                                                   Ügyintéző</w:t>
      </w:r>
    </w:p>
    <w:p w14:paraId="660AE468" w14:textId="77777777" w:rsidR="00F72543" w:rsidRDefault="00F72543" w:rsidP="00F72543">
      <w:pPr>
        <w:rPr>
          <w:sz w:val="24"/>
        </w:rPr>
      </w:pPr>
    </w:p>
    <w:p w14:paraId="7E93C278" w14:textId="77777777" w:rsidR="00AF5AC4" w:rsidRPr="00AF5AC4" w:rsidRDefault="00AF5AC4" w:rsidP="00AF5AC4">
      <w:pPr>
        <w:rPr>
          <w:sz w:val="24"/>
          <w:szCs w:val="24"/>
        </w:rPr>
      </w:pPr>
    </w:p>
    <w:p w14:paraId="7242CE62" w14:textId="77777777" w:rsidR="00AF5AC4" w:rsidRPr="00AF5AC4" w:rsidRDefault="00AF5AC4" w:rsidP="00AF5AC4">
      <w:pPr>
        <w:rPr>
          <w:sz w:val="24"/>
          <w:szCs w:val="24"/>
        </w:rPr>
      </w:pPr>
    </w:p>
    <w:sectPr w:rsidR="00AF5AC4" w:rsidRPr="00AF5AC4" w:rsidSect="001261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284" w:left="1134" w:header="709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3E300" w14:textId="77777777" w:rsidR="00F72543" w:rsidRDefault="00F72543">
      <w:r>
        <w:separator/>
      </w:r>
    </w:p>
  </w:endnote>
  <w:endnote w:type="continuationSeparator" w:id="0">
    <w:p w14:paraId="5FEB4212" w14:textId="77777777" w:rsidR="00F72543" w:rsidRDefault="00F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9759" w14:textId="77777777" w:rsidR="00EF3841" w:rsidRDefault="00EF3841">
    <w:pPr>
      <w:pStyle w:val="llb"/>
      <w:pBdr>
        <w:top w:val="single" w:sz="4" w:space="1" w:color="auto"/>
      </w:pBdr>
      <w:jc w:val="right"/>
      <w:rPr>
        <w:b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04F5" w14:textId="77777777" w:rsidR="00EF3841" w:rsidRPr="00183C66" w:rsidRDefault="00EF3841" w:rsidP="0012619E">
    <w:pPr>
      <w:pStyle w:val="llb"/>
      <w:pBdr>
        <w:top w:val="single" w:sz="4" w:space="31" w:color="auto"/>
      </w:pBdr>
      <w:tabs>
        <w:tab w:val="clear" w:pos="4536"/>
        <w:tab w:val="clear" w:pos="9072"/>
        <w:tab w:val="center" w:pos="4819"/>
      </w:tabs>
      <w:jc w:val="center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536E" w14:textId="77777777" w:rsidR="00F72543" w:rsidRDefault="00F72543">
      <w:r>
        <w:separator/>
      </w:r>
    </w:p>
  </w:footnote>
  <w:footnote w:type="continuationSeparator" w:id="0">
    <w:p w14:paraId="1E69F689" w14:textId="77777777" w:rsidR="00F72543" w:rsidRDefault="00F7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A673" w14:textId="77777777" w:rsidR="00EF3841" w:rsidRDefault="00EF3841">
    <w:pPr>
      <w:pStyle w:val="lfej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6FE7" w14:textId="77777777" w:rsidR="00AF5AC4" w:rsidRDefault="00AF5AC4" w:rsidP="00AF5AC4">
    <w:pPr>
      <w:pStyle w:val="lfej"/>
      <w:pBdr>
        <w:bottom w:val="single" w:sz="4" w:space="9" w:color="auto"/>
      </w:pBdr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1354236" wp14:editId="2339F69F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609850" cy="10972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245AD" w14:textId="77777777" w:rsidR="00AF5AC4" w:rsidRPr="00083392" w:rsidRDefault="00AF5AC4" w:rsidP="00AF5AC4">
                          <w:pPr>
                            <w:ind w:right="-905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54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55pt;width:205.5pt;height:86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" o:allowincell="f" filled="f" stroked="f">
              <v:fill opacity="32896f"/>
              <v:textbox inset="0,,0">
                <w:txbxContent>
                  <w:p w14:paraId="686245AD" w14:textId="77777777" w:rsidR="00AF5AC4" w:rsidRPr="00083392" w:rsidRDefault="00AF5AC4" w:rsidP="00AF5AC4">
                    <w:pPr>
                      <w:ind w:right="-905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3392">
      <w:rPr>
        <w:noProof/>
        <w:color w:val="000000"/>
      </w:rPr>
      <w:drawing>
        <wp:inline distT="0" distB="0" distL="0" distR="0" wp14:anchorId="01B705E9" wp14:editId="656A6E72">
          <wp:extent cx="4181475" cy="9525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1BEB1A" wp14:editId="2D170D34">
          <wp:extent cx="1619250" cy="1009650"/>
          <wp:effectExtent l="0" t="0" r="0" b="0"/>
          <wp:docPr id="359" name="Kép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6A48B" w14:textId="77777777" w:rsidR="00EF3841" w:rsidRPr="0018617C" w:rsidRDefault="00EF3841" w:rsidP="001861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1A1"/>
    <w:multiLevelType w:val="hybridMultilevel"/>
    <w:tmpl w:val="72685970"/>
    <w:lvl w:ilvl="0" w:tplc="3DC89D3A">
      <w:start w:val="1"/>
      <w:numFmt w:val="bullet"/>
      <w:lvlText w:val=""/>
      <w:lvlJc w:val="left"/>
      <w:pPr>
        <w:tabs>
          <w:tab w:val="num" w:pos="1162"/>
        </w:tabs>
        <w:ind w:left="1162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934"/>
    <w:multiLevelType w:val="singleLevel"/>
    <w:tmpl w:val="E870D5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" w15:restartNumberingAfterBreak="0">
    <w:nsid w:val="23A82A96"/>
    <w:multiLevelType w:val="multilevel"/>
    <w:tmpl w:val="85163572"/>
    <w:lvl w:ilvl="0">
      <w:start w:val="1"/>
      <w:numFmt w:val="upperRoman"/>
      <w:suff w:val="nothing"/>
      <w:lvlText w:val="%1.  "/>
      <w:lvlJc w:val="left"/>
      <w:pPr>
        <w:ind w:left="0" w:firstLine="0"/>
      </w:pPr>
    </w:lvl>
    <w:lvl w:ilvl="1">
      <w:start w:val="1"/>
      <w:numFmt w:val="decimal"/>
      <w:pStyle w:val="sorszm"/>
      <w:lvlText w:val="%2."/>
      <w:lvlJc w:val="left"/>
      <w:pPr>
        <w:tabs>
          <w:tab w:val="num" w:pos="454"/>
        </w:tabs>
        <w:ind w:left="454" w:hanging="454"/>
      </w:pPr>
      <w:rPr>
        <w:b/>
        <w:i w:val="0"/>
        <w:u w:val="none"/>
      </w:rPr>
    </w:lvl>
    <w:lvl w:ilvl="2">
      <w:start w:val="1"/>
      <w:numFmt w:val="decimal"/>
      <w:pStyle w:val="alszm"/>
      <w:lvlText w:val="%2.%3."/>
      <w:lvlJc w:val="left"/>
      <w:pPr>
        <w:tabs>
          <w:tab w:val="num" w:pos="720"/>
        </w:tabs>
        <w:ind w:left="454" w:hanging="454"/>
      </w:pPr>
      <w:rPr>
        <w:b/>
        <w:i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9FE3C1A"/>
    <w:multiLevelType w:val="multilevel"/>
    <w:tmpl w:val="AB06AB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43"/>
    <w:rsid w:val="00006437"/>
    <w:rsid w:val="000314F0"/>
    <w:rsid w:val="00031DC6"/>
    <w:rsid w:val="000414CB"/>
    <w:rsid w:val="00090B4F"/>
    <w:rsid w:val="0009591F"/>
    <w:rsid w:val="000D6D8B"/>
    <w:rsid w:val="001060AE"/>
    <w:rsid w:val="00122FDC"/>
    <w:rsid w:val="0012619E"/>
    <w:rsid w:val="001501BA"/>
    <w:rsid w:val="00174181"/>
    <w:rsid w:val="00183C66"/>
    <w:rsid w:val="0018617C"/>
    <w:rsid w:val="001C060F"/>
    <w:rsid w:val="001E2715"/>
    <w:rsid w:val="001F0745"/>
    <w:rsid w:val="001F1261"/>
    <w:rsid w:val="00203EAE"/>
    <w:rsid w:val="00214A18"/>
    <w:rsid w:val="002368CA"/>
    <w:rsid w:val="0024728D"/>
    <w:rsid w:val="00276C2C"/>
    <w:rsid w:val="00277834"/>
    <w:rsid w:val="00290EBB"/>
    <w:rsid w:val="002D1B39"/>
    <w:rsid w:val="002E47EA"/>
    <w:rsid w:val="002F15F5"/>
    <w:rsid w:val="0032446E"/>
    <w:rsid w:val="00333C5D"/>
    <w:rsid w:val="003467FF"/>
    <w:rsid w:val="003754BF"/>
    <w:rsid w:val="003766CD"/>
    <w:rsid w:val="00381B4A"/>
    <w:rsid w:val="003E076E"/>
    <w:rsid w:val="003F1785"/>
    <w:rsid w:val="003F5537"/>
    <w:rsid w:val="003F60B8"/>
    <w:rsid w:val="003F6BFD"/>
    <w:rsid w:val="004045D4"/>
    <w:rsid w:val="004160A3"/>
    <w:rsid w:val="00464D7D"/>
    <w:rsid w:val="0048597B"/>
    <w:rsid w:val="005174CD"/>
    <w:rsid w:val="005A4D83"/>
    <w:rsid w:val="00633029"/>
    <w:rsid w:val="00675ACB"/>
    <w:rsid w:val="0070507B"/>
    <w:rsid w:val="007355D0"/>
    <w:rsid w:val="0074723A"/>
    <w:rsid w:val="00750D48"/>
    <w:rsid w:val="00762A04"/>
    <w:rsid w:val="00774496"/>
    <w:rsid w:val="007E7FF6"/>
    <w:rsid w:val="0082360B"/>
    <w:rsid w:val="009A673A"/>
    <w:rsid w:val="009D3672"/>
    <w:rsid w:val="009F7677"/>
    <w:rsid w:val="00A00102"/>
    <w:rsid w:val="00A214D7"/>
    <w:rsid w:val="00AE4AD5"/>
    <w:rsid w:val="00AF5AC4"/>
    <w:rsid w:val="00B37F2D"/>
    <w:rsid w:val="00B76993"/>
    <w:rsid w:val="00B91314"/>
    <w:rsid w:val="00B95597"/>
    <w:rsid w:val="00BA2DCB"/>
    <w:rsid w:val="00BB5155"/>
    <w:rsid w:val="00BC0F21"/>
    <w:rsid w:val="00C05A80"/>
    <w:rsid w:val="00C35D1B"/>
    <w:rsid w:val="00C369CF"/>
    <w:rsid w:val="00C375E7"/>
    <w:rsid w:val="00C514C7"/>
    <w:rsid w:val="00C54746"/>
    <w:rsid w:val="00CB0531"/>
    <w:rsid w:val="00D11EA1"/>
    <w:rsid w:val="00D658C2"/>
    <w:rsid w:val="00DB6410"/>
    <w:rsid w:val="00DC01B5"/>
    <w:rsid w:val="00E44320"/>
    <w:rsid w:val="00E622EA"/>
    <w:rsid w:val="00E72FAA"/>
    <w:rsid w:val="00EB0C02"/>
    <w:rsid w:val="00EC5433"/>
    <w:rsid w:val="00EC544C"/>
    <w:rsid w:val="00ED25F7"/>
    <w:rsid w:val="00EF3841"/>
    <w:rsid w:val="00F023B0"/>
    <w:rsid w:val="00F72543"/>
    <w:rsid w:val="00F8291A"/>
    <w:rsid w:val="00F8443A"/>
    <w:rsid w:val="00FA7D0F"/>
    <w:rsid w:val="00FD3E10"/>
    <w:rsid w:val="00FE52EE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398B03EB"/>
  <w15:chartTrackingRefBased/>
  <w15:docId w15:val="{CE80F9A4-73F3-4101-A210-B6A7083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2543"/>
  </w:style>
  <w:style w:type="paragraph" w:styleId="Cmsor1">
    <w:name w:val="heading 1"/>
    <w:basedOn w:val="Norml"/>
    <w:next w:val="Norml"/>
    <w:link w:val="Cmsor1Char"/>
    <w:qFormat/>
    <w:rsid w:val="00F72543"/>
    <w:pPr>
      <w:keepNext/>
      <w:jc w:val="center"/>
      <w:outlineLvl w:val="0"/>
    </w:pPr>
    <w:rPr>
      <w:b/>
      <w:bCs/>
      <w:sz w:val="24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72543"/>
    <w:pPr>
      <w:keepNext/>
      <w:spacing w:line="360" w:lineRule="auto"/>
      <w:jc w:val="both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orszm">
    <w:name w:val="sorszám"/>
    <w:basedOn w:val="Norml"/>
    <w:autoRedefine/>
    <w:pPr>
      <w:numPr>
        <w:ilvl w:val="1"/>
        <w:numId w:val="4"/>
      </w:numPr>
      <w:tabs>
        <w:tab w:val="clear" w:pos="454"/>
        <w:tab w:val="num" w:pos="360"/>
        <w:tab w:val="left" w:pos="3686"/>
      </w:tabs>
      <w:spacing w:before="240" w:after="120"/>
      <w:ind w:left="0" w:firstLine="0"/>
      <w:jc w:val="both"/>
      <w:outlineLvl w:val="1"/>
    </w:pPr>
    <w:rPr>
      <w:sz w:val="24"/>
    </w:rPr>
  </w:style>
  <w:style w:type="paragraph" w:customStyle="1" w:styleId="alszm">
    <w:name w:val="alszám"/>
    <w:basedOn w:val="Norml"/>
    <w:autoRedefine/>
    <w:pPr>
      <w:numPr>
        <w:ilvl w:val="2"/>
        <w:numId w:val="4"/>
      </w:numPr>
      <w:tabs>
        <w:tab w:val="clear" w:pos="720"/>
        <w:tab w:val="num" w:pos="360"/>
        <w:tab w:val="left" w:pos="454"/>
      </w:tabs>
      <w:spacing w:before="120" w:after="120"/>
      <w:ind w:left="0" w:firstLine="0"/>
      <w:jc w:val="both"/>
      <w:outlineLvl w:val="2"/>
    </w:pPr>
    <w:rPr>
      <w:sz w:val="24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">
    <w:name w:val="Body Text"/>
    <w:basedOn w:val="Norml"/>
    <w:link w:val="SzvegtrzsChar"/>
    <w:pPr>
      <w:jc w:val="both"/>
    </w:pPr>
    <w:rPr>
      <w:sz w:val="22"/>
    </w:rPr>
  </w:style>
  <w:style w:type="paragraph" w:styleId="Buborkszveg">
    <w:name w:val="Balloon Text"/>
    <w:basedOn w:val="Norml"/>
    <w:link w:val="BuborkszvegChar"/>
    <w:rsid w:val="00B76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6993"/>
    <w:rPr>
      <w:rFonts w:ascii="Tahoma" w:hAnsi="Tahoma" w:cs="Tahoma"/>
      <w:sz w:val="16"/>
      <w:szCs w:val="16"/>
    </w:rPr>
  </w:style>
  <w:style w:type="character" w:styleId="Feloldatlanmegemlts">
    <w:name w:val="Unresolved Mention"/>
    <w:uiPriority w:val="99"/>
    <w:semiHidden/>
    <w:unhideWhenUsed/>
    <w:rsid w:val="003F1785"/>
    <w:rPr>
      <w:color w:val="808080"/>
      <w:shd w:val="clear" w:color="auto" w:fill="E6E6E6"/>
    </w:rPr>
  </w:style>
  <w:style w:type="character" w:customStyle="1" w:styleId="lfejChar">
    <w:name w:val="Élőfej Char"/>
    <w:basedOn w:val="Bekezdsalapbettpusa"/>
    <w:link w:val="lfej"/>
    <w:rsid w:val="00AF5AC4"/>
  </w:style>
  <w:style w:type="character" w:customStyle="1" w:styleId="Cmsor1Char">
    <w:name w:val="Címsor 1 Char"/>
    <w:basedOn w:val="Bekezdsalapbettpusa"/>
    <w:link w:val="Cmsor1"/>
    <w:rsid w:val="00F72543"/>
    <w:rPr>
      <w:b/>
      <w:bCs/>
      <w:sz w:val="24"/>
      <w:u w:val="single"/>
    </w:rPr>
  </w:style>
  <w:style w:type="character" w:customStyle="1" w:styleId="Cmsor2Char">
    <w:name w:val="Címsor 2 Char"/>
    <w:basedOn w:val="Bekezdsalapbettpusa"/>
    <w:link w:val="Cmsor2"/>
    <w:semiHidden/>
    <w:rsid w:val="00F725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725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ok\levelsablon%20temet&#337;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C7FC-5159-42EA-A3E5-0A9DD03D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levelsablon temető</Template>
  <TotalTime>3</TotalTime>
  <Pages>1</Pages>
  <Words>97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2/2015</vt:lpstr>
    </vt:vector>
  </TitlesOfParts>
  <Company>VIA Kanizsa KHT.</Company>
  <LinksUpToDate>false</LinksUpToDate>
  <CharactersWithSpaces>1563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http://www.viakanizsa.hu/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mailto:via@nagykanizsa.hu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2/2015</dc:title>
  <dc:subject/>
  <dc:creator>Kiss Csilla</dc:creator>
  <cp:keywords/>
  <cp:lastModifiedBy>Kiss Csilla</cp:lastModifiedBy>
  <cp:revision>2</cp:revision>
  <cp:lastPrinted>2021-02-26T10:09:00Z</cp:lastPrinted>
  <dcterms:created xsi:type="dcterms:W3CDTF">2021-03-17T08:39:00Z</dcterms:created>
  <dcterms:modified xsi:type="dcterms:W3CDTF">2021-03-17T13:30:00Z</dcterms:modified>
</cp:coreProperties>
</file>