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AE1A" w14:textId="77777777" w:rsidR="00EB4AEF" w:rsidRDefault="00EB4AEF"/>
    <w:p w14:paraId="0CFBC9C1" w14:textId="77777777" w:rsidR="00EB4AEF" w:rsidRPr="00EB4AEF" w:rsidRDefault="00EB4AEF" w:rsidP="00EB4AEF"/>
    <w:p w14:paraId="3277AE55" w14:textId="77777777" w:rsidR="00EB4AEF" w:rsidRDefault="00EB4AEF" w:rsidP="00EB4AEF"/>
    <w:p w14:paraId="28FEE195" w14:textId="77777777" w:rsidR="00400A98" w:rsidRDefault="00400A98" w:rsidP="00400A98">
      <w:pPr>
        <w:keepNext/>
        <w:jc w:val="center"/>
        <w:outlineLvl w:val="0"/>
        <w:rPr>
          <w:b/>
          <w:kern w:val="28"/>
          <w:szCs w:val="20"/>
          <w:u w:val="single"/>
        </w:rPr>
      </w:pPr>
    </w:p>
    <w:p w14:paraId="60B7E4BD" w14:textId="32C0C97F" w:rsidR="00400A98" w:rsidRDefault="00400A98" w:rsidP="00400A98">
      <w:pPr>
        <w:keepNext/>
        <w:jc w:val="center"/>
        <w:outlineLvl w:val="0"/>
        <w:rPr>
          <w:b/>
          <w:kern w:val="28"/>
          <w:szCs w:val="20"/>
          <w:u w:val="single"/>
        </w:rPr>
      </w:pPr>
      <w:r>
        <w:rPr>
          <w:b/>
          <w:kern w:val="28"/>
          <w:szCs w:val="20"/>
          <w:u w:val="single"/>
        </w:rPr>
        <w:t>K É R E L E M</w:t>
      </w:r>
    </w:p>
    <w:p w14:paraId="09CF212C" w14:textId="77777777" w:rsidR="00400A98" w:rsidRDefault="00400A98" w:rsidP="00400A98">
      <w:pPr>
        <w:spacing w:before="120"/>
        <w:jc w:val="center"/>
        <w:rPr>
          <w:b/>
          <w:szCs w:val="20"/>
        </w:rPr>
      </w:pPr>
      <w:r>
        <w:rPr>
          <w:b/>
          <w:szCs w:val="20"/>
        </w:rPr>
        <w:t>közterület-használati megállapodás megkötésére</w:t>
      </w:r>
    </w:p>
    <w:p w14:paraId="6A3847C9" w14:textId="77777777" w:rsidR="00400A98" w:rsidRDefault="00400A98" w:rsidP="00400A98">
      <w:pPr>
        <w:jc w:val="center"/>
        <w:rPr>
          <w:b/>
          <w:szCs w:val="20"/>
        </w:rPr>
      </w:pPr>
    </w:p>
    <w:p w14:paraId="0C26C9B5" w14:textId="77777777" w:rsidR="00400A98" w:rsidRDefault="00400A98" w:rsidP="00400A98">
      <w:pPr>
        <w:jc w:val="center"/>
        <w:rPr>
          <w:b/>
          <w:szCs w:val="20"/>
        </w:rPr>
      </w:pPr>
    </w:p>
    <w:p w14:paraId="4714D682" w14:textId="2B809E02" w:rsidR="00400A98" w:rsidRDefault="00400A98" w:rsidP="00400A98">
      <w:pPr>
        <w:jc w:val="both"/>
        <w:rPr>
          <w:szCs w:val="20"/>
        </w:rPr>
      </w:pPr>
      <w:r>
        <w:rPr>
          <w:szCs w:val="20"/>
        </w:rPr>
        <w:t>Kérelmező neve (cég neve) 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……………………………….</w:t>
      </w:r>
    </w:p>
    <w:p w14:paraId="05760415" w14:textId="77777777" w:rsidR="00400A98" w:rsidRDefault="00400A98" w:rsidP="00400A98">
      <w:pPr>
        <w:jc w:val="both"/>
        <w:rPr>
          <w:szCs w:val="20"/>
        </w:rPr>
      </w:pPr>
    </w:p>
    <w:p w14:paraId="1B875EB7" w14:textId="619123F3" w:rsidR="00400A98" w:rsidRDefault="00400A98" w:rsidP="00400A98">
      <w:pPr>
        <w:jc w:val="both"/>
        <w:rPr>
          <w:szCs w:val="20"/>
        </w:rPr>
      </w:pPr>
      <w:r>
        <w:rPr>
          <w:szCs w:val="20"/>
        </w:rPr>
        <w:t>Címe: ………………………………………………………………………………………........</w:t>
      </w:r>
    </w:p>
    <w:p w14:paraId="33495817" w14:textId="77777777" w:rsidR="00400A98" w:rsidRDefault="00400A98" w:rsidP="00400A98">
      <w:pPr>
        <w:jc w:val="both"/>
        <w:rPr>
          <w:szCs w:val="20"/>
        </w:rPr>
      </w:pPr>
    </w:p>
    <w:p w14:paraId="1FC53A62" w14:textId="750E4B1A" w:rsidR="00400A98" w:rsidRDefault="00400A98" w:rsidP="00400A98">
      <w:pPr>
        <w:jc w:val="both"/>
        <w:rPr>
          <w:szCs w:val="20"/>
        </w:rPr>
      </w:pPr>
      <w:r>
        <w:rPr>
          <w:szCs w:val="20"/>
        </w:rPr>
        <w:t>Telefonszáma: ……………………………   E-mail címe: …………………………………….</w:t>
      </w:r>
    </w:p>
    <w:p w14:paraId="6C5D74C6" w14:textId="77777777" w:rsidR="00400A98" w:rsidRDefault="00400A98" w:rsidP="00400A98">
      <w:pPr>
        <w:jc w:val="both"/>
        <w:rPr>
          <w:szCs w:val="20"/>
        </w:rPr>
      </w:pPr>
    </w:p>
    <w:p w14:paraId="5855D274" w14:textId="210BE09D" w:rsidR="00400A98" w:rsidRDefault="00400A98" w:rsidP="00400A98">
      <w:pPr>
        <w:jc w:val="both"/>
        <w:rPr>
          <w:szCs w:val="20"/>
        </w:rPr>
      </w:pPr>
      <w:r>
        <w:rPr>
          <w:szCs w:val="20"/>
        </w:rPr>
        <w:t>Bankszámlaszám: 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……</w:t>
      </w:r>
      <w:r w:rsidR="008D380B">
        <w:rPr>
          <w:szCs w:val="20"/>
        </w:rPr>
        <w:t>…………….</w:t>
      </w:r>
      <w:r>
        <w:rPr>
          <w:szCs w:val="20"/>
        </w:rPr>
        <w:t xml:space="preserve">  Adószám:</w:t>
      </w:r>
      <w:r w:rsidR="008D380B">
        <w:rPr>
          <w:szCs w:val="20"/>
        </w:rPr>
        <w:t xml:space="preserve"> ……</w:t>
      </w:r>
      <w:r>
        <w:rPr>
          <w:szCs w:val="20"/>
        </w:rPr>
        <w:t>……………………</w:t>
      </w:r>
    </w:p>
    <w:p w14:paraId="6F779629" w14:textId="77777777" w:rsidR="00400A98" w:rsidRDefault="00400A98" w:rsidP="00400A98">
      <w:pPr>
        <w:jc w:val="both"/>
        <w:rPr>
          <w:szCs w:val="20"/>
        </w:rPr>
      </w:pPr>
    </w:p>
    <w:p w14:paraId="59C8A3EB" w14:textId="60E7554B" w:rsidR="00400A98" w:rsidRDefault="00400A98" w:rsidP="00400A98">
      <w:pPr>
        <w:jc w:val="both"/>
        <w:rPr>
          <w:szCs w:val="20"/>
        </w:rPr>
      </w:pPr>
      <w:r>
        <w:rPr>
          <w:szCs w:val="20"/>
        </w:rPr>
        <w:t xml:space="preserve">Cégjegyzék/egyéni vállalkozói </w:t>
      </w:r>
      <w:proofErr w:type="spellStart"/>
      <w:r>
        <w:rPr>
          <w:szCs w:val="20"/>
        </w:rPr>
        <w:t>nyilv</w:t>
      </w:r>
      <w:proofErr w:type="spellEnd"/>
      <w:r>
        <w:rPr>
          <w:szCs w:val="20"/>
        </w:rPr>
        <w:t>. vétel/őstermelői ig. száma: ………………………………</w:t>
      </w:r>
    </w:p>
    <w:p w14:paraId="0145667C" w14:textId="77777777" w:rsidR="00400A98" w:rsidRDefault="00400A98" w:rsidP="00400A98">
      <w:pPr>
        <w:jc w:val="both"/>
        <w:rPr>
          <w:szCs w:val="20"/>
        </w:rPr>
      </w:pPr>
    </w:p>
    <w:p w14:paraId="70F33919" w14:textId="4D62BC94" w:rsidR="00400A98" w:rsidRDefault="00400A98" w:rsidP="00400A98">
      <w:pPr>
        <w:jc w:val="both"/>
        <w:rPr>
          <w:szCs w:val="20"/>
        </w:rPr>
      </w:pPr>
      <w:r>
        <w:rPr>
          <w:szCs w:val="20"/>
        </w:rPr>
        <w:t>Cég esetén felelős képviselő személy neve: …………………………………………………….</w:t>
      </w:r>
    </w:p>
    <w:p w14:paraId="5FE965BC" w14:textId="77777777" w:rsidR="00400A98" w:rsidRDefault="00400A98" w:rsidP="00400A98">
      <w:pPr>
        <w:jc w:val="both"/>
        <w:rPr>
          <w:szCs w:val="20"/>
        </w:rPr>
      </w:pPr>
    </w:p>
    <w:p w14:paraId="3DE27209" w14:textId="57D7A613" w:rsidR="00400A98" w:rsidRDefault="008D380B" w:rsidP="00400A98">
      <w:pPr>
        <w:jc w:val="both"/>
        <w:rPr>
          <w:szCs w:val="20"/>
        </w:rPr>
      </w:pPr>
      <w:r>
        <w:rPr>
          <w:szCs w:val="20"/>
        </w:rPr>
        <w:t>C</w:t>
      </w:r>
      <w:r w:rsidR="00400A98">
        <w:rPr>
          <w:szCs w:val="20"/>
        </w:rPr>
        <w:t>íme: ………………………………………… ………………</w:t>
      </w:r>
      <w:proofErr w:type="gramStart"/>
      <w:r w:rsidR="00400A98">
        <w:rPr>
          <w:szCs w:val="20"/>
        </w:rPr>
        <w:t>…….</w:t>
      </w:r>
      <w:proofErr w:type="gramEnd"/>
      <w:r w:rsidR="00400A98">
        <w:rPr>
          <w:szCs w:val="20"/>
        </w:rPr>
        <w:t>. ………………………….</w:t>
      </w:r>
    </w:p>
    <w:p w14:paraId="333DAA26" w14:textId="77777777" w:rsidR="00400A98" w:rsidRDefault="00400A98" w:rsidP="00400A98">
      <w:pPr>
        <w:jc w:val="both"/>
        <w:rPr>
          <w:szCs w:val="20"/>
        </w:rPr>
      </w:pPr>
    </w:p>
    <w:p w14:paraId="5FB53657" w14:textId="77777777" w:rsidR="00400A98" w:rsidRDefault="00400A98" w:rsidP="00400A98">
      <w:pPr>
        <w:jc w:val="both"/>
        <w:rPr>
          <w:szCs w:val="20"/>
        </w:rPr>
      </w:pPr>
    </w:p>
    <w:p w14:paraId="45F28CD5" w14:textId="06B952D2" w:rsidR="00400A98" w:rsidRDefault="00400A98" w:rsidP="00400A98">
      <w:pPr>
        <w:jc w:val="both"/>
        <w:rPr>
          <w:szCs w:val="20"/>
        </w:rPr>
      </w:pPr>
      <w:r>
        <w:rPr>
          <w:szCs w:val="20"/>
        </w:rPr>
        <w:t>Felelős személy neve: …………………………………………………………………………...</w:t>
      </w:r>
    </w:p>
    <w:p w14:paraId="0511B06F" w14:textId="77777777" w:rsidR="00400A98" w:rsidRDefault="00400A98" w:rsidP="00400A98">
      <w:pPr>
        <w:jc w:val="both"/>
        <w:rPr>
          <w:szCs w:val="20"/>
        </w:rPr>
      </w:pPr>
    </w:p>
    <w:p w14:paraId="12AA38C4" w14:textId="4C6787DA" w:rsidR="00400A98" w:rsidRDefault="008D380B" w:rsidP="00400A98">
      <w:pPr>
        <w:jc w:val="both"/>
        <w:rPr>
          <w:szCs w:val="20"/>
        </w:rPr>
      </w:pPr>
      <w:r>
        <w:rPr>
          <w:szCs w:val="20"/>
        </w:rPr>
        <w:t>C</w:t>
      </w:r>
      <w:r w:rsidR="00400A98">
        <w:rPr>
          <w:szCs w:val="20"/>
        </w:rPr>
        <w:t>íme:</w:t>
      </w:r>
      <w:r w:rsidR="00400A98">
        <w:rPr>
          <w:szCs w:val="20"/>
        </w:rPr>
        <w:tab/>
        <w:t>…………………………………………………………………………………………...</w:t>
      </w:r>
    </w:p>
    <w:p w14:paraId="275071A6" w14:textId="77777777" w:rsidR="00400A98" w:rsidRDefault="00400A98" w:rsidP="00400A98">
      <w:pPr>
        <w:jc w:val="both"/>
        <w:rPr>
          <w:szCs w:val="20"/>
        </w:rPr>
      </w:pPr>
    </w:p>
    <w:p w14:paraId="5424BADB" w14:textId="77777777" w:rsidR="00400A98" w:rsidRPr="00382588" w:rsidRDefault="00400A98" w:rsidP="00400A98">
      <w:pPr>
        <w:jc w:val="both"/>
        <w:rPr>
          <w:b/>
          <w:bCs/>
          <w:szCs w:val="20"/>
        </w:rPr>
      </w:pPr>
      <w:r w:rsidRPr="00382588">
        <w:rPr>
          <w:b/>
          <w:bCs/>
          <w:szCs w:val="20"/>
        </w:rPr>
        <w:t>Kérelmező/ jogi képviselő/felelős személy:</w:t>
      </w:r>
    </w:p>
    <w:p w14:paraId="20213D53" w14:textId="77777777" w:rsidR="00400A98" w:rsidRDefault="00400A98" w:rsidP="00400A98">
      <w:pPr>
        <w:jc w:val="both"/>
        <w:rPr>
          <w:szCs w:val="20"/>
        </w:rPr>
      </w:pPr>
    </w:p>
    <w:p w14:paraId="363A63DB" w14:textId="3C72359D" w:rsidR="00400A98" w:rsidRDefault="00400A98" w:rsidP="00400A98">
      <w:pPr>
        <w:jc w:val="both"/>
        <w:rPr>
          <w:szCs w:val="20"/>
        </w:rPr>
      </w:pPr>
      <w:r>
        <w:rPr>
          <w:szCs w:val="20"/>
        </w:rPr>
        <w:t>Szül. idő, hely: 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…………………… Anyja neve: ……………………………………….</w:t>
      </w:r>
    </w:p>
    <w:p w14:paraId="7915A611" w14:textId="77777777" w:rsidR="00400A98" w:rsidRDefault="00400A98" w:rsidP="00400A98">
      <w:pPr>
        <w:jc w:val="both"/>
        <w:rPr>
          <w:szCs w:val="20"/>
        </w:rPr>
      </w:pPr>
    </w:p>
    <w:p w14:paraId="4E90CE64" w14:textId="21916DB9" w:rsidR="00400A98" w:rsidRDefault="00400A98" w:rsidP="00400A98">
      <w:pPr>
        <w:jc w:val="both"/>
        <w:rPr>
          <w:szCs w:val="20"/>
        </w:rPr>
      </w:pPr>
      <w:r>
        <w:rPr>
          <w:szCs w:val="20"/>
        </w:rPr>
        <w:t>Szem. ig. száma: 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  <w:r>
        <w:rPr>
          <w:szCs w:val="20"/>
        </w:rPr>
        <w:tab/>
        <w:t>Mobiltelefonszám: ……………………………….</w:t>
      </w:r>
    </w:p>
    <w:p w14:paraId="244AA1AE" w14:textId="77777777" w:rsidR="00400A98" w:rsidRDefault="00400A98" w:rsidP="00400A98">
      <w:pPr>
        <w:jc w:val="both"/>
        <w:rPr>
          <w:szCs w:val="20"/>
        </w:rPr>
      </w:pPr>
    </w:p>
    <w:p w14:paraId="5E295166" w14:textId="2C1DA4CB" w:rsidR="00400A98" w:rsidRDefault="00400A98" w:rsidP="00400A98">
      <w:pPr>
        <w:jc w:val="both"/>
        <w:rPr>
          <w:szCs w:val="20"/>
        </w:rPr>
      </w:pPr>
      <w:r>
        <w:rPr>
          <w:szCs w:val="20"/>
        </w:rPr>
        <w:t>Közterület-használat helye: ………………………………………………………………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</w:p>
    <w:p w14:paraId="722490F1" w14:textId="77777777" w:rsidR="00400A98" w:rsidRDefault="00400A98" w:rsidP="00400A98">
      <w:pPr>
        <w:jc w:val="both"/>
        <w:rPr>
          <w:szCs w:val="20"/>
        </w:rPr>
      </w:pPr>
      <w:r>
        <w:rPr>
          <w:szCs w:val="20"/>
        </w:rPr>
        <w:t>(pontos meghatározás)</w:t>
      </w:r>
    </w:p>
    <w:p w14:paraId="7FD9540D" w14:textId="77777777" w:rsidR="00400A98" w:rsidRDefault="00400A98" w:rsidP="00400A98">
      <w:pPr>
        <w:jc w:val="both"/>
        <w:rPr>
          <w:szCs w:val="20"/>
        </w:rPr>
      </w:pPr>
    </w:p>
    <w:p w14:paraId="4F7A6325" w14:textId="77777777" w:rsidR="00400A98" w:rsidRDefault="00400A98" w:rsidP="00400A98">
      <w:pPr>
        <w:jc w:val="both"/>
        <w:rPr>
          <w:szCs w:val="20"/>
        </w:rPr>
      </w:pPr>
      <w:r>
        <w:rPr>
          <w:szCs w:val="20"/>
        </w:rPr>
        <w:t>A közterület jellege (a megfelelőt kérjük aláhúzni): úttest, járda, zöldterület, egyéb burkolt terület</w:t>
      </w:r>
    </w:p>
    <w:p w14:paraId="253A55FD" w14:textId="77777777" w:rsidR="00400A98" w:rsidRDefault="00400A98" w:rsidP="00400A98">
      <w:pPr>
        <w:jc w:val="both"/>
        <w:rPr>
          <w:szCs w:val="20"/>
        </w:rPr>
      </w:pPr>
    </w:p>
    <w:p w14:paraId="4A0192B1" w14:textId="77777777" w:rsidR="00400A98" w:rsidRDefault="00400A98" w:rsidP="00400A98">
      <w:pPr>
        <w:jc w:val="both"/>
        <w:rPr>
          <w:szCs w:val="20"/>
        </w:rPr>
      </w:pPr>
      <w:proofErr w:type="spellStart"/>
      <w:r>
        <w:rPr>
          <w:szCs w:val="20"/>
        </w:rPr>
        <w:t>Igénybevett</w:t>
      </w:r>
      <w:proofErr w:type="spellEnd"/>
      <w:r>
        <w:rPr>
          <w:szCs w:val="20"/>
        </w:rPr>
        <w:t xml:space="preserve"> terület nagysága: ……… m</w:t>
      </w:r>
      <w:r>
        <w:rPr>
          <w:szCs w:val="20"/>
          <w:vertAlign w:val="superscript"/>
        </w:rPr>
        <w:t>2</w:t>
      </w:r>
    </w:p>
    <w:p w14:paraId="39656A97" w14:textId="77777777" w:rsidR="00400A98" w:rsidRDefault="00400A98" w:rsidP="00400A98">
      <w:pPr>
        <w:jc w:val="both"/>
        <w:rPr>
          <w:szCs w:val="20"/>
        </w:rPr>
      </w:pPr>
    </w:p>
    <w:p w14:paraId="02B6F7FA" w14:textId="77777777" w:rsidR="00400A98" w:rsidRDefault="00400A98" w:rsidP="00400A98">
      <w:pPr>
        <w:jc w:val="both"/>
        <w:rPr>
          <w:szCs w:val="20"/>
        </w:rPr>
      </w:pPr>
      <w:r>
        <w:rPr>
          <w:szCs w:val="20"/>
        </w:rPr>
        <w:t xml:space="preserve">A közterület-használat ideje: </w:t>
      </w:r>
      <w:proofErr w:type="gramStart"/>
      <w:r>
        <w:rPr>
          <w:szCs w:val="20"/>
        </w:rPr>
        <w:t>202.…</w:t>
      </w:r>
      <w:proofErr w:type="gramEnd"/>
      <w:r>
        <w:rPr>
          <w:szCs w:val="20"/>
        </w:rPr>
        <w:t>………………-</w:t>
      </w:r>
      <w:proofErr w:type="spellStart"/>
      <w:r>
        <w:rPr>
          <w:szCs w:val="20"/>
        </w:rPr>
        <w:t>tól</w:t>
      </w:r>
      <w:proofErr w:type="spellEnd"/>
      <w:r>
        <w:rPr>
          <w:szCs w:val="20"/>
        </w:rPr>
        <w:t xml:space="preserve"> 202……………………………-</w:t>
      </w:r>
      <w:proofErr w:type="spellStart"/>
      <w:r>
        <w:rPr>
          <w:szCs w:val="20"/>
        </w:rPr>
        <w:t>ig</w:t>
      </w:r>
      <w:proofErr w:type="spellEnd"/>
    </w:p>
    <w:p w14:paraId="6936B108" w14:textId="77777777" w:rsidR="00400A98" w:rsidRDefault="00400A98" w:rsidP="00400A98">
      <w:pPr>
        <w:jc w:val="both"/>
        <w:rPr>
          <w:szCs w:val="20"/>
        </w:rPr>
      </w:pPr>
      <w:r>
        <w:rPr>
          <w:szCs w:val="20"/>
        </w:rPr>
        <w:br w:type="page"/>
      </w:r>
    </w:p>
    <w:p w14:paraId="1660E43C" w14:textId="77777777" w:rsidR="00400A98" w:rsidRDefault="00400A98" w:rsidP="00400A98">
      <w:pPr>
        <w:jc w:val="both"/>
        <w:rPr>
          <w:szCs w:val="20"/>
        </w:rPr>
      </w:pPr>
    </w:p>
    <w:p w14:paraId="62718B68" w14:textId="77777777" w:rsidR="00400A98" w:rsidRDefault="00400A98" w:rsidP="00400A98">
      <w:pPr>
        <w:jc w:val="both"/>
        <w:rPr>
          <w:szCs w:val="20"/>
        </w:rPr>
      </w:pPr>
    </w:p>
    <w:p w14:paraId="0552A66A" w14:textId="77777777" w:rsidR="00400A98" w:rsidRDefault="00400A98" w:rsidP="00400A98">
      <w:pPr>
        <w:jc w:val="both"/>
        <w:rPr>
          <w:szCs w:val="20"/>
        </w:rPr>
      </w:pPr>
    </w:p>
    <w:p w14:paraId="3ED48FD7" w14:textId="77777777" w:rsidR="00400A98" w:rsidRDefault="00400A98" w:rsidP="00400A98">
      <w:pPr>
        <w:jc w:val="both"/>
        <w:rPr>
          <w:szCs w:val="20"/>
        </w:rPr>
      </w:pPr>
    </w:p>
    <w:p w14:paraId="4053F27C" w14:textId="7B9F04CB" w:rsidR="00400A98" w:rsidRDefault="00400A98" w:rsidP="00400A98">
      <w:pPr>
        <w:jc w:val="both"/>
        <w:rPr>
          <w:b/>
          <w:szCs w:val="20"/>
        </w:rPr>
      </w:pPr>
      <w:r>
        <w:rPr>
          <w:b/>
          <w:szCs w:val="20"/>
        </w:rPr>
        <w:t>A közterület-használat célja (a megfelelőt kérjük aláhúzni):</w:t>
      </w:r>
    </w:p>
    <w:p w14:paraId="6F8A4F85" w14:textId="77777777" w:rsidR="00400A98" w:rsidRDefault="00400A98" w:rsidP="00400A98">
      <w:pPr>
        <w:numPr>
          <w:ilvl w:val="0"/>
          <w:numId w:val="1"/>
        </w:numPr>
        <w:ind w:left="1048"/>
        <w:jc w:val="both"/>
        <w:rPr>
          <w:szCs w:val="20"/>
        </w:rPr>
      </w:pPr>
      <w:r>
        <w:rPr>
          <w:szCs w:val="20"/>
        </w:rPr>
        <w:t>építési anyag tárolása</w:t>
      </w:r>
    </w:p>
    <w:p w14:paraId="2819954F" w14:textId="77777777" w:rsidR="00400A98" w:rsidRDefault="00400A98" w:rsidP="00400A98">
      <w:pPr>
        <w:numPr>
          <w:ilvl w:val="0"/>
          <w:numId w:val="1"/>
        </w:numPr>
        <w:ind w:left="1048"/>
        <w:jc w:val="both"/>
        <w:rPr>
          <w:szCs w:val="20"/>
        </w:rPr>
      </w:pPr>
      <w:r>
        <w:rPr>
          <w:szCs w:val="20"/>
        </w:rPr>
        <w:t>építési munkavégzés miatti járda-, út-, zöldterület-lezárás</w:t>
      </w:r>
    </w:p>
    <w:p w14:paraId="7881B211" w14:textId="77777777" w:rsidR="00400A98" w:rsidRDefault="00400A98" w:rsidP="00400A98">
      <w:pPr>
        <w:numPr>
          <w:ilvl w:val="0"/>
          <w:numId w:val="2"/>
        </w:numPr>
        <w:ind w:left="1048"/>
        <w:jc w:val="both"/>
        <w:rPr>
          <w:szCs w:val="20"/>
        </w:rPr>
      </w:pPr>
      <w:r>
        <w:rPr>
          <w:szCs w:val="20"/>
        </w:rPr>
        <w:t>építkezés miatt állványozás</w:t>
      </w:r>
    </w:p>
    <w:p w14:paraId="22992320" w14:textId="77777777" w:rsidR="00400A98" w:rsidRDefault="00400A98" w:rsidP="00400A98">
      <w:pPr>
        <w:numPr>
          <w:ilvl w:val="0"/>
          <w:numId w:val="2"/>
        </w:numPr>
        <w:ind w:left="1048"/>
        <w:jc w:val="both"/>
        <w:rPr>
          <w:szCs w:val="20"/>
        </w:rPr>
      </w:pPr>
      <w:proofErr w:type="spellStart"/>
      <w:r>
        <w:rPr>
          <w:szCs w:val="20"/>
        </w:rPr>
        <w:t>tüzifa</w:t>
      </w:r>
      <w:proofErr w:type="spellEnd"/>
      <w:r>
        <w:rPr>
          <w:szCs w:val="20"/>
        </w:rPr>
        <w:t xml:space="preserve"> tárolás</w:t>
      </w:r>
    </w:p>
    <w:p w14:paraId="67E53A4B" w14:textId="77777777" w:rsidR="00400A98" w:rsidRDefault="00400A98" w:rsidP="00400A98">
      <w:pPr>
        <w:numPr>
          <w:ilvl w:val="0"/>
          <w:numId w:val="1"/>
        </w:numPr>
        <w:ind w:left="1048"/>
        <w:jc w:val="both"/>
        <w:rPr>
          <w:szCs w:val="20"/>
        </w:rPr>
      </w:pPr>
      <w:r>
        <w:rPr>
          <w:szCs w:val="20"/>
        </w:rPr>
        <w:t>kereskedelmi tevékenység (könyv, újság, bazáráru, egyéb: 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.)</w:t>
      </w:r>
    </w:p>
    <w:p w14:paraId="5FFA4DE0" w14:textId="77777777" w:rsidR="00400A98" w:rsidRDefault="00400A98" w:rsidP="00400A98">
      <w:pPr>
        <w:numPr>
          <w:ilvl w:val="0"/>
          <w:numId w:val="1"/>
        </w:numPr>
        <w:ind w:left="1048"/>
        <w:jc w:val="both"/>
        <w:rPr>
          <w:szCs w:val="20"/>
        </w:rPr>
      </w:pPr>
      <w:r>
        <w:rPr>
          <w:szCs w:val="20"/>
        </w:rPr>
        <w:t>üzlet előtti árusítása</w:t>
      </w:r>
    </w:p>
    <w:p w14:paraId="208A632B" w14:textId="77777777" w:rsidR="00400A98" w:rsidRDefault="00400A98" w:rsidP="00400A98">
      <w:pPr>
        <w:numPr>
          <w:ilvl w:val="0"/>
          <w:numId w:val="1"/>
        </w:numPr>
        <w:ind w:left="1048"/>
        <w:jc w:val="both"/>
        <w:rPr>
          <w:szCs w:val="20"/>
        </w:rPr>
      </w:pPr>
      <w:r>
        <w:rPr>
          <w:szCs w:val="20"/>
        </w:rPr>
        <w:t>mozgóbolt, rendszám: 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</w:p>
    <w:p w14:paraId="780B2576" w14:textId="77777777" w:rsidR="00400A98" w:rsidRDefault="00400A98" w:rsidP="00400A98">
      <w:pPr>
        <w:numPr>
          <w:ilvl w:val="0"/>
          <w:numId w:val="1"/>
        </w:numPr>
        <w:ind w:left="1048"/>
        <w:jc w:val="both"/>
        <w:rPr>
          <w:szCs w:val="20"/>
        </w:rPr>
      </w:pPr>
      <w:r>
        <w:rPr>
          <w:szCs w:val="20"/>
        </w:rPr>
        <w:t>alkalmi mozgóárusítás (fagylalt, pattogatott kukorica, vattacukor, egyéb: …………)</w:t>
      </w:r>
    </w:p>
    <w:p w14:paraId="5EA90C96" w14:textId="77777777" w:rsidR="00400A98" w:rsidRDefault="00400A98" w:rsidP="00400A98">
      <w:pPr>
        <w:numPr>
          <w:ilvl w:val="0"/>
          <w:numId w:val="1"/>
        </w:numPr>
        <w:ind w:left="1048"/>
        <w:jc w:val="both"/>
        <w:rPr>
          <w:szCs w:val="20"/>
        </w:rPr>
      </w:pPr>
      <w:r>
        <w:rPr>
          <w:szCs w:val="20"/>
        </w:rPr>
        <w:t>idényjellegű árusítás (fenyőfa, szilveszteri kellék, egyéb: 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)</w:t>
      </w:r>
    </w:p>
    <w:p w14:paraId="1654C5EA" w14:textId="77777777" w:rsidR="00400A98" w:rsidRDefault="00400A98" w:rsidP="00400A98">
      <w:pPr>
        <w:numPr>
          <w:ilvl w:val="0"/>
          <w:numId w:val="1"/>
        </w:numPr>
        <w:ind w:left="1048"/>
        <w:jc w:val="both"/>
        <w:rPr>
          <w:szCs w:val="20"/>
        </w:rPr>
      </w:pPr>
      <w:r>
        <w:rPr>
          <w:szCs w:val="20"/>
        </w:rPr>
        <w:t>vendéglátó előkert</w:t>
      </w:r>
    </w:p>
    <w:p w14:paraId="4D39594E" w14:textId="77777777" w:rsidR="00400A98" w:rsidRDefault="00400A98" w:rsidP="00400A98">
      <w:pPr>
        <w:numPr>
          <w:ilvl w:val="0"/>
          <w:numId w:val="1"/>
        </w:numPr>
        <w:ind w:left="1048"/>
        <w:jc w:val="both"/>
        <w:rPr>
          <w:szCs w:val="20"/>
        </w:rPr>
      </w:pPr>
      <w:r>
        <w:rPr>
          <w:szCs w:val="20"/>
        </w:rPr>
        <w:t>árusító építmény, pavilon</w:t>
      </w:r>
    </w:p>
    <w:p w14:paraId="2C23E120" w14:textId="77777777" w:rsidR="00400A98" w:rsidRDefault="00400A98" w:rsidP="00400A98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taxi, rendszám: ……………………………………………………….</w:t>
      </w:r>
    </w:p>
    <w:p w14:paraId="77804FA7" w14:textId="0D5E2FC5" w:rsidR="00400A98" w:rsidRDefault="00400A98" w:rsidP="00400A98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üzemképtelen vagy hatóság jelzés nélküli gépjármű elhelyezése </w:t>
      </w:r>
      <w:r w:rsidR="008D380B">
        <w:rPr>
          <w:szCs w:val="20"/>
        </w:rPr>
        <w:br/>
      </w:r>
      <w:r>
        <w:rPr>
          <w:szCs w:val="20"/>
        </w:rPr>
        <w:t>(rendszám: ………… típus, leírás: ………………………………………………</w:t>
      </w:r>
      <w:r w:rsidR="008D380B">
        <w:rPr>
          <w:szCs w:val="20"/>
        </w:rPr>
        <w:t>…)</w:t>
      </w:r>
    </w:p>
    <w:p w14:paraId="107CC15E" w14:textId="77777777" w:rsidR="00400A98" w:rsidRDefault="00400A98" w:rsidP="00400A98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3,5 t-</w:t>
      </w:r>
      <w:proofErr w:type="spellStart"/>
      <w:r>
        <w:rPr>
          <w:szCs w:val="20"/>
        </w:rPr>
        <w:t>nál</w:t>
      </w:r>
      <w:proofErr w:type="spellEnd"/>
      <w:r>
        <w:rPr>
          <w:szCs w:val="20"/>
        </w:rPr>
        <w:t xml:space="preserve"> nehezebb tehergépjármű közterületi tárolása</w:t>
      </w:r>
    </w:p>
    <w:p w14:paraId="1D12E4D4" w14:textId="77777777" w:rsidR="00400A98" w:rsidRDefault="00400A98" w:rsidP="00400A98">
      <w:pPr>
        <w:numPr>
          <w:ilvl w:val="0"/>
          <w:numId w:val="4"/>
        </w:numPr>
        <w:ind w:left="1048"/>
        <w:jc w:val="both"/>
        <w:rPr>
          <w:szCs w:val="20"/>
        </w:rPr>
      </w:pPr>
      <w:r>
        <w:rPr>
          <w:szCs w:val="20"/>
        </w:rPr>
        <w:t>egyéb: …………………………………………………………………</w:t>
      </w:r>
    </w:p>
    <w:p w14:paraId="78E15CE6" w14:textId="77777777" w:rsidR="00400A98" w:rsidRDefault="00400A98" w:rsidP="00400A98">
      <w:pPr>
        <w:jc w:val="both"/>
        <w:rPr>
          <w:szCs w:val="20"/>
        </w:rPr>
      </w:pPr>
    </w:p>
    <w:p w14:paraId="78B5D31F" w14:textId="77777777" w:rsidR="00400A98" w:rsidRDefault="00400A98" w:rsidP="00400A98">
      <w:pPr>
        <w:jc w:val="both"/>
        <w:rPr>
          <w:szCs w:val="20"/>
        </w:rPr>
      </w:pPr>
    </w:p>
    <w:p w14:paraId="16D12435" w14:textId="28B33A30" w:rsidR="00400A98" w:rsidRDefault="00400A98" w:rsidP="00400A98">
      <w:pPr>
        <w:jc w:val="both"/>
        <w:rPr>
          <w:szCs w:val="20"/>
        </w:rPr>
      </w:pPr>
      <w:r>
        <w:rPr>
          <w:szCs w:val="20"/>
        </w:rPr>
        <w:t>Nagykanizsa, ……………………………</w:t>
      </w:r>
      <w:r>
        <w:rPr>
          <w:szCs w:val="20"/>
        </w:rPr>
        <w:tab/>
      </w:r>
      <w:r>
        <w:rPr>
          <w:szCs w:val="20"/>
        </w:rPr>
        <w:tab/>
        <w:t>…………………………………………..</w:t>
      </w:r>
    </w:p>
    <w:p w14:paraId="7066B3B5" w14:textId="66E881D2" w:rsidR="00400A98" w:rsidRDefault="00400A98" w:rsidP="00400A98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(cégszerű) aláírás</w:t>
      </w:r>
    </w:p>
    <w:p w14:paraId="2F091846" w14:textId="77777777" w:rsidR="00400A98" w:rsidRDefault="00400A98" w:rsidP="00400A98">
      <w:pPr>
        <w:jc w:val="both"/>
        <w:rPr>
          <w:szCs w:val="20"/>
        </w:rPr>
      </w:pPr>
    </w:p>
    <w:p w14:paraId="71ABD189" w14:textId="77777777" w:rsidR="00400A98" w:rsidRDefault="00400A98" w:rsidP="00400A98">
      <w:pPr>
        <w:jc w:val="both"/>
        <w:rPr>
          <w:szCs w:val="20"/>
        </w:rPr>
      </w:pPr>
    </w:p>
    <w:p w14:paraId="67926888" w14:textId="77777777" w:rsidR="00400A98" w:rsidRDefault="00400A98" w:rsidP="00400A98">
      <w:pPr>
        <w:jc w:val="both"/>
        <w:rPr>
          <w:b/>
          <w:szCs w:val="20"/>
        </w:rPr>
      </w:pPr>
      <w:r>
        <w:rPr>
          <w:b/>
          <w:szCs w:val="20"/>
        </w:rPr>
        <w:t>Kérelem kötelező mellékletei a 31/2016. (X.06.) sz. önkormányzati rendelet alapján:</w:t>
      </w:r>
    </w:p>
    <w:p w14:paraId="76C11BAB" w14:textId="77777777" w:rsidR="00400A98" w:rsidRDefault="00400A98" w:rsidP="00400A98">
      <w:pPr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tevékenység gyakorlására jogosító okirat (működési engedély, cégbejegyzés, egyéni vállalkozó nyilvántartásba vételének igazolása, őstermelői igazolvány stb.) másolata</w:t>
      </w:r>
    </w:p>
    <w:p w14:paraId="694F6F65" w14:textId="77777777" w:rsidR="00400A98" w:rsidRDefault="00400A98" w:rsidP="00400A98">
      <w:pPr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mutatványos tevékenység esetében a kérelmező nyilatkozata arról, hogy a tevékenységek végzéséhez valamennyi engedély és hozzájárulás rendelkezésére áll.</w:t>
      </w:r>
    </w:p>
    <w:p w14:paraId="277174B2" w14:textId="77777777" w:rsidR="00400A98" w:rsidRDefault="00400A98" w:rsidP="00400A98">
      <w:pPr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vendéglátó előkertek, pavilonok esetében helyszínrajz, a kihelyezni kívánt eszközök fotójával, méreteivel</w:t>
      </w:r>
    </w:p>
    <w:p w14:paraId="4696A5EF" w14:textId="77777777" w:rsidR="00400A98" w:rsidRDefault="00400A98" w:rsidP="00400A98">
      <w:pPr>
        <w:numPr>
          <w:ilvl w:val="0"/>
          <w:numId w:val="5"/>
        </w:numPr>
        <w:jc w:val="both"/>
      </w:pPr>
      <w:r>
        <w:rPr>
          <w:szCs w:val="20"/>
        </w:rPr>
        <w:t xml:space="preserve">I. övezetben található pavilonok, vendéglátó előkertek, valamint a város valamennyi közterületén tartós jellegű közterületi építmények esetében a településképi eljárás során hozott polgármesteri döntést </w:t>
      </w:r>
    </w:p>
    <w:p w14:paraId="1C68906D" w14:textId="77777777" w:rsidR="00400A98" w:rsidRDefault="00400A98" w:rsidP="00400A98">
      <w:pPr>
        <w:numPr>
          <w:ilvl w:val="0"/>
          <w:numId w:val="5"/>
        </w:numPr>
        <w:jc w:val="both"/>
      </w:pPr>
      <w:r>
        <w:rPr>
          <w:szCs w:val="20"/>
        </w:rPr>
        <w:t>v</w:t>
      </w:r>
      <w:r>
        <w:t xml:space="preserve">alamely üzlet előtti közterületen túl nyúló előkert, terasz létesítése esetében a szomszédos üzlet üzemeltetőjének nyilatkozatát arról, hogy a tevékenységéhez kapcsolódóan a közterületet nem kívánja igénybe venni </w:t>
      </w:r>
    </w:p>
    <w:p w14:paraId="72796DD3" w14:textId="77777777" w:rsidR="00400A98" w:rsidRDefault="00400A98" w:rsidP="00400A98">
      <w:pPr>
        <w:numPr>
          <w:ilvl w:val="0"/>
          <w:numId w:val="5"/>
        </w:numPr>
        <w:jc w:val="both"/>
      </w:pPr>
      <w:r>
        <w:t>taxi állomáshely igénybevétele, valamint a 3,5 t-</w:t>
      </w:r>
      <w:proofErr w:type="spellStart"/>
      <w:r>
        <w:t>nál</w:t>
      </w:r>
      <w:proofErr w:type="spellEnd"/>
      <w:r>
        <w:t xml:space="preserve"> nehezebb tehergépjármű közterületi tárolása esetén a forgalmi engedély másolatát</w:t>
      </w:r>
    </w:p>
    <w:p w14:paraId="37773BC0" w14:textId="77777777" w:rsidR="00400A98" w:rsidRDefault="00400A98" w:rsidP="00400A98">
      <w:pPr>
        <w:jc w:val="both"/>
      </w:pPr>
    </w:p>
    <w:p w14:paraId="743C1794" w14:textId="77777777" w:rsidR="00400A98" w:rsidRDefault="00400A98" w:rsidP="00400A98">
      <w:pPr>
        <w:jc w:val="both"/>
        <w:rPr>
          <w:b/>
        </w:rPr>
      </w:pPr>
      <w:r>
        <w:rPr>
          <w:b/>
        </w:rPr>
        <w:t>Kérelem eseti melléklete:</w:t>
      </w:r>
    </w:p>
    <w:p w14:paraId="40617902" w14:textId="77777777" w:rsidR="00400A98" w:rsidRDefault="00400A98" w:rsidP="00400A98">
      <w:pPr>
        <w:numPr>
          <w:ilvl w:val="0"/>
          <w:numId w:val="6"/>
        </w:numPr>
        <w:jc w:val="both"/>
      </w:pPr>
      <w:r>
        <w:t>helyszínrajz</w:t>
      </w:r>
    </w:p>
    <w:p w14:paraId="766C1F75" w14:textId="77777777" w:rsidR="00400A98" w:rsidRDefault="00400A98" w:rsidP="00400A98">
      <w:pPr>
        <w:numPr>
          <w:ilvl w:val="0"/>
          <w:numId w:val="6"/>
        </w:numPr>
        <w:jc w:val="both"/>
      </w:pPr>
      <w:r>
        <w:t>közterületre kihelyezett eszköz fotója</w:t>
      </w:r>
    </w:p>
    <w:p w14:paraId="2CFFD4A0" w14:textId="77777777" w:rsidR="00400A98" w:rsidRDefault="00400A98" w:rsidP="00400A98">
      <w:pPr>
        <w:numPr>
          <w:ilvl w:val="0"/>
          <w:numId w:val="6"/>
        </w:numPr>
        <w:jc w:val="both"/>
      </w:pPr>
      <w:r>
        <w:t>egyéb, a kezelő által kért dokumentum, nyilatkozat.</w:t>
      </w:r>
    </w:p>
    <w:p w14:paraId="09B30839" w14:textId="77777777" w:rsidR="001E59EA" w:rsidRPr="00EB4AEF" w:rsidRDefault="001E59EA" w:rsidP="00400A98"/>
    <w:sectPr w:rsidR="001E59EA" w:rsidRPr="00EB4A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16E0" w14:textId="77777777" w:rsidR="00400A98" w:rsidRDefault="00400A98" w:rsidP="00685D65">
      <w:r>
        <w:separator/>
      </w:r>
    </w:p>
  </w:endnote>
  <w:endnote w:type="continuationSeparator" w:id="0">
    <w:p w14:paraId="22E49A1B" w14:textId="77777777" w:rsidR="00400A98" w:rsidRDefault="00400A98" w:rsidP="0068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967E" w14:textId="77777777" w:rsidR="00EB4AEF" w:rsidRDefault="00D66C87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A289AD" wp14:editId="7888A3CF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24E9" w14:textId="77777777" w:rsidR="00400A98" w:rsidRDefault="00400A98" w:rsidP="00685D65">
      <w:r>
        <w:separator/>
      </w:r>
    </w:p>
  </w:footnote>
  <w:footnote w:type="continuationSeparator" w:id="0">
    <w:p w14:paraId="6C8E32A2" w14:textId="77777777" w:rsidR="00400A98" w:rsidRDefault="00400A98" w:rsidP="0068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7D15" w14:textId="77777777" w:rsidR="00685D65" w:rsidRDefault="004423DE">
    <w:pPr>
      <w:pStyle w:val="lfej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3BA0E34" wp14:editId="03BFA827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C69"/>
    <w:multiLevelType w:val="hybridMultilevel"/>
    <w:tmpl w:val="F2EAA48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1CEF1CC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3BA1542E"/>
    <w:multiLevelType w:val="singleLevel"/>
    <w:tmpl w:val="86BC4C4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49A62C62"/>
    <w:multiLevelType w:val="singleLevel"/>
    <w:tmpl w:val="86BC4C4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5F9F2E71"/>
    <w:multiLevelType w:val="hybridMultilevel"/>
    <w:tmpl w:val="A1E08262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02B3"/>
    <w:multiLevelType w:val="hybridMultilevel"/>
    <w:tmpl w:val="666CDAC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1CEF1CC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77B8113E"/>
    <w:multiLevelType w:val="singleLevel"/>
    <w:tmpl w:val="86BC4C4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98"/>
    <w:rsid w:val="001E59EA"/>
    <w:rsid w:val="00225F4C"/>
    <w:rsid w:val="00400A98"/>
    <w:rsid w:val="004423DE"/>
    <w:rsid w:val="00685D65"/>
    <w:rsid w:val="008D380B"/>
    <w:rsid w:val="00942D77"/>
    <w:rsid w:val="00B85D67"/>
    <w:rsid w:val="00CD4BAC"/>
    <w:rsid w:val="00D66C87"/>
    <w:rsid w:val="00DA5DC4"/>
    <w:rsid w:val="00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50C5ADB"/>
  <w15:docId w15:val="{CD33185D-2ACB-494B-9422-4F23042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DUJ~1\AppData\Local\Temp\via%20fejl&#233;c%20egyszer&#369;-2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via fejléc egyszerű-2</Template>
  <TotalTime>14</TotalTime>
  <Pages>2</Pages>
  <Words>387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Judit</dc:creator>
  <cp:lastModifiedBy>Hajdu Judit</cp:lastModifiedBy>
  <cp:revision>2</cp:revision>
  <dcterms:created xsi:type="dcterms:W3CDTF">2021-06-23T06:44:00Z</dcterms:created>
  <dcterms:modified xsi:type="dcterms:W3CDTF">2021-06-25T07:26:00Z</dcterms:modified>
</cp:coreProperties>
</file>