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2C4A" w14:textId="77777777" w:rsidR="00EB4AEF" w:rsidRDefault="00EB4AEF"/>
    <w:p w14:paraId="1BBDEF02" w14:textId="77777777" w:rsidR="00EB4AEF" w:rsidRPr="00EB4AEF" w:rsidRDefault="00EB4AEF" w:rsidP="00EB4AEF"/>
    <w:p w14:paraId="6086F2E5" w14:textId="77777777" w:rsidR="00EB4AEF" w:rsidRDefault="00EB4AEF" w:rsidP="00EB4AEF"/>
    <w:p w14:paraId="0F0F6DFF" w14:textId="3865E8B3" w:rsidR="00EA2DEE" w:rsidRPr="00EA2DEE" w:rsidRDefault="00496B8A" w:rsidP="00EA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KÖZVILÁGÍTÁS  MEGHIBÁSODÁSÁNAK</w:t>
      </w:r>
      <w:proofErr w:type="gramEnd"/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  BEJELENTÉSE</w:t>
      </w:r>
    </w:p>
    <w:p w14:paraId="15493C8E" w14:textId="0715FBE1" w:rsidR="00EA2DEE" w:rsidRDefault="00EA2DEE" w:rsidP="00EA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716CA560" w14:textId="77777777" w:rsidR="00133036" w:rsidRPr="00EA2DEE" w:rsidRDefault="00133036" w:rsidP="00EA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35A4CBB5" w14:textId="77777777" w:rsidR="00EA2DEE" w:rsidRPr="00EA2DEE" w:rsidRDefault="00EA2DEE" w:rsidP="00EA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0E27BA78" w14:textId="7E2A9861" w:rsidR="00EA2DEE" w:rsidRPr="00EA2DEE" w:rsidRDefault="00155245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Bejelentő</w:t>
      </w:r>
      <w:r w:rsidR="00EA2DEE"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neve: ……………………………………</w:t>
      </w:r>
      <w:proofErr w:type="gramStart"/>
      <w:r w:rsidR="00EA2DEE"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proofErr w:type="gramEnd"/>
      <w:r w:rsidR="00EA2DEE"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……</w:t>
      </w:r>
    </w:p>
    <w:p w14:paraId="25294DA9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C950B7C" w14:textId="4324CFC1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Címe: ………………………………………………………………………………………...</w:t>
      </w:r>
      <w:r w:rsidR="00155245">
        <w:rPr>
          <w:rFonts w:ascii="Times New Roman" w:eastAsia="Times New Roman" w:hAnsi="Times New Roman" w:cs="Times New Roman"/>
          <w:sz w:val="24"/>
          <w:szCs w:val="20"/>
          <w:lang w:eastAsia="hu-HU"/>
        </w:rPr>
        <w:t>.....</w:t>
      </w:r>
    </w:p>
    <w:p w14:paraId="3DB3FCD3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CF6F6DB" w14:textId="7642E52B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Telefonszáma: ………………………………   </w:t>
      </w:r>
      <w:r w:rsidR="00155245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címe: ……………………………</w:t>
      </w:r>
      <w:proofErr w:type="gramStart"/>
      <w:r w:rsidR="00155245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proofErr w:type="gramEnd"/>
      <w:r w:rsidR="00155245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14:paraId="6968FEFB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C0AD1B3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61BBD28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1348E8F" w14:textId="744B0AAA" w:rsidR="00EA2DEE" w:rsidRDefault="00496B8A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Hibás közvilágítás </w:t>
      </w:r>
      <w:proofErr w:type="gramStart"/>
      <w:r w:rsidR="00155245">
        <w:rPr>
          <w:rFonts w:ascii="Times New Roman" w:eastAsia="Times New Roman" w:hAnsi="Times New Roman" w:cs="Times New Roman"/>
          <w:sz w:val="24"/>
          <w:szCs w:val="20"/>
          <w:lang w:eastAsia="hu-HU"/>
        </w:rPr>
        <w:t>hely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színe</w:t>
      </w:r>
      <w:r w:rsidR="00133036">
        <w:rPr>
          <w:rFonts w:ascii="Times New Roman" w:eastAsia="Times New Roman" w:hAnsi="Times New Roman" w:cs="Times New Roman"/>
          <w:sz w:val="24"/>
          <w:szCs w:val="20"/>
          <w:lang w:eastAsia="hu-HU"/>
        </w:rPr>
        <w:t>: ….</w:t>
      </w:r>
      <w:proofErr w:type="gramEnd"/>
      <w:r w:rsidR="00EA2DEE"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</w:t>
      </w:r>
      <w:r w:rsidR="00155245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……………………………………………...</w:t>
      </w:r>
    </w:p>
    <w:p w14:paraId="223AD867" w14:textId="468CAA7B" w:rsidR="00133036" w:rsidRDefault="00133036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D74F9F7" w14:textId="2A96F933" w:rsidR="00133036" w:rsidRPr="00EA2DEE" w:rsidRDefault="00133036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Meghibásodott lámpatestek száma: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14:paraId="61AB304C" w14:textId="7DE50939" w:rsid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69FDE72" w14:textId="0D0EEA46" w:rsidR="00133036" w:rsidRDefault="00133036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Hiba leírása:</w:t>
      </w:r>
    </w:p>
    <w:p w14:paraId="103E3A2D" w14:textId="3E4A9369" w:rsidR="00133036" w:rsidRDefault="00133036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E05EC6D" w14:textId="7958BD59" w:rsidR="00133036" w:rsidRDefault="00133036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…………………………………………………………………………………………………...</w:t>
      </w:r>
    </w:p>
    <w:p w14:paraId="31DAC76C" w14:textId="3C1BC100" w:rsid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FC7E3E3" w14:textId="77777777" w:rsidR="00155245" w:rsidRPr="00EA2DEE" w:rsidRDefault="00155245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C4D2876" w14:textId="77777777" w:rsidR="00133036" w:rsidRDefault="00133036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12155B9" w14:textId="5679736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Nagykanizsa, …………………………</w:t>
      </w:r>
      <w:proofErr w:type="gramStart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…….</w:t>
      </w:r>
      <w:proofErr w:type="gramEnd"/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14:paraId="66E26BBA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74BB064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DBA9C6E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B101955" w14:textId="1B37ABBB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="00155245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.</w:t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………………..……………………</w:t>
      </w:r>
    </w:p>
    <w:p w14:paraId="03A87E8A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aláírás</w:t>
      </w:r>
    </w:p>
    <w:p w14:paraId="720B317F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2DE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71C497A" wp14:editId="233BAAC2">
                <wp:simplePos x="0" y="0"/>
                <wp:positionH relativeFrom="page">
                  <wp:posOffset>1461770</wp:posOffset>
                </wp:positionH>
                <wp:positionV relativeFrom="page">
                  <wp:posOffset>457200</wp:posOffset>
                </wp:positionV>
                <wp:extent cx="1188720" cy="1097280"/>
                <wp:effectExtent l="4445" t="0" r="0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E9937" w14:textId="77777777" w:rsidR="00EA2DEE" w:rsidRDefault="00EA2DEE" w:rsidP="00EA2DEE">
                            <w:pPr>
                              <w:jc w:val="right"/>
                            </w:pPr>
                          </w:p>
                          <w:p w14:paraId="3A88A6E7" w14:textId="77777777" w:rsidR="00EA2DEE" w:rsidRDefault="00EA2DEE" w:rsidP="00EA2DEE">
                            <w:pPr>
                              <w:jc w:val="right"/>
                            </w:pPr>
                          </w:p>
                          <w:p w14:paraId="2777B02E" w14:textId="77777777" w:rsidR="00EA2DEE" w:rsidRDefault="00EA2DEE" w:rsidP="00EA2DE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C497A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115.1pt;margin-top:36pt;width:93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" o:allowincell="f" filled="f" stroked="f">
                <v:textbox inset="0,,0">
                  <w:txbxContent>
                    <w:p w14:paraId="563E9937" w14:textId="77777777" w:rsidR="00EA2DEE" w:rsidRDefault="00EA2DEE" w:rsidP="00EA2DEE">
                      <w:pPr>
                        <w:jc w:val="right"/>
                      </w:pPr>
                    </w:p>
                    <w:p w14:paraId="3A88A6E7" w14:textId="77777777" w:rsidR="00EA2DEE" w:rsidRDefault="00EA2DEE" w:rsidP="00EA2DEE">
                      <w:pPr>
                        <w:jc w:val="right"/>
                      </w:pPr>
                    </w:p>
                    <w:p w14:paraId="2777B02E" w14:textId="77777777" w:rsidR="00EA2DEE" w:rsidRDefault="00EA2DEE" w:rsidP="00EA2DEE">
                      <w:pPr>
                        <w:jc w:val="righ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A2DE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14:paraId="12876C14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049FC27" w14:textId="77777777" w:rsidR="00EA2DEE" w:rsidRPr="00EA2DEE" w:rsidRDefault="00EA2DEE" w:rsidP="00EA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EA2DEE" w:rsidRPr="00EA2D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A2D9" w14:textId="77777777" w:rsidR="00EA2DEE" w:rsidRDefault="00EA2DEE" w:rsidP="00685D65">
      <w:pPr>
        <w:spacing w:after="0" w:line="240" w:lineRule="auto"/>
      </w:pPr>
      <w:r>
        <w:separator/>
      </w:r>
    </w:p>
  </w:endnote>
  <w:endnote w:type="continuationSeparator" w:id="0">
    <w:p w14:paraId="1363F354" w14:textId="77777777" w:rsidR="00EA2DEE" w:rsidRDefault="00EA2DEE" w:rsidP="0068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E8DC" w14:textId="77777777" w:rsidR="00EB4AEF" w:rsidRDefault="00D66C87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7B286749" wp14:editId="580F4624">
          <wp:simplePos x="0" y="0"/>
          <wp:positionH relativeFrom="column">
            <wp:posOffset>-906619</wp:posOffset>
          </wp:positionH>
          <wp:positionV relativeFrom="paragraph">
            <wp:posOffset>-391916</wp:posOffset>
          </wp:positionV>
          <wp:extent cx="7574508" cy="637888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al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41" cy="64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8164" w14:textId="77777777" w:rsidR="00EA2DEE" w:rsidRDefault="00EA2DEE" w:rsidP="00685D65">
      <w:pPr>
        <w:spacing w:after="0" w:line="240" w:lineRule="auto"/>
      </w:pPr>
      <w:r>
        <w:separator/>
      </w:r>
    </w:p>
  </w:footnote>
  <w:footnote w:type="continuationSeparator" w:id="0">
    <w:p w14:paraId="1F9B1971" w14:textId="77777777" w:rsidR="00EA2DEE" w:rsidRDefault="00EA2DEE" w:rsidP="0068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815" w14:textId="77777777" w:rsidR="00685D65" w:rsidRDefault="004423DE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5B0775AC" wp14:editId="483A2EF6">
          <wp:simplePos x="0" y="0"/>
          <wp:positionH relativeFrom="column">
            <wp:posOffset>-907415</wp:posOffset>
          </wp:positionH>
          <wp:positionV relativeFrom="paragraph">
            <wp:posOffset>-144836</wp:posOffset>
          </wp:positionV>
          <wp:extent cx="7577294" cy="1139268"/>
          <wp:effectExtent l="0" t="0" r="508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fejlec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94" cy="113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62C62"/>
    <w:multiLevelType w:val="singleLevel"/>
    <w:tmpl w:val="86BC4C4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EE"/>
    <w:rsid w:val="00133036"/>
    <w:rsid w:val="00155245"/>
    <w:rsid w:val="001E59EA"/>
    <w:rsid w:val="00225F4C"/>
    <w:rsid w:val="004423DE"/>
    <w:rsid w:val="00496B8A"/>
    <w:rsid w:val="00685D65"/>
    <w:rsid w:val="00942D77"/>
    <w:rsid w:val="00B85D67"/>
    <w:rsid w:val="00CD4BAC"/>
    <w:rsid w:val="00D66C87"/>
    <w:rsid w:val="00DA5DC4"/>
    <w:rsid w:val="00EA2DEE"/>
    <w:rsid w:val="00E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D6DE57D"/>
  <w15:docId w15:val="{2933C663-D115-4841-A000-5DE67E6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5D65"/>
  </w:style>
  <w:style w:type="paragraph" w:styleId="llb">
    <w:name w:val="footer"/>
    <w:basedOn w:val="Norml"/>
    <w:link w:val="llb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5D65"/>
  </w:style>
  <w:style w:type="paragraph" w:styleId="Buborkszveg">
    <w:name w:val="Balloon Text"/>
    <w:basedOn w:val="Norml"/>
    <w:link w:val="BuborkszvegChar"/>
    <w:uiPriority w:val="99"/>
    <w:semiHidden/>
    <w:unhideWhenUsed/>
    <w:rsid w:val="0068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DUJ~1\AppData\Local\Temp\via%20fejl&#233;c%20egyszer&#369;-2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via fejléc egyszerű-2</Template>
  <TotalTime>8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Hajdu Judit</dc:creator>
  <cp:lastModifiedBy>Hajdu Judit</cp:lastModifiedBy>
  <cp:revision>2</cp:revision>
  <dcterms:created xsi:type="dcterms:W3CDTF">2021-06-25T06:09:00Z</dcterms:created>
  <dcterms:modified xsi:type="dcterms:W3CDTF">2021-06-25T06:09:00Z</dcterms:modified>
</cp:coreProperties>
</file>