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E686" w14:textId="77777777" w:rsidR="00675ACB" w:rsidRDefault="00675ACB" w:rsidP="00675ACB">
      <w:pPr>
        <w:rPr>
          <w:sz w:val="24"/>
        </w:rPr>
      </w:pPr>
    </w:p>
    <w:p w14:paraId="4D4F7163" w14:textId="4CD7EECA" w:rsidR="00E6333E" w:rsidRDefault="00E6333E" w:rsidP="00E6333E">
      <w:pPr>
        <w:pStyle w:val="Cmsor1"/>
        <w:spacing w:line="360" w:lineRule="auto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                                                                                                                            20</w:t>
      </w:r>
      <w:r w:rsidR="00B27624">
        <w:rPr>
          <w:b w:val="0"/>
          <w:szCs w:val="24"/>
          <w:u w:val="none"/>
        </w:rPr>
        <w:t>___</w:t>
      </w:r>
      <w:r>
        <w:rPr>
          <w:b w:val="0"/>
          <w:szCs w:val="24"/>
          <w:u w:val="none"/>
        </w:rPr>
        <w:t>/</w:t>
      </w:r>
      <w:r w:rsidR="00B27624">
        <w:rPr>
          <w:b w:val="0"/>
          <w:szCs w:val="24"/>
          <w:u w:val="none"/>
        </w:rPr>
        <w:t>______</w:t>
      </w:r>
    </w:p>
    <w:p w14:paraId="7BBDC81D" w14:textId="77777777" w:rsidR="00E6333E" w:rsidRDefault="00E6333E" w:rsidP="00E6333E">
      <w:pPr>
        <w:pStyle w:val="Cmsor1"/>
        <w:spacing w:line="360" w:lineRule="auto"/>
        <w:rPr>
          <w:b w:val="0"/>
          <w:szCs w:val="24"/>
        </w:rPr>
      </w:pPr>
      <w:r>
        <w:rPr>
          <w:b w:val="0"/>
          <w:szCs w:val="24"/>
        </w:rPr>
        <w:t>LEMONDÓ NYILATOZAT</w:t>
      </w:r>
    </w:p>
    <w:p w14:paraId="3AB308FB" w14:textId="77777777" w:rsidR="00E6333E" w:rsidRDefault="00E6333E" w:rsidP="00E6333E">
      <w:pPr>
        <w:spacing w:after="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Rendelkező:</w:t>
      </w:r>
    </w:p>
    <w:p w14:paraId="016C562F" w14:textId="77777777" w:rsidR="00E6333E" w:rsidRDefault="00E6333E" w:rsidP="00E6333E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bookmarkStart w:id="0" w:name="_Hlk532284655"/>
      <w:r>
        <w:rPr>
          <w:sz w:val="24"/>
          <w:szCs w:val="24"/>
        </w:rPr>
        <w:t>neve: _________________________________________________________________________</w:t>
      </w:r>
    </w:p>
    <w:p w14:paraId="34330A1D" w14:textId="77777777" w:rsidR="00E6333E" w:rsidRDefault="00E6333E" w:rsidP="00E6333E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_________________________________, telefonszáma:_________________</w:t>
      </w:r>
    </w:p>
    <w:p w14:paraId="2517C77D" w14:textId="77777777" w:rsidR="00E6333E" w:rsidRDefault="00E6333E" w:rsidP="00E6333E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bookmarkEnd w:id="0"/>
    <w:p w14:paraId="1C4CDA4B" w14:textId="77777777" w:rsidR="00E6333E" w:rsidRDefault="00E6333E" w:rsidP="00E6333E">
      <w:pPr>
        <w:pStyle w:val="Szvegtrzs"/>
        <w:spacing w:line="360" w:lineRule="auto"/>
        <w:jc w:val="left"/>
        <w:rPr>
          <w:sz w:val="24"/>
          <w:szCs w:val="24"/>
        </w:rPr>
      </w:pPr>
    </w:p>
    <w:p w14:paraId="4B5F4334" w14:textId="77777777" w:rsidR="00E6333E" w:rsidRDefault="00E6333E" w:rsidP="00E6333E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nyilatkozom, hogy_______________temető  _____________ tömb ______ sor ________ sírhely</w:t>
      </w:r>
    </w:p>
    <w:p w14:paraId="20A1FCD1" w14:textId="77777777" w:rsidR="00E6333E" w:rsidRDefault="00E6333E" w:rsidP="00E6333E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amelyben______________________________________________________________________ </w:t>
      </w:r>
    </w:p>
    <w:p w14:paraId="016CB4B2" w14:textId="77777777" w:rsidR="00E6333E" w:rsidRDefault="00E6333E" w:rsidP="00E6333E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25CD12D" w14:textId="77777777" w:rsidR="00E6333E" w:rsidRDefault="00E6333E" w:rsidP="00E6333E">
      <w:pPr>
        <w:pStyle w:val="Szvegtrzs"/>
        <w:spacing w:line="360" w:lineRule="auto"/>
        <w:jc w:val="left"/>
        <w:rPr>
          <w:iCs/>
          <w:sz w:val="24"/>
          <w:szCs w:val="24"/>
        </w:rPr>
      </w:pPr>
      <w:r>
        <w:rPr>
          <w:sz w:val="24"/>
          <w:szCs w:val="24"/>
        </w:rPr>
        <w:t xml:space="preserve">elhunyt(ak) nyugszik (nyugszanak) – rendelkezési jogáról lemondok. A sírt nem kívánom megváltani. </w:t>
      </w:r>
      <w:r>
        <w:rPr>
          <w:iCs/>
          <w:sz w:val="24"/>
          <w:szCs w:val="24"/>
        </w:rPr>
        <w:t xml:space="preserve">A síremlékre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</w:t>
      </w:r>
      <w:r>
        <w:rPr>
          <w:b/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  nem tartok igényt           </w:t>
      </w:r>
      <w:r>
        <w:rPr>
          <w:b/>
          <w:iCs/>
          <w:sz w:val="24"/>
          <w:szCs w:val="24"/>
        </w:rPr>
        <w:t xml:space="preserve">O </w:t>
      </w:r>
      <w:r>
        <w:rPr>
          <w:iCs/>
          <w:sz w:val="24"/>
          <w:szCs w:val="24"/>
        </w:rPr>
        <w:t>igényt tartok</w:t>
      </w:r>
    </w:p>
    <w:p w14:paraId="7DD1943F" w14:textId="77777777" w:rsidR="00E6333E" w:rsidRDefault="00E6333E" w:rsidP="00E6333E">
      <w:pPr>
        <w:pStyle w:val="Szvegtrzs"/>
        <w:spacing w:line="360" w:lineRule="auto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Megjegyzés:___________________________________________________________________</w:t>
      </w:r>
    </w:p>
    <w:p w14:paraId="6C312594" w14:textId="77777777" w:rsidR="00E6333E" w:rsidRDefault="00E6333E" w:rsidP="00E6333E">
      <w:pPr>
        <w:pStyle w:val="Szvegtrzs"/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A temetésről és temetkezésről szóló 1999. évi XLIII. törvény és a végrehajtásáról szóló 145/1999. (X. 1.) sz. kormányrendelet alapján kijelentem, hogy jogosult vagyok a fenti sír felett rendelkezni. Nyilatkozatommal kapcsolatban az erkölcsi és anyagi felelősséget minden vonatkozásban vállalom.</w:t>
      </w:r>
    </w:p>
    <w:p w14:paraId="347B7FCC" w14:textId="77777777" w:rsidR="00E6333E" w:rsidRDefault="00E6333E" w:rsidP="00E6333E">
      <w:pPr>
        <w:pStyle w:val="Szvegtrzs"/>
        <w:ind w:firstLine="708"/>
        <w:rPr>
          <w:iCs/>
          <w:sz w:val="24"/>
          <w:szCs w:val="24"/>
        </w:rPr>
      </w:pPr>
    </w:p>
    <w:p w14:paraId="00E297A5" w14:textId="32887C4E" w:rsidR="00E6333E" w:rsidRDefault="00E6333E" w:rsidP="00E6333E">
      <w:pPr>
        <w:rPr>
          <w:sz w:val="24"/>
          <w:szCs w:val="24"/>
        </w:rPr>
      </w:pPr>
      <w:r>
        <w:rPr>
          <w:sz w:val="24"/>
          <w:szCs w:val="24"/>
        </w:rPr>
        <w:t>Nagykanizsa,</w:t>
      </w:r>
      <w:r w:rsidR="00B27624">
        <w:rPr>
          <w:sz w:val="24"/>
          <w:szCs w:val="24"/>
        </w:rPr>
        <w:t xml:space="preserve"> ____________________________________________</w:t>
      </w:r>
    </w:p>
    <w:p w14:paraId="0FE042F3" w14:textId="77777777" w:rsidR="00E6333E" w:rsidRDefault="00E6333E" w:rsidP="00E6333E">
      <w:pPr>
        <w:rPr>
          <w:sz w:val="24"/>
          <w:szCs w:val="24"/>
        </w:rPr>
      </w:pPr>
    </w:p>
    <w:p w14:paraId="29752BFD" w14:textId="77777777" w:rsidR="00E6333E" w:rsidRDefault="00E6333E" w:rsidP="00E6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_____________________________</w:t>
      </w:r>
    </w:p>
    <w:p w14:paraId="0F25415F" w14:textId="77777777" w:rsidR="00E6333E" w:rsidRDefault="00E6333E" w:rsidP="00E633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Nyilatkozó </w:t>
      </w:r>
    </w:p>
    <w:p w14:paraId="23499B0A" w14:textId="77777777" w:rsidR="00E6333E" w:rsidRDefault="00E6333E" w:rsidP="00E6333E">
      <w:pPr>
        <w:spacing w:line="360" w:lineRule="auto"/>
        <w:rPr>
          <w:iCs/>
          <w:sz w:val="24"/>
          <w:szCs w:val="24"/>
        </w:rPr>
      </w:pPr>
    </w:p>
    <w:p w14:paraId="59CD8F55" w14:textId="77777777" w:rsidR="00E6333E" w:rsidRDefault="00E6333E" w:rsidP="00E6333E">
      <w:pPr>
        <w:spacing w:line="360" w:lineRule="auto"/>
        <w:rPr>
          <w:iCs/>
          <w:sz w:val="24"/>
          <w:szCs w:val="24"/>
        </w:rPr>
      </w:pPr>
    </w:p>
    <w:p w14:paraId="3E009705" w14:textId="77777777" w:rsidR="00E6333E" w:rsidRDefault="00E6333E" w:rsidP="00E6333E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Tanú neve:_______________________                </w:t>
      </w:r>
      <w:r>
        <w:rPr>
          <w:iCs/>
          <w:sz w:val="24"/>
          <w:szCs w:val="24"/>
        </w:rPr>
        <w:tab/>
        <w:t>Tanú neve:_________________________</w:t>
      </w:r>
    </w:p>
    <w:p w14:paraId="37AE6299" w14:textId="77777777" w:rsidR="00E6333E" w:rsidRDefault="00E6333E" w:rsidP="00E6333E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Lakcíme:_________________________</w:t>
      </w:r>
      <w:r>
        <w:rPr>
          <w:iCs/>
          <w:sz w:val="24"/>
          <w:szCs w:val="24"/>
        </w:rPr>
        <w:tab/>
        <w:t xml:space="preserve">          </w:t>
      </w:r>
      <w:r>
        <w:rPr>
          <w:iCs/>
          <w:sz w:val="24"/>
          <w:szCs w:val="24"/>
        </w:rPr>
        <w:tab/>
        <w:t>Lakcíme:___________________________</w:t>
      </w:r>
    </w:p>
    <w:p w14:paraId="380961DF" w14:textId="77777777" w:rsidR="00E6333E" w:rsidRDefault="00E6333E" w:rsidP="00E6333E">
      <w:pPr>
        <w:spacing w:line="480" w:lineRule="auto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Szig.sz.:__________________________</w:t>
      </w:r>
      <w:r>
        <w:rPr>
          <w:iCs/>
          <w:noProof/>
          <w:sz w:val="24"/>
          <w:szCs w:val="24"/>
        </w:rPr>
        <w:tab/>
      </w:r>
      <w:r>
        <w:rPr>
          <w:iCs/>
          <w:noProof/>
          <w:sz w:val="24"/>
          <w:szCs w:val="24"/>
        </w:rPr>
        <w:tab/>
        <w:t>Szig.sz.:____________________________</w:t>
      </w:r>
    </w:p>
    <w:p w14:paraId="5AFC7D21" w14:textId="77777777" w:rsidR="00E6333E" w:rsidRDefault="00E6333E" w:rsidP="00E6333E">
      <w:pPr>
        <w:spacing w:line="480" w:lineRule="auto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Aláírás:__________________________                </w:t>
      </w:r>
      <w:r>
        <w:rPr>
          <w:iCs/>
          <w:noProof/>
          <w:sz w:val="24"/>
          <w:szCs w:val="24"/>
        </w:rPr>
        <w:tab/>
        <w:t>Aláírás:____________________________</w:t>
      </w:r>
    </w:p>
    <w:p w14:paraId="0D64B16A" w14:textId="77777777" w:rsidR="00AF5AC4" w:rsidRPr="00AF5AC4" w:rsidRDefault="00AF5AC4" w:rsidP="00AF5AC4">
      <w:pPr>
        <w:rPr>
          <w:sz w:val="24"/>
          <w:szCs w:val="24"/>
        </w:rPr>
      </w:pPr>
    </w:p>
    <w:p w14:paraId="6AF6D605" w14:textId="77777777" w:rsidR="00AF5AC4" w:rsidRPr="00AF5AC4" w:rsidRDefault="00AF5AC4" w:rsidP="00AF5AC4">
      <w:pPr>
        <w:rPr>
          <w:sz w:val="24"/>
          <w:szCs w:val="24"/>
        </w:rPr>
      </w:pPr>
    </w:p>
    <w:p w14:paraId="1A7D6598" w14:textId="77777777" w:rsidR="00AF5AC4" w:rsidRPr="00AF5AC4" w:rsidRDefault="00AF5AC4" w:rsidP="00AF5AC4">
      <w:pPr>
        <w:rPr>
          <w:sz w:val="24"/>
          <w:szCs w:val="24"/>
        </w:rPr>
      </w:pPr>
    </w:p>
    <w:p w14:paraId="57AF41B9" w14:textId="77777777" w:rsidR="00AF5AC4" w:rsidRPr="00AF5AC4" w:rsidRDefault="00AF5AC4" w:rsidP="00AF5AC4">
      <w:pPr>
        <w:rPr>
          <w:sz w:val="24"/>
          <w:szCs w:val="24"/>
        </w:rPr>
      </w:pPr>
    </w:p>
    <w:p w14:paraId="79793750" w14:textId="77777777" w:rsidR="00AF5AC4" w:rsidRPr="00AF5AC4" w:rsidRDefault="00AF5AC4" w:rsidP="00AF5AC4">
      <w:pPr>
        <w:rPr>
          <w:sz w:val="24"/>
          <w:szCs w:val="24"/>
        </w:rPr>
      </w:pPr>
    </w:p>
    <w:p w14:paraId="7242CE62" w14:textId="77777777" w:rsidR="00AF5AC4" w:rsidRPr="00AF5AC4" w:rsidRDefault="00AF5AC4" w:rsidP="00AF5AC4">
      <w:pPr>
        <w:rPr>
          <w:sz w:val="24"/>
          <w:szCs w:val="24"/>
        </w:rPr>
      </w:pPr>
    </w:p>
    <w:sectPr w:rsidR="00AF5AC4" w:rsidRPr="00AF5AC4" w:rsidSect="001261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E300" w14:textId="77777777" w:rsidR="00F72543" w:rsidRDefault="00F72543">
      <w:r>
        <w:separator/>
      </w:r>
    </w:p>
  </w:endnote>
  <w:endnote w:type="continuationSeparator" w:id="0">
    <w:p w14:paraId="5FEB4212" w14:textId="77777777" w:rsidR="00F72543" w:rsidRDefault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9759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4F5" w14:textId="77777777" w:rsidR="00EF3841" w:rsidRPr="00183C66" w:rsidRDefault="00EF3841" w:rsidP="0012619E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jc w:val="cen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536E" w14:textId="77777777" w:rsidR="00F72543" w:rsidRDefault="00F72543">
      <w:r>
        <w:separator/>
      </w:r>
    </w:p>
  </w:footnote>
  <w:footnote w:type="continuationSeparator" w:id="0">
    <w:p w14:paraId="1E69F689" w14:textId="77777777" w:rsidR="00F72543" w:rsidRDefault="00F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A673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6FE7" w14:textId="77777777" w:rsidR="00AF5AC4" w:rsidRDefault="00AF5AC4" w:rsidP="00AF5AC4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354236" wp14:editId="2339F69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609850" cy="1097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45AD" w14:textId="77777777" w:rsidR="00AF5AC4" w:rsidRPr="00083392" w:rsidRDefault="00AF5AC4" w:rsidP="00AF5AC4">
                          <w:pPr>
                            <w:ind w:right="-905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55pt;width:205.5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" o:allowincell="f" filled="f" stroked="f">
              <v:fill opacity="32896f"/>
              <v:textbox inset="0,,0">
                <w:txbxContent>
                  <w:p w14:paraId="686245AD" w14:textId="77777777" w:rsidR="00AF5AC4" w:rsidRPr="00083392" w:rsidRDefault="00AF5AC4" w:rsidP="00AF5AC4">
                    <w:pPr>
                      <w:ind w:right="-905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3392">
      <w:rPr>
        <w:noProof/>
        <w:color w:val="000000"/>
      </w:rPr>
      <w:drawing>
        <wp:inline distT="0" distB="0" distL="0" distR="0" wp14:anchorId="01B705E9" wp14:editId="656A6E72">
          <wp:extent cx="4181475" cy="9525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BEB1A" wp14:editId="2D170D34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6A48B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3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D1B39"/>
    <w:rsid w:val="002E47EA"/>
    <w:rsid w:val="002F15F5"/>
    <w:rsid w:val="0032446E"/>
    <w:rsid w:val="00333C5D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5174CD"/>
    <w:rsid w:val="005A4D83"/>
    <w:rsid w:val="00633029"/>
    <w:rsid w:val="00675ACB"/>
    <w:rsid w:val="0070507B"/>
    <w:rsid w:val="007355D0"/>
    <w:rsid w:val="0074723A"/>
    <w:rsid w:val="00750D48"/>
    <w:rsid w:val="00762A04"/>
    <w:rsid w:val="00774496"/>
    <w:rsid w:val="007E7FF6"/>
    <w:rsid w:val="0082360B"/>
    <w:rsid w:val="009A673A"/>
    <w:rsid w:val="009D3672"/>
    <w:rsid w:val="009F7677"/>
    <w:rsid w:val="00A00102"/>
    <w:rsid w:val="00A214D7"/>
    <w:rsid w:val="00AE4AD5"/>
    <w:rsid w:val="00AF5AC4"/>
    <w:rsid w:val="00B27624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514C7"/>
    <w:rsid w:val="00C54746"/>
    <w:rsid w:val="00CB0531"/>
    <w:rsid w:val="00D11EA1"/>
    <w:rsid w:val="00D658C2"/>
    <w:rsid w:val="00DB6410"/>
    <w:rsid w:val="00DC01B5"/>
    <w:rsid w:val="00E44320"/>
    <w:rsid w:val="00E622EA"/>
    <w:rsid w:val="00E6333E"/>
    <w:rsid w:val="00E72FAA"/>
    <w:rsid w:val="00EB0C02"/>
    <w:rsid w:val="00EC5433"/>
    <w:rsid w:val="00EC544C"/>
    <w:rsid w:val="00ED25F7"/>
    <w:rsid w:val="00EF3841"/>
    <w:rsid w:val="00F023B0"/>
    <w:rsid w:val="00F72543"/>
    <w:rsid w:val="00F8291A"/>
    <w:rsid w:val="00F8443A"/>
    <w:rsid w:val="00FA7D0F"/>
    <w:rsid w:val="00FD3E1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98B03EB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333E"/>
  </w:style>
  <w:style w:type="paragraph" w:styleId="Cmsor1">
    <w:name w:val="heading 1"/>
    <w:basedOn w:val="Norml"/>
    <w:next w:val="Norml"/>
    <w:link w:val="Cmsor1Char"/>
    <w:qFormat/>
    <w:rsid w:val="00F72543"/>
    <w:pPr>
      <w:keepNext/>
      <w:jc w:val="center"/>
      <w:outlineLvl w:val="0"/>
    </w:pPr>
    <w:rPr>
      <w:b/>
      <w:bCs/>
      <w:sz w:val="24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72543"/>
    <w:pPr>
      <w:keepNext/>
      <w:spacing w:line="360" w:lineRule="auto"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clear" w:pos="454"/>
        <w:tab w:val="num" w:pos="360"/>
        <w:tab w:val="left" w:pos="3686"/>
      </w:tabs>
      <w:spacing w:before="240" w:after="120"/>
      <w:ind w:left="0" w:firstLine="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clear" w:pos="720"/>
        <w:tab w:val="num" w:pos="360"/>
        <w:tab w:val="left" w:pos="454"/>
      </w:tabs>
      <w:spacing w:before="120" w:after="120"/>
      <w:ind w:left="0" w:firstLine="0"/>
      <w:jc w:val="both"/>
      <w:outlineLvl w:val="2"/>
    </w:pPr>
    <w:rPr>
      <w:sz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link w:val="lfej"/>
    <w:rsid w:val="00AF5AC4"/>
  </w:style>
  <w:style w:type="character" w:customStyle="1" w:styleId="Cmsor1Char">
    <w:name w:val="Címsor 1 Char"/>
    <w:basedOn w:val="Bekezdsalapbettpusa"/>
    <w:link w:val="Cmsor1"/>
    <w:rsid w:val="00F72543"/>
    <w:rPr>
      <w:b/>
      <w:bCs/>
      <w:sz w:val="24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725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725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levelsablon%20temet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temető</Template>
  <TotalTime>1</TotalTime>
  <Pages>1</Pages>
  <Words>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1723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3</cp:revision>
  <cp:lastPrinted>2021-02-26T10:09:00Z</cp:lastPrinted>
  <dcterms:created xsi:type="dcterms:W3CDTF">2021-03-17T08:41:00Z</dcterms:created>
  <dcterms:modified xsi:type="dcterms:W3CDTF">2021-03-17T13:30:00Z</dcterms:modified>
</cp:coreProperties>
</file>