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70D7" w14:textId="77777777" w:rsidR="00C47158" w:rsidRDefault="00C47158" w:rsidP="00C47158">
      <w:pPr>
        <w:pStyle w:val="Cmsor1"/>
        <w:rPr>
          <w:szCs w:val="24"/>
        </w:rPr>
      </w:pPr>
      <w:r>
        <w:rPr>
          <w:szCs w:val="24"/>
        </w:rPr>
        <w:t>MEGHATALMAZÁS</w:t>
      </w:r>
    </w:p>
    <w:p w14:paraId="511DB08F" w14:textId="77777777" w:rsidR="00C47158" w:rsidRDefault="00C47158" w:rsidP="00C47158">
      <w:pPr>
        <w:pStyle w:val="Cmsor1"/>
        <w:rPr>
          <w:szCs w:val="24"/>
          <w:u w:val="none"/>
        </w:rPr>
      </w:pPr>
      <w:r>
        <w:rPr>
          <w:szCs w:val="24"/>
          <w:u w:val="none"/>
        </w:rPr>
        <w:t>temetői ügyintézéshez</w:t>
      </w:r>
    </w:p>
    <w:p w14:paraId="7B0B5096" w14:textId="77777777" w:rsidR="00C47158" w:rsidRDefault="00C47158" w:rsidP="00C47158">
      <w:pPr>
        <w:rPr>
          <w:b/>
          <w:sz w:val="24"/>
          <w:szCs w:val="24"/>
        </w:rPr>
      </w:pPr>
    </w:p>
    <w:p w14:paraId="7C1F873F" w14:textId="77777777" w:rsidR="00C47158" w:rsidRDefault="00C47158" w:rsidP="00C471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Meghatalmazás tárgyát képező temetési hely:</w:t>
      </w:r>
    </w:p>
    <w:p w14:paraId="6094665C" w14:textId="77777777" w:rsidR="00C47158" w:rsidRDefault="00C47158" w:rsidP="00B1534B">
      <w:pPr>
        <w:keepNext/>
        <w:tabs>
          <w:tab w:val="left" w:pos="3119"/>
          <w:tab w:val="left" w:pos="4820"/>
          <w:tab w:val="left" w:pos="5954"/>
          <w:tab w:val="left" w:pos="7230"/>
        </w:tabs>
        <w:spacing w:before="240" w:after="20"/>
        <w:outlineLvl w:val="4"/>
        <w:rPr>
          <w:sz w:val="24"/>
          <w:szCs w:val="24"/>
        </w:rPr>
      </w:pPr>
      <w:r>
        <w:rPr>
          <w:sz w:val="24"/>
          <w:szCs w:val="24"/>
        </w:rPr>
        <w:t>Temető: __________________, parcella: __________ ,sor: _____________ ,sírhely: ___________</w:t>
      </w:r>
    </w:p>
    <w:p w14:paraId="3827B59C" w14:textId="77777777" w:rsidR="00C47158" w:rsidRDefault="00C47158" w:rsidP="00C47158">
      <w:pPr>
        <w:keepNext/>
        <w:tabs>
          <w:tab w:val="left" w:pos="3119"/>
          <w:tab w:val="left" w:pos="4820"/>
          <w:tab w:val="left" w:pos="5954"/>
          <w:tab w:val="left" w:pos="7230"/>
        </w:tabs>
        <w:spacing w:after="20"/>
        <w:outlineLvl w:val="4"/>
        <w:rPr>
          <w:sz w:val="24"/>
          <w:szCs w:val="24"/>
        </w:rPr>
      </w:pPr>
    </w:p>
    <w:p w14:paraId="666EE182" w14:textId="77777777" w:rsidR="00C47158" w:rsidRDefault="00C47158" w:rsidP="00C47158">
      <w:pPr>
        <w:rPr>
          <w:b/>
          <w:sz w:val="24"/>
          <w:szCs w:val="24"/>
        </w:rPr>
      </w:pPr>
    </w:p>
    <w:p w14:paraId="46CE2F23" w14:textId="77777777" w:rsidR="00C47158" w:rsidRDefault="00C47158" w:rsidP="00C47158">
      <w:pPr>
        <w:spacing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Temetési hely felett rendelkező/Meghatalmazó:</w:t>
      </w:r>
    </w:p>
    <w:p w14:paraId="6EF335AB" w14:textId="77777777" w:rsidR="00C47158" w:rsidRDefault="00C47158" w:rsidP="00C47158">
      <w:pPr>
        <w:keepNext/>
        <w:tabs>
          <w:tab w:val="left" w:pos="5245"/>
        </w:tabs>
        <w:spacing w:after="100" w:afterAutospacing="1"/>
        <w:outlineLvl w:val="0"/>
        <w:rPr>
          <w:sz w:val="24"/>
          <w:szCs w:val="24"/>
        </w:rPr>
      </w:pPr>
      <w:r>
        <w:rPr>
          <w:sz w:val="24"/>
          <w:szCs w:val="24"/>
        </w:rPr>
        <w:t>neve: ___________________________________________________________________________</w:t>
      </w:r>
    </w:p>
    <w:p w14:paraId="035EC6CE" w14:textId="77777777" w:rsidR="00C47158" w:rsidRDefault="00C47158" w:rsidP="00C47158">
      <w:pPr>
        <w:tabs>
          <w:tab w:val="left" w:pos="5529"/>
        </w:tabs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születési idő, hely: _______________________________, telefonszáma:_____________________</w:t>
      </w:r>
    </w:p>
    <w:p w14:paraId="65FD6CAE" w14:textId="77777777" w:rsidR="00C47158" w:rsidRDefault="00C47158" w:rsidP="00C47158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 w14:paraId="463F309E" w14:textId="77777777" w:rsidR="00C47158" w:rsidRDefault="00C47158" w:rsidP="00C47158">
      <w:pPr>
        <w:spacing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Meghatalmazott: </w:t>
      </w:r>
    </w:p>
    <w:p w14:paraId="0138FC56" w14:textId="77777777" w:rsidR="00C47158" w:rsidRDefault="00C47158" w:rsidP="00C47158">
      <w:pPr>
        <w:keepNext/>
        <w:tabs>
          <w:tab w:val="left" w:pos="5245"/>
        </w:tabs>
        <w:spacing w:after="100" w:afterAutospacing="1"/>
        <w:outlineLvl w:val="0"/>
        <w:rPr>
          <w:sz w:val="24"/>
          <w:szCs w:val="24"/>
        </w:rPr>
      </w:pPr>
      <w:r>
        <w:rPr>
          <w:sz w:val="24"/>
          <w:szCs w:val="24"/>
        </w:rPr>
        <w:t>neve: ___________________________________________________________________________</w:t>
      </w:r>
    </w:p>
    <w:p w14:paraId="0235280B" w14:textId="77777777" w:rsidR="00C47158" w:rsidRDefault="00C47158" w:rsidP="00C47158">
      <w:pPr>
        <w:tabs>
          <w:tab w:val="left" w:pos="5529"/>
        </w:tabs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születési idő: _______________________________, telefonszáma:__________________________</w:t>
      </w:r>
    </w:p>
    <w:p w14:paraId="4C4DD556" w14:textId="77777777" w:rsidR="00C47158" w:rsidRDefault="00C47158" w:rsidP="00C47158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címe: 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</w:t>
      </w:r>
    </w:p>
    <w:p w14:paraId="60FE1114" w14:textId="77777777" w:rsidR="00C47158" w:rsidRDefault="00C47158" w:rsidP="00C47158">
      <w:pPr>
        <w:jc w:val="both"/>
        <w:rPr>
          <w:b/>
          <w:sz w:val="24"/>
          <w:szCs w:val="24"/>
        </w:rPr>
      </w:pPr>
    </w:p>
    <w:p w14:paraId="0DE20CC7" w14:textId="77777777" w:rsidR="00C47158" w:rsidRPr="00C47158" w:rsidRDefault="00C47158" w:rsidP="00C47158">
      <w:pPr>
        <w:jc w:val="both"/>
        <w:rPr>
          <w:b/>
          <w:sz w:val="21"/>
          <w:szCs w:val="21"/>
        </w:rPr>
      </w:pPr>
      <w:r w:rsidRPr="00C47158">
        <w:rPr>
          <w:b/>
          <w:sz w:val="21"/>
          <w:szCs w:val="21"/>
        </w:rPr>
        <w:t>Meghatalmazás tárgya:*</w:t>
      </w:r>
    </w:p>
    <w:p w14:paraId="3410DFF9" w14:textId="77777777" w:rsidR="00C47158" w:rsidRPr="00C47158" w:rsidRDefault="00C47158" w:rsidP="00C47158">
      <w:pPr>
        <w:pStyle w:val="Listaszerbekezds"/>
        <w:numPr>
          <w:ilvl w:val="0"/>
          <w:numId w:val="6"/>
        </w:numPr>
        <w:jc w:val="both"/>
        <w:rPr>
          <w:sz w:val="21"/>
          <w:szCs w:val="21"/>
        </w:rPr>
      </w:pPr>
      <w:bookmarkStart w:id="0" w:name="_Hlk533063760"/>
      <w:r w:rsidRPr="00C47158">
        <w:rPr>
          <w:sz w:val="21"/>
          <w:szCs w:val="21"/>
        </w:rPr>
        <w:t xml:space="preserve">Alulírott Meghatalmazó hozzájárulok, hogy a fenti Meghatalmazott a fenti temetési helyre ________________________________________ (elhunyt neve, születési éve) személyt eltemettethesse. </w:t>
      </w:r>
    </w:p>
    <w:bookmarkEnd w:id="0"/>
    <w:p w14:paraId="066D1759" w14:textId="77777777" w:rsidR="00C47158" w:rsidRPr="00C47158" w:rsidRDefault="00C47158" w:rsidP="00C47158">
      <w:pPr>
        <w:pStyle w:val="Listaszerbekezds"/>
        <w:numPr>
          <w:ilvl w:val="0"/>
          <w:numId w:val="6"/>
        </w:numPr>
        <w:jc w:val="both"/>
        <w:rPr>
          <w:sz w:val="21"/>
          <w:szCs w:val="21"/>
        </w:rPr>
      </w:pPr>
      <w:r w:rsidRPr="00C47158">
        <w:rPr>
          <w:sz w:val="21"/>
          <w:szCs w:val="21"/>
        </w:rPr>
        <w:t>Alulírott Meghatalmazó hozzájárulok, hogy a fenti Meghatalmazott a fenti temetési helyre ________________________________________ (elhunyt neve, születési éve) személy eltemetése céljából a sírnyitás engedélyeztetése ügyében a Zala Megyei Kormányhivatal Nagykanizsai Járási Hivatal Járási Népegészségügyi Intézete felé eljárjon.</w:t>
      </w:r>
    </w:p>
    <w:p w14:paraId="2225542D" w14:textId="77777777" w:rsidR="00C47158" w:rsidRPr="00C47158" w:rsidRDefault="00C47158" w:rsidP="00C47158">
      <w:pPr>
        <w:pStyle w:val="Listaszerbekezds"/>
        <w:numPr>
          <w:ilvl w:val="0"/>
          <w:numId w:val="6"/>
        </w:numPr>
        <w:jc w:val="both"/>
        <w:rPr>
          <w:sz w:val="21"/>
          <w:szCs w:val="21"/>
        </w:rPr>
      </w:pPr>
      <w:bookmarkStart w:id="1" w:name="_Hlk533064028"/>
      <w:r w:rsidRPr="00C47158">
        <w:rPr>
          <w:sz w:val="21"/>
          <w:szCs w:val="21"/>
        </w:rPr>
        <w:t xml:space="preserve">Alulírott Meghatalmazó hozzájárulok, hogy a fenti Meghatalmazott a fenti temetési hely megváltása, </w:t>
      </w:r>
      <w:proofErr w:type="spellStart"/>
      <w:r w:rsidRPr="00C47158">
        <w:rPr>
          <w:sz w:val="21"/>
          <w:szCs w:val="21"/>
        </w:rPr>
        <w:t>újraváltása</w:t>
      </w:r>
      <w:proofErr w:type="spellEnd"/>
      <w:r w:rsidRPr="00C47158">
        <w:rPr>
          <w:sz w:val="21"/>
          <w:szCs w:val="21"/>
        </w:rPr>
        <w:t xml:space="preserve"> ügyében eljárjon. </w:t>
      </w:r>
    </w:p>
    <w:bookmarkEnd w:id="1"/>
    <w:p w14:paraId="0D1B0796" w14:textId="77777777" w:rsidR="00C47158" w:rsidRPr="00C47158" w:rsidRDefault="00C47158" w:rsidP="00C47158">
      <w:pPr>
        <w:pStyle w:val="Listaszerbekezds"/>
        <w:numPr>
          <w:ilvl w:val="0"/>
          <w:numId w:val="6"/>
        </w:numPr>
        <w:jc w:val="both"/>
        <w:rPr>
          <w:sz w:val="21"/>
          <w:szCs w:val="21"/>
        </w:rPr>
      </w:pPr>
      <w:r w:rsidRPr="00C47158">
        <w:rPr>
          <w:sz w:val="21"/>
          <w:szCs w:val="21"/>
        </w:rPr>
        <w:t>Alulírott Meghatalmazó hozzájárulok, hogy a fenti Meghatalmazott a fenti temetési helyben lévő urna átadás-átvétele ügyében eljárjon.</w:t>
      </w:r>
    </w:p>
    <w:p w14:paraId="60FEB2AC" w14:textId="77777777" w:rsidR="00C47158" w:rsidRPr="00C47158" w:rsidRDefault="00C47158" w:rsidP="00C47158">
      <w:pPr>
        <w:pStyle w:val="Listaszerbekezds"/>
        <w:numPr>
          <w:ilvl w:val="0"/>
          <w:numId w:val="6"/>
        </w:numPr>
        <w:jc w:val="both"/>
        <w:rPr>
          <w:sz w:val="21"/>
          <w:szCs w:val="21"/>
        </w:rPr>
      </w:pPr>
      <w:r w:rsidRPr="00C47158">
        <w:rPr>
          <w:sz w:val="21"/>
          <w:szCs w:val="21"/>
        </w:rPr>
        <w:t>Alulírott Meghatalmazó hozzájárulok, hogy a fenti Meghatalmazott a fenti temetési helyen végzendő sírköves munkákhoz szükséges területhasználati engedélyt megváltsa.</w:t>
      </w:r>
    </w:p>
    <w:p w14:paraId="26195EA2" w14:textId="77777777" w:rsidR="00C47158" w:rsidRPr="00C47158" w:rsidRDefault="00C47158" w:rsidP="00C47158">
      <w:pPr>
        <w:jc w:val="both"/>
        <w:rPr>
          <w:sz w:val="21"/>
          <w:szCs w:val="21"/>
        </w:rPr>
      </w:pPr>
      <w:r w:rsidRPr="00C47158">
        <w:rPr>
          <w:sz w:val="21"/>
          <w:szCs w:val="21"/>
        </w:rPr>
        <w:t>* Megfelelő megjelölendő. A meghatalmazás csak a megjelölt pontra vonatkozik.</w:t>
      </w:r>
    </w:p>
    <w:p w14:paraId="365020C7" w14:textId="77777777" w:rsidR="00C47158" w:rsidRDefault="00C47158" w:rsidP="00C47158">
      <w:pPr>
        <w:jc w:val="both"/>
        <w:rPr>
          <w:sz w:val="24"/>
          <w:szCs w:val="24"/>
        </w:rPr>
      </w:pPr>
    </w:p>
    <w:p w14:paraId="3B06476A" w14:textId="7E09C5DA" w:rsidR="00C47158" w:rsidRDefault="00C47158" w:rsidP="00C47158">
      <w:pPr>
        <w:jc w:val="both"/>
        <w:rPr>
          <w:sz w:val="24"/>
          <w:szCs w:val="24"/>
        </w:rPr>
      </w:pPr>
      <w:r>
        <w:rPr>
          <w:sz w:val="24"/>
          <w:szCs w:val="24"/>
        </w:rPr>
        <w:t>Nagykanizsa, 202</w:t>
      </w:r>
      <w:r w:rsidR="003205BF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 </w:t>
      </w:r>
    </w:p>
    <w:p w14:paraId="7AEE6E2B" w14:textId="77777777" w:rsidR="00C47158" w:rsidRDefault="00C47158" w:rsidP="00C47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28055E76" w14:textId="77777777" w:rsidR="00C47158" w:rsidRDefault="00C47158" w:rsidP="00C47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71058BA3" w14:textId="77777777" w:rsidR="00C47158" w:rsidRDefault="00C47158" w:rsidP="00C47158">
      <w:pPr>
        <w:pStyle w:val="Cmsor2"/>
        <w:rPr>
          <w:szCs w:val="24"/>
        </w:rPr>
      </w:pPr>
      <w:r>
        <w:rPr>
          <w:szCs w:val="24"/>
        </w:rPr>
        <w:tab/>
        <w:t xml:space="preserve">    Meghatalmazó                                                                               Meghatalmazott   </w:t>
      </w:r>
    </w:p>
    <w:p w14:paraId="7CCAE3F2" w14:textId="77777777" w:rsidR="00C47158" w:rsidRDefault="00C47158" w:rsidP="00C47158">
      <w:pPr>
        <w:jc w:val="both"/>
        <w:rPr>
          <w:sz w:val="24"/>
          <w:szCs w:val="24"/>
        </w:rPr>
      </w:pPr>
    </w:p>
    <w:p w14:paraId="0E97C54F" w14:textId="77777777" w:rsidR="00C47158" w:rsidRDefault="00C47158" w:rsidP="00C4715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1. tanú: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2. tanú:</w:t>
      </w:r>
    </w:p>
    <w:p w14:paraId="6F792E0E" w14:textId="77777777" w:rsidR="00C47158" w:rsidRDefault="00C47158" w:rsidP="00C47158">
      <w:pPr>
        <w:jc w:val="both"/>
        <w:rPr>
          <w:sz w:val="24"/>
          <w:szCs w:val="24"/>
        </w:rPr>
      </w:pPr>
      <w:r>
        <w:rPr>
          <w:sz w:val="24"/>
          <w:szCs w:val="24"/>
        </w:rPr>
        <w:t>Név:_______________________________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Név:___________________________</w:t>
      </w:r>
    </w:p>
    <w:p w14:paraId="16E8BE6F" w14:textId="77777777" w:rsidR="00C47158" w:rsidRDefault="00C47158" w:rsidP="00C47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Lakcím:____________________________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Lakcím:_________________________</w:t>
      </w:r>
    </w:p>
    <w:p w14:paraId="79DE58CD" w14:textId="77777777" w:rsidR="00C47158" w:rsidRDefault="00C47158" w:rsidP="00C471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                               </w:t>
      </w:r>
      <w:r>
        <w:rPr>
          <w:sz w:val="24"/>
          <w:szCs w:val="24"/>
        </w:rPr>
        <w:tab/>
        <w:t xml:space="preserve"> _________________________ </w:t>
      </w:r>
    </w:p>
    <w:p w14:paraId="62019E51" w14:textId="77777777" w:rsidR="00C47158" w:rsidRDefault="00C47158" w:rsidP="00C47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Szig.sz.:____________________________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Szig.sz.:_________________________</w:t>
      </w:r>
    </w:p>
    <w:p w14:paraId="73236E5A" w14:textId="77777777" w:rsidR="00C47158" w:rsidRDefault="00C47158" w:rsidP="00C47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Aláírás:____________________________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Aláírás:_________________________</w:t>
      </w:r>
    </w:p>
    <w:p w14:paraId="314D663C" w14:textId="77777777" w:rsidR="00C47158" w:rsidRDefault="00C47158" w:rsidP="00C47158">
      <w:pPr>
        <w:jc w:val="both"/>
        <w:rPr>
          <w:sz w:val="24"/>
          <w:szCs w:val="24"/>
        </w:rPr>
      </w:pPr>
    </w:p>
    <w:p w14:paraId="67049B9E" w14:textId="77777777" w:rsidR="00346533" w:rsidRDefault="00346533" w:rsidP="00346533">
      <w:pPr>
        <w:jc w:val="both"/>
        <w:rPr>
          <w:sz w:val="24"/>
          <w:szCs w:val="24"/>
        </w:rPr>
      </w:pPr>
      <w:r>
        <w:rPr>
          <w:sz w:val="24"/>
          <w:szCs w:val="24"/>
        </w:rPr>
        <w:t>Ügyintéző: Név: ______________________________</w:t>
      </w:r>
      <w:r>
        <w:rPr>
          <w:sz w:val="24"/>
          <w:szCs w:val="24"/>
        </w:rPr>
        <w:tab/>
        <w:t>Aláírás: ________________________</w:t>
      </w:r>
    </w:p>
    <w:p w14:paraId="7242CE62" w14:textId="77777777" w:rsidR="00AF5AC4" w:rsidRPr="00AF5AC4" w:rsidRDefault="00AF5AC4" w:rsidP="00AF5AC4">
      <w:pPr>
        <w:rPr>
          <w:sz w:val="24"/>
          <w:szCs w:val="24"/>
        </w:rPr>
      </w:pPr>
    </w:p>
    <w:sectPr w:rsidR="00AF5AC4" w:rsidRPr="00AF5AC4" w:rsidSect="00B1534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284" w:left="1134" w:header="709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3E300" w14:textId="77777777" w:rsidR="00F72543" w:rsidRDefault="00F72543">
      <w:r>
        <w:separator/>
      </w:r>
    </w:p>
  </w:endnote>
  <w:endnote w:type="continuationSeparator" w:id="0">
    <w:p w14:paraId="5FEB4212" w14:textId="77777777" w:rsidR="00F72543" w:rsidRDefault="00F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29759" w14:textId="77777777" w:rsidR="00EF3841" w:rsidRDefault="00EF3841">
    <w:pPr>
      <w:pStyle w:val="llb"/>
      <w:pBdr>
        <w:top w:val="single" w:sz="4" w:space="1" w:color="auto"/>
      </w:pBdr>
      <w:jc w:val="right"/>
      <w:rPr>
        <w:b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04F5" w14:textId="77777777" w:rsidR="00EF3841" w:rsidRPr="00183C66" w:rsidRDefault="00EF3841" w:rsidP="00B1534B">
    <w:pPr>
      <w:pStyle w:val="llb"/>
      <w:pBdr>
        <w:top w:val="single" w:sz="4" w:space="31" w:color="auto"/>
      </w:pBdr>
      <w:tabs>
        <w:tab w:val="clear" w:pos="4536"/>
        <w:tab w:val="clear" w:pos="9072"/>
        <w:tab w:val="center" w:pos="4819"/>
      </w:tabs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536E" w14:textId="77777777" w:rsidR="00F72543" w:rsidRDefault="00F72543">
      <w:r>
        <w:separator/>
      </w:r>
    </w:p>
  </w:footnote>
  <w:footnote w:type="continuationSeparator" w:id="0">
    <w:p w14:paraId="1E69F689" w14:textId="77777777" w:rsidR="00F72543" w:rsidRDefault="00F7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A673" w14:textId="77777777" w:rsidR="00EF3841" w:rsidRDefault="00EF3841">
    <w:pPr>
      <w:pStyle w:val="lfej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96FE7" w14:textId="77777777" w:rsidR="00AF5AC4" w:rsidRDefault="00AF5AC4" w:rsidP="00AF5AC4">
    <w:pPr>
      <w:pStyle w:val="lfej"/>
      <w:pBdr>
        <w:bottom w:val="single" w:sz="4" w:space="9" w:color="auto"/>
      </w:pBdr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1354236" wp14:editId="2339F69F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609850" cy="10972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245AD" w14:textId="77777777" w:rsidR="00AF5AC4" w:rsidRPr="00083392" w:rsidRDefault="00AF5AC4" w:rsidP="00AF5AC4">
                          <w:pPr>
                            <w:ind w:right="-905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54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55pt;width:205.5pt;height:86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" o:allowincell="f" filled="f" stroked="f">
              <v:fill opacity="32896f"/>
              <v:textbox inset="0,,0">
                <w:txbxContent>
                  <w:p w14:paraId="686245AD" w14:textId="77777777" w:rsidR="00AF5AC4" w:rsidRPr="00083392" w:rsidRDefault="00AF5AC4" w:rsidP="00AF5AC4">
                    <w:pPr>
                      <w:ind w:right="-905"/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3392">
      <w:rPr>
        <w:noProof/>
        <w:color w:val="000000"/>
      </w:rPr>
      <w:drawing>
        <wp:inline distT="0" distB="0" distL="0" distR="0" wp14:anchorId="01B705E9" wp14:editId="656A6E72">
          <wp:extent cx="4181475" cy="9525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1BEB1A" wp14:editId="2D170D34">
          <wp:extent cx="1619250" cy="1009650"/>
          <wp:effectExtent l="0" t="0" r="0" b="0"/>
          <wp:docPr id="359" name="Kép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6A48B" w14:textId="77777777" w:rsidR="00EF3841" w:rsidRPr="0018617C" w:rsidRDefault="00EF3841" w:rsidP="001861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1A1"/>
    <w:multiLevelType w:val="hybridMultilevel"/>
    <w:tmpl w:val="72685970"/>
    <w:lvl w:ilvl="0" w:tplc="3DC89D3A">
      <w:start w:val="1"/>
      <w:numFmt w:val="bullet"/>
      <w:lvlText w:val=""/>
      <w:lvlJc w:val="left"/>
      <w:pPr>
        <w:tabs>
          <w:tab w:val="num" w:pos="1162"/>
        </w:tabs>
        <w:ind w:left="1162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934"/>
    <w:multiLevelType w:val="singleLevel"/>
    <w:tmpl w:val="E870D5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" w15:restartNumberingAfterBreak="0">
    <w:nsid w:val="23A82A96"/>
    <w:multiLevelType w:val="multilevel"/>
    <w:tmpl w:val="85163572"/>
    <w:lvl w:ilvl="0">
      <w:start w:val="1"/>
      <w:numFmt w:val="upperRoman"/>
      <w:suff w:val="nothing"/>
      <w:lvlText w:val="%1.  "/>
      <w:lvlJc w:val="left"/>
      <w:pPr>
        <w:ind w:left="0" w:firstLine="0"/>
      </w:pPr>
    </w:lvl>
    <w:lvl w:ilvl="1">
      <w:start w:val="1"/>
      <w:numFmt w:val="decimal"/>
      <w:pStyle w:val="sorszm"/>
      <w:lvlText w:val="%2."/>
      <w:lvlJc w:val="left"/>
      <w:pPr>
        <w:tabs>
          <w:tab w:val="num" w:pos="454"/>
        </w:tabs>
        <w:ind w:left="454" w:hanging="454"/>
      </w:pPr>
      <w:rPr>
        <w:b/>
        <w:i w:val="0"/>
        <w:u w:val="none"/>
      </w:rPr>
    </w:lvl>
    <w:lvl w:ilvl="2">
      <w:start w:val="1"/>
      <w:numFmt w:val="decimal"/>
      <w:pStyle w:val="alszm"/>
      <w:lvlText w:val="%2.%3."/>
      <w:lvlJc w:val="left"/>
      <w:pPr>
        <w:tabs>
          <w:tab w:val="num" w:pos="720"/>
        </w:tabs>
        <w:ind w:left="454" w:hanging="454"/>
      </w:pPr>
      <w:rPr>
        <w:b/>
        <w:i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61E0D24"/>
    <w:multiLevelType w:val="hybridMultilevel"/>
    <w:tmpl w:val="60DEC392"/>
    <w:lvl w:ilvl="0" w:tplc="929E48CE">
      <w:numFmt w:val="decimal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E3C1A"/>
    <w:multiLevelType w:val="multilevel"/>
    <w:tmpl w:val="AB06AB6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43"/>
    <w:rsid w:val="00006437"/>
    <w:rsid w:val="000314F0"/>
    <w:rsid w:val="00031DC6"/>
    <w:rsid w:val="000414CB"/>
    <w:rsid w:val="00090B4F"/>
    <w:rsid w:val="0009591F"/>
    <w:rsid w:val="000D6D8B"/>
    <w:rsid w:val="001060AE"/>
    <w:rsid w:val="00122FDC"/>
    <w:rsid w:val="0012619E"/>
    <w:rsid w:val="001501BA"/>
    <w:rsid w:val="00174181"/>
    <w:rsid w:val="00183C66"/>
    <w:rsid w:val="0018617C"/>
    <w:rsid w:val="001C060F"/>
    <w:rsid w:val="001E2715"/>
    <w:rsid w:val="001F0745"/>
    <w:rsid w:val="001F1261"/>
    <w:rsid w:val="00203EAE"/>
    <w:rsid w:val="00214A18"/>
    <w:rsid w:val="002368CA"/>
    <w:rsid w:val="0024728D"/>
    <w:rsid w:val="00276C2C"/>
    <w:rsid w:val="00277834"/>
    <w:rsid w:val="00290EBB"/>
    <w:rsid w:val="002D1B39"/>
    <w:rsid w:val="002E47EA"/>
    <w:rsid w:val="002F15F5"/>
    <w:rsid w:val="003205BF"/>
    <w:rsid w:val="0032446E"/>
    <w:rsid w:val="00333C5D"/>
    <w:rsid w:val="00346533"/>
    <w:rsid w:val="003467FF"/>
    <w:rsid w:val="003754BF"/>
    <w:rsid w:val="003766CD"/>
    <w:rsid w:val="00381B4A"/>
    <w:rsid w:val="003E076E"/>
    <w:rsid w:val="003F1785"/>
    <w:rsid w:val="003F5537"/>
    <w:rsid w:val="003F60B8"/>
    <w:rsid w:val="003F6BFD"/>
    <w:rsid w:val="004045D4"/>
    <w:rsid w:val="004160A3"/>
    <w:rsid w:val="00464D7D"/>
    <w:rsid w:val="0048597B"/>
    <w:rsid w:val="005174CD"/>
    <w:rsid w:val="005A4D83"/>
    <w:rsid w:val="00633029"/>
    <w:rsid w:val="00675ACB"/>
    <w:rsid w:val="0070507B"/>
    <w:rsid w:val="007355D0"/>
    <w:rsid w:val="0074723A"/>
    <w:rsid w:val="00750D48"/>
    <w:rsid w:val="00762A04"/>
    <w:rsid w:val="00774496"/>
    <w:rsid w:val="007E7FF6"/>
    <w:rsid w:val="0082360B"/>
    <w:rsid w:val="009A673A"/>
    <w:rsid w:val="009D3672"/>
    <w:rsid w:val="009F7677"/>
    <w:rsid w:val="00A00102"/>
    <w:rsid w:val="00A214D7"/>
    <w:rsid w:val="00AE4AD5"/>
    <w:rsid w:val="00AF5AC4"/>
    <w:rsid w:val="00B1534B"/>
    <w:rsid w:val="00B37F2D"/>
    <w:rsid w:val="00B76993"/>
    <w:rsid w:val="00B91314"/>
    <w:rsid w:val="00B95597"/>
    <w:rsid w:val="00BA2DCB"/>
    <w:rsid w:val="00BB5155"/>
    <w:rsid w:val="00BC0F21"/>
    <w:rsid w:val="00C05A80"/>
    <w:rsid w:val="00C35D1B"/>
    <w:rsid w:val="00C369CF"/>
    <w:rsid w:val="00C375E7"/>
    <w:rsid w:val="00C47158"/>
    <w:rsid w:val="00C514C7"/>
    <w:rsid w:val="00C54746"/>
    <w:rsid w:val="00CB0531"/>
    <w:rsid w:val="00D11EA1"/>
    <w:rsid w:val="00D658C2"/>
    <w:rsid w:val="00DB6410"/>
    <w:rsid w:val="00DC01B5"/>
    <w:rsid w:val="00E44320"/>
    <w:rsid w:val="00E622EA"/>
    <w:rsid w:val="00E6333E"/>
    <w:rsid w:val="00E72FAA"/>
    <w:rsid w:val="00EB0C02"/>
    <w:rsid w:val="00EC5433"/>
    <w:rsid w:val="00EC544C"/>
    <w:rsid w:val="00ED25F7"/>
    <w:rsid w:val="00EF3841"/>
    <w:rsid w:val="00F023B0"/>
    <w:rsid w:val="00F72543"/>
    <w:rsid w:val="00F8291A"/>
    <w:rsid w:val="00F8443A"/>
    <w:rsid w:val="00FA7D0F"/>
    <w:rsid w:val="00FD3E10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0,,0"/>
    </o:shapedefaults>
    <o:shapelayout v:ext="edit">
      <o:idmap v:ext="edit" data="1"/>
    </o:shapelayout>
  </w:shapeDefaults>
  <w:decimalSymbol w:val=","/>
  <w:listSeparator w:val=";"/>
  <w14:docId w14:val="398B03EB"/>
  <w15:chartTrackingRefBased/>
  <w15:docId w15:val="{CE80F9A4-73F3-4101-A210-B6A7083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47158"/>
  </w:style>
  <w:style w:type="paragraph" w:styleId="Cmsor1">
    <w:name w:val="heading 1"/>
    <w:basedOn w:val="Norml"/>
    <w:next w:val="Norml"/>
    <w:link w:val="Cmsor1Char"/>
    <w:qFormat/>
    <w:rsid w:val="00F72543"/>
    <w:pPr>
      <w:keepNext/>
      <w:jc w:val="center"/>
      <w:outlineLvl w:val="0"/>
    </w:pPr>
    <w:rPr>
      <w:b/>
      <w:bCs/>
      <w:sz w:val="24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72543"/>
    <w:pPr>
      <w:keepNext/>
      <w:spacing w:line="360" w:lineRule="auto"/>
      <w:jc w:val="both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orszm">
    <w:name w:val="sorszám"/>
    <w:basedOn w:val="Norml"/>
    <w:autoRedefine/>
    <w:pPr>
      <w:numPr>
        <w:ilvl w:val="1"/>
        <w:numId w:val="4"/>
      </w:numPr>
      <w:tabs>
        <w:tab w:val="clear" w:pos="454"/>
        <w:tab w:val="num" w:pos="360"/>
        <w:tab w:val="left" w:pos="3686"/>
      </w:tabs>
      <w:spacing w:before="240" w:after="120"/>
      <w:ind w:left="0" w:firstLine="0"/>
      <w:jc w:val="both"/>
      <w:outlineLvl w:val="1"/>
    </w:pPr>
    <w:rPr>
      <w:sz w:val="24"/>
    </w:rPr>
  </w:style>
  <w:style w:type="paragraph" w:customStyle="1" w:styleId="alszm">
    <w:name w:val="alszám"/>
    <w:basedOn w:val="Norml"/>
    <w:autoRedefine/>
    <w:pPr>
      <w:numPr>
        <w:ilvl w:val="2"/>
        <w:numId w:val="4"/>
      </w:numPr>
      <w:tabs>
        <w:tab w:val="clear" w:pos="720"/>
        <w:tab w:val="num" w:pos="360"/>
        <w:tab w:val="left" w:pos="454"/>
      </w:tabs>
      <w:spacing w:before="120" w:after="120"/>
      <w:ind w:left="0" w:firstLine="0"/>
      <w:jc w:val="both"/>
      <w:outlineLvl w:val="2"/>
    </w:pPr>
    <w:rPr>
      <w:sz w:val="24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">
    <w:name w:val="Body Text"/>
    <w:basedOn w:val="Norml"/>
    <w:link w:val="SzvegtrzsChar"/>
    <w:pPr>
      <w:jc w:val="both"/>
    </w:pPr>
    <w:rPr>
      <w:sz w:val="22"/>
    </w:rPr>
  </w:style>
  <w:style w:type="paragraph" w:styleId="Buborkszveg">
    <w:name w:val="Balloon Text"/>
    <w:basedOn w:val="Norml"/>
    <w:link w:val="BuborkszvegChar"/>
    <w:rsid w:val="00B769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6993"/>
    <w:rPr>
      <w:rFonts w:ascii="Tahoma" w:hAnsi="Tahoma" w:cs="Tahoma"/>
      <w:sz w:val="16"/>
      <w:szCs w:val="16"/>
    </w:rPr>
  </w:style>
  <w:style w:type="character" w:styleId="Feloldatlanmegemlts">
    <w:name w:val="Unresolved Mention"/>
    <w:uiPriority w:val="99"/>
    <w:semiHidden/>
    <w:unhideWhenUsed/>
    <w:rsid w:val="003F1785"/>
    <w:rPr>
      <w:color w:val="808080"/>
      <w:shd w:val="clear" w:color="auto" w:fill="E6E6E6"/>
    </w:rPr>
  </w:style>
  <w:style w:type="character" w:customStyle="1" w:styleId="lfejChar">
    <w:name w:val="Élőfej Char"/>
    <w:basedOn w:val="Bekezdsalapbettpusa"/>
    <w:link w:val="lfej"/>
    <w:rsid w:val="00AF5AC4"/>
  </w:style>
  <w:style w:type="character" w:customStyle="1" w:styleId="Cmsor1Char">
    <w:name w:val="Címsor 1 Char"/>
    <w:basedOn w:val="Bekezdsalapbettpusa"/>
    <w:link w:val="Cmsor1"/>
    <w:rsid w:val="00F72543"/>
    <w:rPr>
      <w:b/>
      <w:bCs/>
      <w:sz w:val="24"/>
      <w:u w:val="single"/>
    </w:rPr>
  </w:style>
  <w:style w:type="character" w:customStyle="1" w:styleId="Cmsor2Char">
    <w:name w:val="Címsor 2 Char"/>
    <w:basedOn w:val="Bekezdsalapbettpusa"/>
    <w:link w:val="Cmsor2"/>
    <w:semiHidden/>
    <w:rsid w:val="00F72543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72543"/>
    <w:rPr>
      <w:sz w:val="22"/>
    </w:rPr>
  </w:style>
  <w:style w:type="paragraph" w:styleId="Listaszerbekezds">
    <w:name w:val="List Paragraph"/>
    <w:basedOn w:val="Norml"/>
    <w:uiPriority w:val="34"/>
    <w:qFormat/>
    <w:rsid w:val="00C4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ok\levelsablon%20temet&#337;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C7FC-5159-42EA-A3E5-0A9DD03D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levelsablon temető</Template>
  <TotalTime>2</TotalTime>
  <Pages>1</Pages>
  <Words>182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2/2015</vt:lpstr>
    </vt:vector>
  </TitlesOfParts>
  <Company>VIA Kanizsa KHT.</Company>
  <LinksUpToDate>false</LinksUpToDate>
  <CharactersWithSpaces>2570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http://www.viakanizsa.hu/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mailto:via@nagykanizsa.hu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2/2015</dc:title>
  <dc:subject/>
  <dc:creator>Kiss Csilla</dc:creator>
  <cp:keywords/>
  <cp:lastModifiedBy>Kiss Csilla</cp:lastModifiedBy>
  <cp:revision>5</cp:revision>
  <cp:lastPrinted>2021-02-26T10:09:00Z</cp:lastPrinted>
  <dcterms:created xsi:type="dcterms:W3CDTF">2021-03-17T08:43:00Z</dcterms:created>
  <dcterms:modified xsi:type="dcterms:W3CDTF">2021-03-17T13:37:00Z</dcterms:modified>
</cp:coreProperties>
</file>