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2C4A" w14:textId="77777777" w:rsidR="00EB4AEF" w:rsidRDefault="00EB4AEF"/>
    <w:p w14:paraId="1BBDEF02" w14:textId="77777777" w:rsidR="00EB4AEF" w:rsidRPr="00EB4AEF" w:rsidRDefault="00EB4AEF" w:rsidP="00EB4AEF"/>
    <w:p w14:paraId="6086F2E5" w14:textId="77777777" w:rsidR="00EB4AEF" w:rsidRDefault="00EB4AEF" w:rsidP="00EB4AEF"/>
    <w:p w14:paraId="0665EBB0" w14:textId="05DB3B06" w:rsidR="00EA2DEE" w:rsidRPr="00155245" w:rsidRDefault="00155245" w:rsidP="00EA2D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15524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KÖZTERÜLETI </w:t>
      </w: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</w:t>
      </w:r>
      <w:r w:rsidRPr="0015524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RÁGCSÁLÓIRTÁSI </w:t>
      </w: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KÉRELEM</w:t>
      </w:r>
    </w:p>
    <w:p w14:paraId="0F0F6DFF" w14:textId="77777777" w:rsidR="00EA2DEE" w:rsidRPr="00EA2DEE" w:rsidRDefault="00EA2DEE" w:rsidP="00EA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14:paraId="15493C8E" w14:textId="77777777" w:rsidR="00EA2DEE" w:rsidRPr="00EA2DEE" w:rsidRDefault="00EA2DEE" w:rsidP="00EA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14:paraId="35A4CBB5" w14:textId="77777777" w:rsidR="00EA2DEE" w:rsidRPr="00EA2DEE" w:rsidRDefault="00EA2DEE" w:rsidP="00EA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14:paraId="0E27BA78" w14:textId="7E2A9861" w:rsidR="00EA2DEE" w:rsidRPr="00EA2DEE" w:rsidRDefault="00155245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Bejelentő</w:t>
      </w:r>
      <w:r w:rsidR="00EA2DEE"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neve: ……………………………………</w:t>
      </w:r>
      <w:proofErr w:type="gramStart"/>
      <w:r w:rsidR="00EA2DEE"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</w:t>
      </w:r>
      <w:proofErr w:type="gramEnd"/>
      <w:r w:rsidR="00EA2DEE"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……</w:t>
      </w:r>
    </w:p>
    <w:p w14:paraId="25294DA9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C950B7C" w14:textId="4324CFC1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Címe: ………………………………………………………………………………………...</w:t>
      </w:r>
      <w:r w:rsidR="00155245">
        <w:rPr>
          <w:rFonts w:ascii="Times New Roman" w:eastAsia="Times New Roman" w:hAnsi="Times New Roman" w:cs="Times New Roman"/>
          <w:sz w:val="24"/>
          <w:szCs w:val="20"/>
          <w:lang w:eastAsia="hu-HU"/>
        </w:rPr>
        <w:t>.....</w:t>
      </w:r>
    </w:p>
    <w:p w14:paraId="3DB3FCD3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CF6F6DB" w14:textId="7642E52B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Telefonszáma: ………………………………   </w:t>
      </w:r>
      <w:r w:rsidR="00155245">
        <w:rPr>
          <w:rFonts w:ascii="Times New Roman" w:eastAsia="Times New Roman" w:hAnsi="Times New Roman" w:cs="Times New Roman"/>
          <w:sz w:val="24"/>
          <w:szCs w:val="20"/>
          <w:lang w:eastAsia="hu-HU"/>
        </w:rPr>
        <w:t>E-mail címe: ……………………………</w:t>
      </w:r>
      <w:proofErr w:type="gramStart"/>
      <w:r w:rsidR="00155245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</w:t>
      </w:r>
      <w:proofErr w:type="gramEnd"/>
      <w:r w:rsidR="00155245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14:paraId="6968FEFB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7C0AD1B3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461BBD28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1E5D5437" w14:textId="77777777" w:rsidR="00155245" w:rsidRDefault="00155245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Rágcsálóirtással érintett közterület helye</w:t>
      </w:r>
      <w:r w:rsidR="00EA2DEE"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</w:t>
      </w:r>
    </w:p>
    <w:p w14:paraId="7AD5D820" w14:textId="77777777" w:rsidR="00155245" w:rsidRDefault="00155245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1348E8F" w14:textId="18211B1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</w:t>
      </w:r>
      <w:r w:rsidR="00155245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……………………………………………...</w:t>
      </w:r>
    </w:p>
    <w:p w14:paraId="61AB304C" w14:textId="6BA4F577" w:rsid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1DAC76C" w14:textId="3C1BC100" w:rsid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0FC7E3E3" w14:textId="77777777" w:rsidR="00155245" w:rsidRPr="00EA2DEE" w:rsidRDefault="00155245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12155B9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Nagykanizsa, …………………………</w:t>
      </w:r>
      <w:proofErr w:type="gramStart"/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</w:t>
      </w:r>
      <w:proofErr w:type="gramEnd"/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14:paraId="66E26BBA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174BB064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4DBA9C6E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0B101955" w14:textId="1B37ABBB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="00155245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.</w:t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………………..……………………</w:t>
      </w:r>
    </w:p>
    <w:p w14:paraId="03A87E8A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aláírás</w:t>
      </w:r>
    </w:p>
    <w:p w14:paraId="720B317F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471C497A" wp14:editId="233BAAC2">
                <wp:simplePos x="0" y="0"/>
                <wp:positionH relativeFrom="page">
                  <wp:posOffset>1461770</wp:posOffset>
                </wp:positionH>
                <wp:positionV relativeFrom="page">
                  <wp:posOffset>457200</wp:posOffset>
                </wp:positionV>
                <wp:extent cx="1188720" cy="1097280"/>
                <wp:effectExtent l="4445" t="0" r="0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E9937" w14:textId="77777777" w:rsidR="00EA2DEE" w:rsidRDefault="00EA2DEE" w:rsidP="00EA2DEE">
                            <w:pPr>
                              <w:jc w:val="right"/>
                            </w:pPr>
                          </w:p>
                          <w:p w14:paraId="3A88A6E7" w14:textId="77777777" w:rsidR="00EA2DEE" w:rsidRDefault="00EA2DEE" w:rsidP="00EA2DEE">
                            <w:pPr>
                              <w:jc w:val="right"/>
                            </w:pPr>
                          </w:p>
                          <w:p w14:paraId="2777B02E" w14:textId="77777777" w:rsidR="00EA2DEE" w:rsidRDefault="00EA2DEE" w:rsidP="00EA2DE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C497A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115.1pt;margin-top:36pt;width:93.6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" o:allowincell="f" filled="f" stroked="f">
                <v:textbox inset="0,,0">
                  <w:txbxContent>
                    <w:p w14:paraId="563E9937" w14:textId="77777777" w:rsidR="00EA2DEE" w:rsidRDefault="00EA2DEE" w:rsidP="00EA2DEE">
                      <w:pPr>
                        <w:jc w:val="right"/>
                      </w:pPr>
                    </w:p>
                    <w:p w14:paraId="3A88A6E7" w14:textId="77777777" w:rsidR="00EA2DEE" w:rsidRDefault="00EA2DEE" w:rsidP="00EA2DEE">
                      <w:pPr>
                        <w:jc w:val="right"/>
                      </w:pPr>
                    </w:p>
                    <w:p w14:paraId="2777B02E" w14:textId="77777777" w:rsidR="00EA2DEE" w:rsidRDefault="00EA2DEE" w:rsidP="00EA2DEE">
                      <w:pPr>
                        <w:jc w:val="righ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EA2DEE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14:paraId="12876C14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049FC27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EA2DEE" w:rsidRPr="00EA2D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A2D9" w14:textId="77777777" w:rsidR="00EA2DEE" w:rsidRDefault="00EA2DEE" w:rsidP="00685D65">
      <w:pPr>
        <w:spacing w:after="0" w:line="240" w:lineRule="auto"/>
      </w:pPr>
      <w:r>
        <w:separator/>
      </w:r>
    </w:p>
  </w:endnote>
  <w:endnote w:type="continuationSeparator" w:id="0">
    <w:p w14:paraId="1363F354" w14:textId="77777777" w:rsidR="00EA2DEE" w:rsidRDefault="00EA2DEE" w:rsidP="0068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E8DC" w14:textId="77777777" w:rsidR="00EB4AEF" w:rsidRDefault="00D66C87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7B286749" wp14:editId="580F4624">
          <wp:simplePos x="0" y="0"/>
          <wp:positionH relativeFrom="column">
            <wp:posOffset>-906619</wp:posOffset>
          </wp:positionH>
          <wp:positionV relativeFrom="paragraph">
            <wp:posOffset>-391916</wp:posOffset>
          </wp:positionV>
          <wp:extent cx="7574508" cy="637888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als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041" cy="647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8164" w14:textId="77777777" w:rsidR="00EA2DEE" w:rsidRDefault="00EA2DEE" w:rsidP="00685D65">
      <w:pPr>
        <w:spacing w:after="0" w:line="240" w:lineRule="auto"/>
      </w:pPr>
      <w:r>
        <w:separator/>
      </w:r>
    </w:p>
  </w:footnote>
  <w:footnote w:type="continuationSeparator" w:id="0">
    <w:p w14:paraId="1F9B1971" w14:textId="77777777" w:rsidR="00EA2DEE" w:rsidRDefault="00EA2DEE" w:rsidP="00685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815" w14:textId="77777777" w:rsidR="00685D65" w:rsidRDefault="004423DE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5B0775AC" wp14:editId="483A2EF6">
          <wp:simplePos x="0" y="0"/>
          <wp:positionH relativeFrom="column">
            <wp:posOffset>-907415</wp:posOffset>
          </wp:positionH>
          <wp:positionV relativeFrom="paragraph">
            <wp:posOffset>-144836</wp:posOffset>
          </wp:positionV>
          <wp:extent cx="7577294" cy="1139268"/>
          <wp:effectExtent l="0" t="0" r="508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fejlec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94" cy="1139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62C62"/>
    <w:multiLevelType w:val="singleLevel"/>
    <w:tmpl w:val="86BC4C4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EE"/>
    <w:rsid w:val="00155245"/>
    <w:rsid w:val="001E59EA"/>
    <w:rsid w:val="00225F4C"/>
    <w:rsid w:val="004423DE"/>
    <w:rsid w:val="00685D65"/>
    <w:rsid w:val="00942D77"/>
    <w:rsid w:val="00B85D67"/>
    <w:rsid w:val="00CD4BAC"/>
    <w:rsid w:val="00D66C87"/>
    <w:rsid w:val="00DA5DC4"/>
    <w:rsid w:val="00EA2DEE"/>
    <w:rsid w:val="00E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D6DE57D"/>
  <w15:docId w15:val="{2933C663-D115-4841-A000-5DE67E67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5D65"/>
  </w:style>
  <w:style w:type="paragraph" w:styleId="llb">
    <w:name w:val="footer"/>
    <w:basedOn w:val="Norml"/>
    <w:link w:val="llbChar"/>
    <w:uiPriority w:val="99"/>
    <w:unhideWhenUsed/>
    <w:rsid w:val="0068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5D65"/>
  </w:style>
  <w:style w:type="paragraph" w:styleId="Buborkszveg">
    <w:name w:val="Balloon Text"/>
    <w:basedOn w:val="Norml"/>
    <w:link w:val="BuborkszvegChar"/>
    <w:uiPriority w:val="99"/>
    <w:semiHidden/>
    <w:unhideWhenUsed/>
    <w:rsid w:val="0068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DUJ~1\AppData\Local\Temp\via%20fejl&#233;c%20egyszer&#369;-2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via fejléc egyszerű-2</Template>
  <TotalTime>6</TotalTime>
  <Pages>1</Pages>
  <Words>47</Words>
  <Characters>329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Hajdu Judit</dc:creator>
  <cp:lastModifiedBy>Hajdu Judit</cp:lastModifiedBy>
  <cp:revision>2</cp:revision>
  <dcterms:created xsi:type="dcterms:W3CDTF">2021-06-25T05:50:00Z</dcterms:created>
  <dcterms:modified xsi:type="dcterms:W3CDTF">2021-06-25T05:50:00Z</dcterms:modified>
</cp:coreProperties>
</file>