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85299" w14:textId="77777777" w:rsidR="00A54C16" w:rsidRDefault="00A54C16" w:rsidP="00A54C16">
      <w:pPr>
        <w:jc w:val="right"/>
        <w:rPr>
          <w:b/>
          <w:sz w:val="24"/>
        </w:rPr>
      </w:pPr>
      <w:r>
        <w:rPr>
          <w:b/>
          <w:sz w:val="24"/>
        </w:rPr>
        <w:t>2. sz. melléklet</w:t>
      </w:r>
    </w:p>
    <w:p w14:paraId="570580B6" w14:textId="77777777" w:rsidR="00A54C16" w:rsidRDefault="00A54C16" w:rsidP="00A54C16">
      <w:pPr>
        <w:jc w:val="both"/>
        <w:rPr>
          <w:sz w:val="24"/>
        </w:rPr>
      </w:pPr>
    </w:p>
    <w:p w14:paraId="0927AAC0" w14:textId="77777777" w:rsidR="00A54C16" w:rsidRDefault="00A54C16" w:rsidP="00A54C16">
      <w:pPr>
        <w:keepNext/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RENDELKEZÉSI JOG ÁTADÁSA</w:t>
      </w:r>
    </w:p>
    <w:p w14:paraId="51CE390D" w14:textId="77777777" w:rsidR="00A54C16" w:rsidRDefault="00A54C16" w:rsidP="00A54C16"/>
    <w:p w14:paraId="6F6F957D" w14:textId="77777777" w:rsidR="00A54C16" w:rsidRDefault="00A54C16" w:rsidP="00A54C16">
      <w:pPr>
        <w:rPr>
          <w:b/>
          <w:sz w:val="24"/>
          <w:szCs w:val="24"/>
        </w:rPr>
      </w:pPr>
      <w:bookmarkStart w:id="0" w:name="_Hlk533065372"/>
      <w:r>
        <w:rPr>
          <w:b/>
          <w:sz w:val="24"/>
          <w:szCs w:val="24"/>
        </w:rPr>
        <w:t>Temetési hely felett rendelkező:</w:t>
      </w:r>
    </w:p>
    <w:p w14:paraId="26C6E096" w14:textId="77777777" w:rsidR="00A54C16" w:rsidRDefault="00A54C16" w:rsidP="00A54C16">
      <w:pPr>
        <w:rPr>
          <w:b/>
          <w:sz w:val="24"/>
          <w:szCs w:val="24"/>
        </w:rPr>
      </w:pPr>
    </w:p>
    <w:p w14:paraId="36A29DDB" w14:textId="77777777" w:rsidR="00A54C16" w:rsidRDefault="00A54C16" w:rsidP="00A54C16">
      <w:pPr>
        <w:keepNext/>
        <w:tabs>
          <w:tab w:val="left" w:pos="5245"/>
        </w:tabs>
        <w:spacing w:after="20"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neve: 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</w:t>
      </w:r>
    </w:p>
    <w:p w14:paraId="178E995A" w14:textId="77777777" w:rsidR="00A54C16" w:rsidRDefault="00A54C16" w:rsidP="00A54C16">
      <w:pPr>
        <w:tabs>
          <w:tab w:val="left" w:pos="5529"/>
        </w:tabs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születési idő, hely: _______________________________, telefonszáma:_____________________</w:t>
      </w:r>
    </w:p>
    <w:p w14:paraId="549DCD6A" w14:textId="77777777" w:rsidR="00A54C16" w:rsidRDefault="00A54C16" w:rsidP="00A54C16">
      <w:pPr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bookmarkEnd w:id="0"/>
    <w:p w14:paraId="44DE2C6E" w14:textId="77777777" w:rsidR="00A54C16" w:rsidRDefault="00A54C16" w:rsidP="00A54C16">
      <w:pPr>
        <w:pStyle w:val="Szvegtrzs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nyilatkozom, </w:t>
      </w:r>
      <w:proofErr w:type="spellStart"/>
      <w:r>
        <w:rPr>
          <w:sz w:val="24"/>
          <w:szCs w:val="24"/>
        </w:rPr>
        <w:t>hogy_______________temető</w:t>
      </w:r>
      <w:proofErr w:type="spellEnd"/>
      <w:r>
        <w:rPr>
          <w:sz w:val="24"/>
          <w:szCs w:val="24"/>
        </w:rPr>
        <w:t xml:space="preserve">  _____________ tömb ______ sor ________ sírhely</w:t>
      </w:r>
    </w:p>
    <w:p w14:paraId="1A5B5865" w14:textId="77777777" w:rsidR="00A54C16" w:rsidRDefault="00A54C16" w:rsidP="00A54C16">
      <w:pPr>
        <w:pStyle w:val="Szvegtrzs"/>
        <w:spacing w:line="360" w:lineRule="auto"/>
        <w:jc w:val="left"/>
        <w:rPr>
          <w:sz w:val="24"/>
          <w:szCs w:val="24"/>
        </w:rPr>
      </w:pPr>
    </w:p>
    <w:p w14:paraId="3D5AEBC4" w14:textId="77777777" w:rsidR="00A54C16" w:rsidRDefault="00A54C16" w:rsidP="00A54C16">
      <w:pPr>
        <w:pStyle w:val="Szvegtrzs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rendelkezési jogáról lemondok az alábbi személyek javára.</w:t>
      </w:r>
    </w:p>
    <w:p w14:paraId="64138635" w14:textId="77777777" w:rsidR="00A54C16" w:rsidRDefault="00A54C16" w:rsidP="00A54C16">
      <w:pPr>
        <w:pStyle w:val="Szvegtrzs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Új rendelkező:</w:t>
      </w:r>
    </w:p>
    <w:p w14:paraId="5C108E72" w14:textId="77777777" w:rsidR="00A54C16" w:rsidRDefault="00A54C16" w:rsidP="00A54C16">
      <w:pPr>
        <w:keepNext/>
        <w:tabs>
          <w:tab w:val="left" w:pos="5245"/>
        </w:tabs>
        <w:spacing w:after="20"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1. neve: _________________________________________________________________________</w:t>
      </w:r>
    </w:p>
    <w:p w14:paraId="02359A89" w14:textId="77777777" w:rsidR="00A54C16" w:rsidRDefault="00A54C16" w:rsidP="00A54C16">
      <w:pPr>
        <w:tabs>
          <w:tab w:val="left" w:pos="5529"/>
        </w:tabs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születési idő, hely: _______________________________telefonszáma: ______________________</w:t>
      </w:r>
    </w:p>
    <w:p w14:paraId="5D763B8E" w14:textId="77777777" w:rsidR="00A54C16" w:rsidRDefault="00A54C16" w:rsidP="00A54C16">
      <w:pPr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 w14:paraId="1BD7A2DD" w14:textId="77777777" w:rsidR="00A54C16" w:rsidRDefault="00A54C16" w:rsidP="00A54C16">
      <w:pPr>
        <w:keepNext/>
        <w:tabs>
          <w:tab w:val="left" w:pos="5245"/>
        </w:tabs>
        <w:spacing w:after="20"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2. neve: _________________________________</w:t>
      </w:r>
      <w:r>
        <w:rPr>
          <w:sz w:val="24"/>
          <w:szCs w:val="24"/>
        </w:rPr>
        <w:softHyphen/>
        <w:t>________________________________________</w:t>
      </w:r>
    </w:p>
    <w:p w14:paraId="3A8FAE75" w14:textId="77777777" w:rsidR="00A54C16" w:rsidRDefault="00A54C16" w:rsidP="00A54C16">
      <w:pPr>
        <w:tabs>
          <w:tab w:val="left" w:pos="5529"/>
        </w:tabs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születési idő, hely: _______________________________, telefonszáma:_____________________</w:t>
      </w:r>
    </w:p>
    <w:p w14:paraId="3524A4DB" w14:textId="77777777" w:rsidR="00A54C16" w:rsidRDefault="00A54C16" w:rsidP="00A54C16">
      <w:pPr>
        <w:spacing w:after="20" w:line="360" w:lineRule="auto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 w14:paraId="59D5440B" w14:textId="77777777" w:rsidR="00A54C16" w:rsidRDefault="00A54C16" w:rsidP="00A54C16">
      <w:pPr>
        <w:pStyle w:val="Szvegtrzs"/>
        <w:spacing w:line="360" w:lineRule="auto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Megjegyzés:___________________________________________________________________</w:t>
      </w:r>
    </w:p>
    <w:p w14:paraId="65A035B5" w14:textId="5A12A8A8" w:rsidR="00A54C16" w:rsidRDefault="00A54C16" w:rsidP="00A54C16">
      <w:pPr>
        <w:rPr>
          <w:sz w:val="24"/>
          <w:szCs w:val="24"/>
        </w:rPr>
      </w:pPr>
      <w:r>
        <w:rPr>
          <w:sz w:val="24"/>
          <w:szCs w:val="24"/>
        </w:rPr>
        <w:t>Nagykanizsa,</w:t>
      </w:r>
      <w:r w:rsidR="005C2A11">
        <w:rPr>
          <w:sz w:val="24"/>
          <w:szCs w:val="24"/>
        </w:rPr>
        <w:t>____________________</w:t>
      </w:r>
    </w:p>
    <w:p w14:paraId="4E39472E" w14:textId="77777777" w:rsidR="00A54C16" w:rsidRDefault="00A54C16" w:rsidP="00A54C16">
      <w:pPr>
        <w:rPr>
          <w:sz w:val="24"/>
          <w:szCs w:val="24"/>
        </w:rPr>
      </w:pPr>
    </w:p>
    <w:p w14:paraId="066C952B" w14:textId="77777777" w:rsidR="00A54C16" w:rsidRDefault="00A54C16" w:rsidP="00A54C16">
      <w:pPr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                           _____________________________</w:t>
      </w:r>
    </w:p>
    <w:p w14:paraId="0EA343DA" w14:textId="77777777" w:rsidR="00A54C16" w:rsidRDefault="00A54C16" w:rsidP="00A54C1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Új rendelkező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Rendelkezési jog átadója</w:t>
      </w:r>
    </w:p>
    <w:p w14:paraId="286EC2A3" w14:textId="77777777" w:rsidR="00A54C16" w:rsidRDefault="00A54C16" w:rsidP="00A54C16">
      <w:pPr>
        <w:spacing w:line="360" w:lineRule="auto"/>
        <w:rPr>
          <w:iCs/>
          <w:sz w:val="24"/>
          <w:szCs w:val="24"/>
        </w:rPr>
      </w:pPr>
    </w:p>
    <w:p w14:paraId="3C2DA2C9" w14:textId="77777777" w:rsidR="00A54C16" w:rsidRDefault="00A54C16" w:rsidP="00A54C16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1. tanú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2. tanú</w:t>
      </w:r>
    </w:p>
    <w:p w14:paraId="3DCABC02" w14:textId="77777777" w:rsidR="00A54C16" w:rsidRDefault="00A54C16" w:rsidP="00A54C16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neve:____________________________              </w:t>
      </w:r>
      <w:r>
        <w:rPr>
          <w:iCs/>
          <w:sz w:val="24"/>
          <w:szCs w:val="24"/>
        </w:rPr>
        <w:tab/>
        <w:t>neve:______________________________</w:t>
      </w:r>
    </w:p>
    <w:p w14:paraId="259B5B0A" w14:textId="77777777" w:rsidR="00A54C16" w:rsidRDefault="00A54C16" w:rsidP="00A54C16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Lakcíme:_________________________</w:t>
      </w:r>
      <w:r>
        <w:rPr>
          <w:iCs/>
          <w:sz w:val="24"/>
          <w:szCs w:val="24"/>
        </w:rPr>
        <w:tab/>
        <w:t xml:space="preserve">          </w:t>
      </w:r>
      <w:r>
        <w:rPr>
          <w:iCs/>
          <w:sz w:val="24"/>
          <w:szCs w:val="24"/>
        </w:rPr>
        <w:tab/>
        <w:t>Lakcíme:___________________________</w:t>
      </w:r>
    </w:p>
    <w:p w14:paraId="54005EF4" w14:textId="77777777" w:rsidR="00A54C16" w:rsidRDefault="00A54C16" w:rsidP="00A54C16">
      <w:pPr>
        <w:spacing w:line="480" w:lineRule="auto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>Szig.sz.:__________________________</w:t>
      </w:r>
      <w:r>
        <w:rPr>
          <w:iCs/>
          <w:noProof/>
          <w:sz w:val="24"/>
          <w:szCs w:val="24"/>
        </w:rPr>
        <w:tab/>
      </w:r>
      <w:r>
        <w:rPr>
          <w:iCs/>
          <w:noProof/>
          <w:sz w:val="24"/>
          <w:szCs w:val="24"/>
        </w:rPr>
        <w:tab/>
        <w:t>Szig.sz.:____________________________</w:t>
      </w:r>
    </w:p>
    <w:p w14:paraId="2D47AC0E" w14:textId="77777777" w:rsidR="00A54C16" w:rsidRDefault="00A54C16" w:rsidP="00A54C16">
      <w:pPr>
        <w:spacing w:line="480" w:lineRule="auto"/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t xml:space="preserve">Aláírás:__________________________                </w:t>
      </w:r>
      <w:r>
        <w:rPr>
          <w:iCs/>
          <w:noProof/>
          <w:sz w:val="24"/>
          <w:szCs w:val="24"/>
        </w:rPr>
        <w:tab/>
        <w:t>Aláírás:____________________________</w:t>
      </w:r>
    </w:p>
    <w:p w14:paraId="31A060C4" w14:textId="77777777" w:rsidR="00A54C16" w:rsidRDefault="00A54C16" w:rsidP="00A54C16">
      <w:pPr>
        <w:tabs>
          <w:tab w:val="center" w:pos="1620"/>
          <w:tab w:val="center" w:pos="7380"/>
        </w:tabs>
        <w:spacing w:line="360" w:lineRule="auto"/>
        <w:rPr>
          <w:sz w:val="24"/>
          <w:szCs w:val="24"/>
        </w:rPr>
      </w:pPr>
    </w:p>
    <w:p w14:paraId="6E35EE07" w14:textId="77777777" w:rsidR="00EC5CE1" w:rsidRDefault="00EC5CE1" w:rsidP="00EC5CE1">
      <w:pPr>
        <w:jc w:val="both"/>
        <w:rPr>
          <w:sz w:val="24"/>
          <w:szCs w:val="24"/>
        </w:rPr>
      </w:pPr>
      <w:r>
        <w:rPr>
          <w:sz w:val="24"/>
          <w:szCs w:val="24"/>
        </w:rPr>
        <w:t>Ügyintéző: Név: ______________________________</w:t>
      </w:r>
      <w:r>
        <w:rPr>
          <w:sz w:val="24"/>
          <w:szCs w:val="24"/>
        </w:rPr>
        <w:tab/>
        <w:t>Aláírás: ________________________</w:t>
      </w:r>
    </w:p>
    <w:p w14:paraId="25F979D5" w14:textId="77777777" w:rsidR="00EC5CE1" w:rsidRDefault="00EC5CE1" w:rsidP="00EC5CE1">
      <w:pPr>
        <w:rPr>
          <w:sz w:val="24"/>
        </w:rPr>
      </w:pPr>
    </w:p>
    <w:p w14:paraId="7242CE62" w14:textId="77777777" w:rsidR="00AF5AC4" w:rsidRPr="00AF5AC4" w:rsidRDefault="00AF5AC4" w:rsidP="00AF5AC4">
      <w:pPr>
        <w:rPr>
          <w:sz w:val="24"/>
          <w:szCs w:val="24"/>
        </w:rPr>
      </w:pPr>
    </w:p>
    <w:sectPr w:rsidR="00AF5AC4" w:rsidRPr="00AF5AC4" w:rsidSect="001261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284" w:left="1134" w:header="709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3E300" w14:textId="77777777" w:rsidR="00F72543" w:rsidRDefault="00F72543">
      <w:r>
        <w:separator/>
      </w:r>
    </w:p>
  </w:endnote>
  <w:endnote w:type="continuationSeparator" w:id="0">
    <w:p w14:paraId="5FEB4212" w14:textId="77777777" w:rsidR="00F72543" w:rsidRDefault="00F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29759" w14:textId="77777777" w:rsidR="00EF3841" w:rsidRDefault="00EF3841">
    <w:pPr>
      <w:pStyle w:val="llb"/>
      <w:pBdr>
        <w:top w:val="single" w:sz="4" w:space="1" w:color="auto"/>
      </w:pBdr>
      <w:jc w:val="right"/>
      <w:rPr>
        <w:b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04F5" w14:textId="77777777" w:rsidR="00EF3841" w:rsidRPr="00183C66" w:rsidRDefault="00EF3841" w:rsidP="0012619E">
    <w:pPr>
      <w:pStyle w:val="llb"/>
      <w:pBdr>
        <w:top w:val="single" w:sz="4" w:space="31" w:color="auto"/>
      </w:pBdr>
      <w:tabs>
        <w:tab w:val="clear" w:pos="4536"/>
        <w:tab w:val="clear" w:pos="9072"/>
        <w:tab w:val="center" w:pos="4819"/>
      </w:tabs>
      <w:jc w:val="center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536E" w14:textId="77777777" w:rsidR="00F72543" w:rsidRDefault="00F72543">
      <w:r>
        <w:separator/>
      </w:r>
    </w:p>
  </w:footnote>
  <w:footnote w:type="continuationSeparator" w:id="0">
    <w:p w14:paraId="1E69F689" w14:textId="77777777" w:rsidR="00F72543" w:rsidRDefault="00F7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A673" w14:textId="77777777" w:rsidR="00EF3841" w:rsidRDefault="00EF3841">
    <w:pPr>
      <w:pStyle w:val="lfej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6FE7" w14:textId="77777777" w:rsidR="00AF5AC4" w:rsidRDefault="00AF5AC4" w:rsidP="00AF5AC4">
    <w:pPr>
      <w:pStyle w:val="lfej"/>
      <w:pBdr>
        <w:bottom w:val="single" w:sz="4" w:space="9" w:color="auto"/>
      </w:pBdr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1354236" wp14:editId="2339F69F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609850" cy="10972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245AD" w14:textId="77777777" w:rsidR="00AF5AC4" w:rsidRPr="00083392" w:rsidRDefault="00AF5AC4" w:rsidP="00AF5AC4">
                          <w:pPr>
                            <w:ind w:right="-905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54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55pt;width:205.5pt;height:86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" o:allowincell="f" filled="f" stroked="f">
              <v:fill opacity="32896f"/>
              <v:textbox inset="0,,0">
                <w:txbxContent>
                  <w:p w14:paraId="686245AD" w14:textId="77777777" w:rsidR="00AF5AC4" w:rsidRPr="00083392" w:rsidRDefault="00AF5AC4" w:rsidP="00AF5AC4">
                    <w:pPr>
                      <w:ind w:right="-905"/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3392">
      <w:rPr>
        <w:noProof/>
        <w:color w:val="000000"/>
      </w:rPr>
      <w:drawing>
        <wp:inline distT="0" distB="0" distL="0" distR="0" wp14:anchorId="01B705E9" wp14:editId="656A6E72">
          <wp:extent cx="4181475" cy="9525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1BEB1A" wp14:editId="2D170D34">
          <wp:extent cx="1619250" cy="1009650"/>
          <wp:effectExtent l="0" t="0" r="0" b="0"/>
          <wp:docPr id="359" name="Kép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6A48B" w14:textId="77777777" w:rsidR="00EF3841" w:rsidRPr="0018617C" w:rsidRDefault="00EF3841" w:rsidP="001861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1A1"/>
    <w:multiLevelType w:val="hybridMultilevel"/>
    <w:tmpl w:val="72685970"/>
    <w:lvl w:ilvl="0" w:tplc="3DC89D3A">
      <w:start w:val="1"/>
      <w:numFmt w:val="bullet"/>
      <w:lvlText w:val=""/>
      <w:lvlJc w:val="left"/>
      <w:pPr>
        <w:tabs>
          <w:tab w:val="num" w:pos="1162"/>
        </w:tabs>
        <w:ind w:left="1162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934"/>
    <w:multiLevelType w:val="singleLevel"/>
    <w:tmpl w:val="E870D5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" w15:restartNumberingAfterBreak="0">
    <w:nsid w:val="23A82A96"/>
    <w:multiLevelType w:val="multilevel"/>
    <w:tmpl w:val="85163572"/>
    <w:lvl w:ilvl="0">
      <w:start w:val="1"/>
      <w:numFmt w:val="upperRoman"/>
      <w:suff w:val="nothing"/>
      <w:lvlText w:val="%1.  "/>
      <w:lvlJc w:val="left"/>
      <w:pPr>
        <w:ind w:left="0" w:firstLine="0"/>
      </w:pPr>
    </w:lvl>
    <w:lvl w:ilvl="1">
      <w:start w:val="1"/>
      <w:numFmt w:val="decimal"/>
      <w:pStyle w:val="sorszm"/>
      <w:lvlText w:val="%2."/>
      <w:lvlJc w:val="left"/>
      <w:pPr>
        <w:tabs>
          <w:tab w:val="num" w:pos="454"/>
        </w:tabs>
        <w:ind w:left="454" w:hanging="454"/>
      </w:pPr>
      <w:rPr>
        <w:b/>
        <w:i w:val="0"/>
        <w:u w:val="none"/>
      </w:rPr>
    </w:lvl>
    <w:lvl w:ilvl="2">
      <w:start w:val="1"/>
      <w:numFmt w:val="decimal"/>
      <w:pStyle w:val="alszm"/>
      <w:lvlText w:val="%2.%3."/>
      <w:lvlJc w:val="left"/>
      <w:pPr>
        <w:tabs>
          <w:tab w:val="num" w:pos="720"/>
        </w:tabs>
        <w:ind w:left="454" w:hanging="454"/>
      </w:pPr>
      <w:rPr>
        <w:b/>
        <w:i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61E0D24"/>
    <w:multiLevelType w:val="hybridMultilevel"/>
    <w:tmpl w:val="60DEC392"/>
    <w:lvl w:ilvl="0" w:tplc="929E48CE">
      <w:numFmt w:val="decimal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E3C1A"/>
    <w:multiLevelType w:val="multilevel"/>
    <w:tmpl w:val="AB06AB6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43"/>
    <w:rsid w:val="00006437"/>
    <w:rsid w:val="000314F0"/>
    <w:rsid w:val="00031DC6"/>
    <w:rsid w:val="000414CB"/>
    <w:rsid w:val="00090B4F"/>
    <w:rsid w:val="0009591F"/>
    <w:rsid w:val="000D6D8B"/>
    <w:rsid w:val="001060AE"/>
    <w:rsid w:val="00122FDC"/>
    <w:rsid w:val="0012619E"/>
    <w:rsid w:val="001501BA"/>
    <w:rsid w:val="00174181"/>
    <w:rsid w:val="00183C66"/>
    <w:rsid w:val="0018617C"/>
    <w:rsid w:val="001C060F"/>
    <w:rsid w:val="001E2715"/>
    <w:rsid w:val="001F0745"/>
    <w:rsid w:val="001F1261"/>
    <w:rsid w:val="00203EAE"/>
    <w:rsid w:val="00214A18"/>
    <w:rsid w:val="002368CA"/>
    <w:rsid w:val="0024728D"/>
    <w:rsid w:val="00276C2C"/>
    <w:rsid w:val="00277834"/>
    <w:rsid w:val="00290EBB"/>
    <w:rsid w:val="002D1B39"/>
    <w:rsid w:val="002E47EA"/>
    <w:rsid w:val="002F15F5"/>
    <w:rsid w:val="0032446E"/>
    <w:rsid w:val="00333C5D"/>
    <w:rsid w:val="003467FF"/>
    <w:rsid w:val="003754BF"/>
    <w:rsid w:val="003766CD"/>
    <w:rsid w:val="00381B4A"/>
    <w:rsid w:val="003E076E"/>
    <w:rsid w:val="003F1785"/>
    <w:rsid w:val="003F5537"/>
    <w:rsid w:val="003F60B8"/>
    <w:rsid w:val="003F6BFD"/>
    <w:rsid w:val="004045D4"/>
    <w:rsid w:val="004160A3"/>
    <w:rsid w:val="00464D7D"/>
    <w:rsid w:val="0048597B"/>
    <w:rsid w:val="005174CD"/>
    <w:rsid w:val="005A4D83"/>
    <w:rsid w:val="005C2A11"/>
    <w:rsid w:val="00633029"/>
    <w:rsid w:val="00675ACB"/>
    <w:rsid w:val="0070507B"/>
    <w:rsid w:val="007355D0"/>
    <w:rsid w:val="0074723A"/>
    <w:rsid w:val="00750D48"/>
    <w:rsid w:val="00762A04"/>
    <w:rsid w:val="00774496"/>
    <w:rsid w:val="007E7FF6"/>
    <w:rsid w:val="0082360B"/>
    <w:rsid w:val="009A673A"/>
    <w:rsid w:val="009D3672"/>
    <w:rsid w:val="009F7677"/>
    <w:rsid w:val="00A00102"/>
    <w:rsid w:val="00A214D7"/>
    <w:rsid w:val="00A54C16"/>
    <w:rsid w:val="00AE4AD5"/>
    <w:rsid w:val="00AF5AC4"/>
    <w:rsid w:val="00B37F2D"/>
    <w:rsid w:val="00B76993"/>
    <w:rsid w:val="00B91314"/>
    <w:rsid w:val="00B95597"/>
    <w:rsid w:val="00BA2DCB"/>
    <w:rsid w:val="00BB5155"/>
    <w:rsid w:val="00BC0F21"/>
    <w:rsid w:val="00C05A80"/>
    <w:rsid w:val="00C35D1B"/>
    <w:rsid w:val="00C369CF"/>
    <w:rsid w:val="00C375E7"/>
    <w:rsid w:val="00C47158"/>
    <w:rsid w:val="00C514C7"/>
    <w:rsid w:val="00C54746"/>
    <w:rsid w:val="00CB0531"/>
    <w:rsid w:val="00D11EA1"/>
    <w:rsid w:val="00D658C2"/>
    <w:rsid w:val="00DB6410"/>
    <w:rsid w:val="00DC01B5"/>
    <w:rsid w:val="00E44320"/>
    <w:rsid w:val="00E622EA"/>
    <w:rsid w:val="00E6333E"/>
    <w:rsid w:val="00E72FAA"/>
    <w:rsid w:val="00EB0C02"/>
    <w:rsid w:val="00EC5433"/>
    <w:rsid w:val="00EC544C"/>
    <w:rsid w:val="00EC5CE1"/>
    <w:rsid w:val="00ED25F7"/>
    <w:rsid w:val="00EF3841"/>
    <w:rsid w:val="00F023B0"/>
    <w:rsid w:val="00F72543"/>
    <w:rsid w:val="00F8291A"/>
    <w:rsid w:val="00F8443A"/>
    <w:rsid w:val="00FA7D0F"/>
    <w:rsid w:val="00FD3E10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0,,0"/>
    </o:shapedefaults>
    <o:shapelayout v:ext="edit">
      <o:idmap v:ext="edit" data="1"/>
    </o:shapelayout>
  </w:shapeDefaults>
  <w:decimalSymbol w:val=","/>
  <w:listSeparator w:val=";"/>
  <w14:docId w14:val="398B03EB"/>
  <w15:chartTrackingRefBased/>
  <w15:docId w15:val="{CE80F9A4-73F3-4101-A210-B6A7083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54C16"/>
  </w:style>
  <w:style w:type="paragraph" w:styleId="Cmsor1">
    <w:name w:val="heading 1"/>
    <w:basedOn w:val="Norml"/>
    <w:next w:val="Norml"/>
    <w:link w:val="Cmsor1Char"/>
    <w:qFormat/>
    <w:rsid w:val="00F72543"/>
    <w:pPr>
      <w:keepNext/>
      <w:jc w:val="center"/>
      <w:outlineLvl w:val="0"/>
    </w:pPr>
    <w:rPr>
      <w:b/>
      <w:bCs/>
      <w:sz w:val="24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72543"/>
    <w:pPr>
      <w:keepNext/>
      <w:spacing w:line="360" w:lineRule="auto"/>
      <w:jc w:val="both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orszm">
    <w:name w:val="sorszám"/>
    <w:basedOn w:val="Norml"/>
    <w:autoRedefine/>
    <w:pPr>
      <w:numPr>
        <w:ilvl w:val="1"/>
        <w:numId w:val="4"/>
      </w:numPr>
      <w:tabs>
        <w:tab w:val="clear" w:pos="454"/>
        <w:tab w:val="num" w:pos="360"/>
        <w:tab w:val="left" w:pos="3686"/>
      </w:tabs>
      <w:spacing w:before="240" w:after="120"/>
      <w:ind w:left="0" w:firstLine="0"/>
      <w:jc w:val="both"/>
      <w:outlineLvl w:val="1"/>
    </w:pPr>
    <w:rPr>
      <w:sz w:val="24"/>
    </w:rPr>
  </w:style>
  <w:style w:type="paragraph" w:customStyle="1" w:styleId="alszm">
    <w:name w:val="alszám"/>
    <w:basedOn w:val="Norml"/>
    <w:autoRedefine/>
    <w:pPr>
      <w:numPr>
        <w:ilvl w:val="2"/>
        <w:numId w:val="4"/>
      </w:numPr>
      <w:tabs>
        <w:tab w:val="clear" w:pos="720"/>
        <w:tab w:val="num" w:pos="360"/>
        <w:tab w:val="left" w:pos="454"/>
      </w:tabs>
      <w:spacing w:before="120" w:after="120"/>
      <w:ind w:left="0" w:firstLine="0"/>
      <w:jc w:val="both"/>
      <w:outlineLvl w:val="2"/>
    </w:pPr>
    <w:rPr>
      <w:sz w:val="24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">
    <w:name w:val="Body Text"/>
    <w:basedOn w:val="Norml"/>
    <w:link w:val="SzvegtrzsChar"/>
    <w:pPr>
      <w:jc w:val="both"/>
    </w:pPr>
    <w:rPr>
      <w:sz w:val="22"/>
    </w:rPr>
  </w:style>
  <w:style w:type="paragraph" w:styleId="Buborkszveg">
    <w:name w:val="Balloon Text"/>
    <w:basedOn w:val="Norml"/>
    <w:link w:val="BuborkszvegChar"/>
    <w:rsid w:val="00B769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6993"/>
    <w:rPr>
      <w:rFonts w:ascii="Tahoma" w:hAnsi="Tahoma" w:cs="Tahoma"/>
      <w:sz w:val="16"/>
      <w:szCs w:val="16"/>
    </w:rPr>
  </w:style>
  <w:style w:type="character" w:styleId="Feloldatlanmegemlts">
    <w:name w:val="Unresolved Mention"/>
    <w:uiPriority w:val="99"/>
    <w:semiHidden/>
    <w:unhideWhenUsed/>
    <w:rsid w:val="003F1785"/>
    <w:rPr>
      <w:color w:val="808080"/>
      <w:shd w:val="clear" w:color="auto" w:fill="E6E6E6"/>
    </w:rPr>
  </w:style>
  <w:style w:type="character" w:customStyle="1" w:styleId="lfejChar">
    <w:name w:val="Élőfej Char"/>
    <w:basedOn w:val="Bekezdsalapbettpusa"/>
    <w:link w:val="lfej"/>
    <w:rsid w:val="00AF5AC4"/>
  </w:style>
  <w:style w:type="character" w:customStyle="1" w:styleId="Cmsor1Char">
    <w:name w:val="Címsor 1 Char"/>
    <w:basedOn w:val="Bekezdsalapbettpusa"/>
    <w:link w:val="Cmsor1"/>
    <w:rsid w:val="00F72543"/>
    <w:rPr>
      <w:b/>
      <w:bCs/>
      <w:sz w:val="24"/>
      <w:u w:val="single"/>
    </w:rPr>
  </w:style>
  <w:style w:type="character" w:customStyle="1" w:styleId="Cmsor2Char">
    <w:name w:val="Címsor 2 Char"/>
    <w:basedOn w:val="Bekezdsalapbettpusa"/>
    <w:link w:val="Cmsor2"/>
    <w:semiHidden/>
    <w:rsid w:val="00F7254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72543"/>
    <w:rPr>
      <w:sz w:val="22"/>
    </w:rPr>
  </w:style>
  <w:style w:type="paragraph" w:styleId="Listaszerbekezds">
    <w:name w:val="List Paragraph"/>
    <w:basedOn w:val="Norml"/>
    <w:uiPriority w:val="34"/>
    <w:qFormat/>
    <w:rsid w:val="00C4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ok\levelsablon%20temet&#337;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C7FC-5159-42EA-A3E5-0A9DD03D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levelsablon temető</Template>
  <TotalTime>1</TotalTime>
  <Pages>1</Pages>
  <Words>82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2/2015</vt:lpstr>
    </vt:vector>
  </TitlesOfParts>
  <Company>VIA Kanizsa KHT.</Company>
  <LinksUpToDate>false</LinksUpToDate>
  <CharactersWithSpaces>1723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http://www.viakanizsa.hu/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mailto:via@nagykanizsa.hu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2/2015</dc:title>
  <dc:subject/>
  <dc:creator>Kiss Csilla</dc:creator>
  <cp:keywords/>
  <cp:lastModifiedBy>Kiss Csilla</cp:lastModifiedBy>
  <cp:revision>4</cp:revision>
  <cp:lastPrinted>2021-02-26T10:09:00Z</cp:lastPrinted>
  <dcterms:created xsi:type="dcterms:W3CDTF">2021-03-17T08:43:00Z</dcterms:created>
  <dcterms:modified xsi:type="dcterms:W3CDTF">2021-03-17T13:37:00Z</dcterms:modified>
</cp:coreProperties>
</file>