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53D78" w14:textId="77777777" w:rsidR="00EB4AEF" w:rsidRDefault="00EB4AEF"/>
    <w:p w14:paraId="57D3CF74" w14:textId="77777777" w:rsidR="00EB4AEF" w:rsidRPr="00EB4AEF" w:rsidRDefault="00EB4AEF" w:rsidP="00EB4AEF"/>
    <w:p w14:paraId="73CA6B15" w14:textId="77777777" w:rsidR="00EB4AEF" w:rsidRDefault="00EB4AEF" w:rsidP="00EB4AEF"/>
    <w:p w14:paraId="23973990" w14:textId="77777777" w:rsidR="00F53AB7" w:rsidRPr="00F53AB7" w:rsidRDefault="00F53AB7" w:rsidP="00F53A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F53AB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K É R E L E M</w:t>
      </w:r>
    </w:p>
    <w:p w14:paraId="7B8805DA" w14:textId="77777777" w:rsidR="00F53AB7" w:rsidRPr="00F53AB7" w:rsidRDefault="00F53AB7" w:rsidP="00F53A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53AB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rendezvényi célú közterület-használatra</w:t>
      </w:r>
    </w:p>
    <w:p w14:paraId="2C557EE9" w14:textId="77777777" w:rsidR="00F53AB7" w:rsidRPr="00F53AB7" w:rsidRDefault="00F53AB7" w:rsidP="00F53A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14:paraId="66F27281" w14:textId="77777777" w:rsidR="00F53AB7" w:rsidRPr="00F53AB7" w:rsidRDefault="00F53AB7" w:rsidP="00F53A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14:paraId="7E1FB219" w14:textId="674770FC" w:rsidR="00F53AB7" w:rsidRPr="00F53AB7" w:rsidRDefault="00F53AB7" w:rsidP="00F53A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F53AB7">
        <w:rPr>
          <w:rFonts w:ascii="Times New Roman" w:eastAsia="Times New Roman" w:hAnsi="Times New Roman" w:cs="Times New Roman"/>
          <w:sz w:val="24"/>
          <w:szCs w:val="20"/>
          <w:lang w:eastAsia="hu-HU"/>
        </w:rPr>
        <w:t>Kérelmező neve, címe: ……………………………………</w:t>
      </w:r>
      <w:proofErr w:type="gramStart"/>
      <w:r w:rsidRPr="00F53AB7">
        <w:rPr>
          <w:rFonts w:ascii="Times New Roman" w:eastAsia="Times New Roman" w:hAnsi="Times New Roman" w:cs="Times New Roman"/>
          <w:sz w:val="24"/>
          <w:szCs w:val="20"/>
          <w:lang w:eastAsia="hu-HU"/>
        </w:rPr>
        <w:t>…….</w:t>
      </w:r>
      <w:proofErr w:type="gramEnd"/>
      <w:r w:rsidRPr="00F53AB7">
        <w:rPr>
          <w:rFonts w:ascii="Times New Roman" w:eastAsia="Times New Roman" w:hAnsi="Times New Roman" w:cs="Times New Roman"/>
          <w:sz w:val="24"/>
          <w:szCs w:val="20"/>
          <w:lang w:eastAsia="hu-HU"/>
        </w:rPr>
        <w:t>………………………………</w:t>
      </w:r>
    </w:p>
    <w:p w14:paraId="21007739" w14:textId="77777777" w:rsidR="00F53AB7" w:rsidRPr="00F53AB7" w:rsidRDefault="00F53AB7" w:rsidP="00F53A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14:paraId="29EA8F37" w14:textId="443294DA" w:rsidR="00F53AB7" w:rsidRPr="00F53AB7" w:rsidRDefault="00F53AB7" w:rsidP="00F53A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F53AB7">
        <w:rPr>
          <w:rFonts w:ascii="Times New Roman" w:eastAsia="Times New Roman" w:hAnsi="Times New Roman" w:cs="Times New Roman"/>
          <w:sz w:val="24"/>
          <w:szCs w:val="20"/>
          <w:lang w:eastAsia="hu-HU"/>
        </w:rPr>
        <w:t>Bankszámlaszám: …………………………</w:t>
      </w:r>
      <w:r w:rsidR="00ED3530">
        <w:rPr>
          <w:rFonts w:ascii="Times New Roman" w:eastAsia="Times New Roman" w:hAnsi="Times New Roman" w:cs="Times New Roman"/>
          <w:sz w:val="24"/>
          <w:szCs w:val="20"/>
          <w:lang w:eastAsia="hu-HU"/>
        </w:rPr>
        <w:t>………</w:t>
      </w:r>
      <w:proofErr w:type="gramStart"/>
      <w:r w:rsidR="00ED3530">
        <w:rPr>
          <w:rFonts w:ascii="Times New Roman" w:eastAsia="Times New Roman" w:hAnsi="Times New Roman" w:cs="Times New Roman"/>
          <w:sz w:val="24"/>
          <w:szCs w:val="20"/>
          <w:lang w:eastAsia="hu-HU"/>
        </w:rPr>
        <w:t>…….</w:t>
      </w:r>
      <w:proofErr w:type="gramEnd"/>
      <w:r w:rsidR="00ED3530">
        <w:rPr>
          <w:rFonts w:ascii="Times New Roman" w:eastAsia="Times New Roman" w:hAnsi="Times New Roman" w:cs="Times New Roman"/>
          <w:sz w:val="24"/>
          <w:szCs w:val="20"/>
          <w:lang w:eastAsia="hu-HU"/>
        </w:rPr>
        <w:t>.</w:t>
      </w:r>
      <w:r w:rsidR="00ED3530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proofErr w:type="gramStart"/>
      <w:r w:rsidRPr="00F53AB7">
        <w:rPr>
          <w:rFonts w:ascii="Times New Roman" w:eastAsia="Times New Roman" w:hAnsi="Times New Roman" w:cs="Times New Roman"/>
          <w:sz w:val="24"/>
          <w:szCs w:val="20"/>
          <w:lang w:eastAsia="hu-HU"/>
        </w:rPr>
        <w:t>Adószám:</w:t>
      </w:r>
      <w:r w:rsidR="00ED3530">
        <w:rPr>
          <w:rFonts w:ascii="Times New Roman" w:eastAsia="Times New Roman" w:hAnsi="Times New Roman" w:cs="Times New Roman"/>
          <w:sz w:val="24"/>
          <w:szCs w:val="20"/>
          <w:lang w:eastAsia="hu-HU"/>
        </w:rPr>
        <w:t>…</w:t>
      </w:r>
      <w:proofErr w:type="gramEnd"/>
      <w:r w:rsidR="00ED3530">
        <w:rPr>
          <w:rFonts w:ascii="Times New Roman" w:eastAsia="Times New Roman" w:hAnsi="Times New Roman" w:cs="Times New Roman"/>
          <w:sz w:val="24"/>
          <w:szCs w:val="20"/>
          <w:lang w:eastAsia="hu-HU"/>
        </w:rPr>
        <w:t>..</w:t>
      </w:r>
      <w:r w:rsidRPr="00F53AB7">
        <w:rPr>
          <w:rFonts w:ascii="Times New Roman" w:eastAsia="Times New Roman" w:hAnsi="Times New Roman" w:cs="Times New Roman"/>
          <w:sz w:val="24"/>
          <w:szCs w:val="20"/>
          <w:lang w:eastAsia="hu-HU"/>
        </w:rPr>
        <w:t>……………………</w:t>
      </w:r>
      <w:r w:rsidR="00ED3530">
        <w:rPr>
          <w:rFonts w:ascii="Times New Roman" w:eastAsia="Times New Roman" w:hAnsi="Times New Roman" w:cs="Times New Roman"/>
          <w:sz w:val="24"/>
          <w:szCs w:val="20"/>
          <w:lang w:eastAsia="hu-HU"/>
        </w:rPr>
        <w:t>..</w:t>
      </w:r>
    </w:p>
    <w:p w14:paraId="2684EBBA" w14:textId="4CF97A94" w:rsidR="00F53AB7" w:rsidRPr="00F53AB7" w:rsidRDefault="00F53AB7" w:rsidP="00F53A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14:paraId="35CF6D22" w14:textId="797B7410" w:rsidR="00F53AB7" w:rsidRPr="00F53AB7" w:rsidRDefault="00F53AB7" w:rsidP="00F53A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F53AB7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Cégjegyzék/egyéni vállalkozó </w:t>
      </w:r>
      <w:proofErr w:type="spellStart"/>
      <w:r w:rsidRPr="00F53AB7">
        <w:rPr>
          <w:rFonts w:ascii="Times New Roman" w:eastAsia="Times New Roman" w:hAnsi="Times New Roman" w:cs="Times New Roman"/>
          <w:sz w:val="24"/>
          <w:szCs w:val="20"/>
          <w:lang w:eastAsia="hu-HU"/>
        </w:rPr>
        <w:t>nyilv</w:t>
      </w:r>
      <w:proofErr w:type="spellEnd"/>
      <w:r w:rsidRPr="00F53AB7">
        <w:rPr>
          <w:rFonts w:ascii="Times New Roman" w:eastAsia="Times New Roman" w:hAnsi="Times New Roman" w:cs="Times New Roman"/>
          <w:sz w:val="24"/>
          <w:szCs w:val="20"/>
          <w:lang w:eastAsia="hu-HU"/>
        </w:rPr>
        <w:t>. vét. igazolása sz.: …………………………………</w:t>
      </w:r>
      <w:proofErr w:type="gramStart"/>
      <w:r w:rsidRPr="00F53AB7">
        <w:rPr>
          <w:rFonts w:ascii="Times New Roman" w:eastAsia="Times New Roman" w:hAnsi="Times New Roman" w:cs="Times New Roman"/>
          <w:sz w:val="24"/>
          <w:szCs w:val="20"/>
          <w:lang w:eastAsia="hu-HU"/>
        </w:rPr>
        <w:t>……</w:t>
      </w: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>.</w:t>
      </w:r>
    </w:p>
    <w:p w14:paraId="766AC7AF" w14:textId="77777777" w:rsidR="00F53AB7" w:rsidRDefault="00F53AB7" w:rsidP="00F53A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14:paraId="719A7D8D" w14:textId="4544AB41" w:rsidR="00F53AB7" w:rsidRPr="00F53AB7" w:rsidRDefault="00F53AB7" w:rsidP="00F53A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F53AB7">
        <w:rPr>
          <w:rFonts w:ascii="Times New Roman" w:eastAsia="Times New Roman" w:hAnsi="Times New Roman" w:cs="Times New Roman"/>
          <w:sz w:val="24"/>
          <w:szCs w:val="20"/>
          <w:lang w:eastAsia="hu-HU"/>
        </w:rPr>
        <w:t>Felelős személy neve, címe: ………………………………………………………………</w:t>
      </w:r>
      <w:proofErr w:type="gramStart"/>
      <w:r w:rsidRPr="00F53AB7">
        <w:rPr>
          <w:rFonts w:ascii="Times New Roman" w:eastAsia="Times New Roman" w:hAnsi="Times New Roman" w:cs="Times New Roman"/>
          <w:sz w:val="24"/>
          <w:szCs w:val="20"/>
          <w:lang w:eastAsia="hu-HU"/>
        </w:rPr>
        <w:t>…….</w:t>
      </w:r>
      <w:proofErr w:type="gramEnd"/>
      <w:r w:rsidRPr="00F53AB7">
        <w:rPr>
          <w:rFonts w:ascii="Times New Roman" w:eastAsia="Times New Roman" w:hAnsi="Times New Roman" w:cs="Times New Roman"/>
          <w:sz w:val="24"/>
          <w:szCs w:val="20"/>
          <w:lang w:eastAsia="hu-HU"/>
        </w:rPr>
        <w:t>.</w:t>
      </w:r>
    </w:p>
    <w:p w14:paraId="4ECF8002" w14:textId="77777777" w:rsidR="00F53AB7" w:rsidRPr="00F53AB7" w:rsidRDefault="00F53AB7" w:rsidP="00F53A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14:paraId="096EBB40" w14:textId="05FBC39B" w:rsidR="00F53AB7" w:rsidRPr="00F53AB7" w:rsidRDefault="00F53AB7" w:rsidP="00F53A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F53AB7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Anyja neve: …………………………………   </w:t>
      </w: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</w:t>
      </w:r>
      <w:r w:rsidRPr="00F53AB7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Születési </w:t>
      </w:r>
      <w:proofErr w:type="gramStart"/>
      <w:r w:rsidRPr="00F53AB7">
        <w:rPr>
          <w:rFonts w:ascii="Times New Roman" w:eastAsia="Times New Roman" w:hAnsi="Times New Roman" w:cs="Times New Roman"/>
          <w:sz w:val="24"/>
          <w:szCs w:val="20"/>
          <w:lang w:eastAsia="hu-HU"/>
        </w:rPr>
        <w:t>ideje:  …</w:t>
      </w:r>
      <w:proofErr w:type="gramEnd"/>
      <w:r w:rsidRPr="00F53AB7">
        <w:rPr>
          <w:rFonts w:ascii="Times New Roman" w:eastAsia="Times New Roman" w:hAnsi="Times New Roman" w:cs="Times New Roman"/>
          <w:sz w:val="24"/>
          <w:szCs w:val="20"/>
          <w:lang w:eastAsia="hu-HU"/>
        </w:rPr>
        <w:t>……………………………..</w:t>
      </w:r>
    </w:p>
    <w:p w14:paraId="781236A7" w14:textId="77777777" w:rsidR="00F53AB7" w:rsidRPr="00F53AB7" w:rsidRDefault="00F53AB7" w:rsidP="00F53A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14:paraId="6DC78B8B" w14:textId="5D8D1338" w:rsidR="00F53AB7" w:rsidRPr="00F53AB7" w:rsidRDefault="00F53AB7" w:rsidP="00F53A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F53AB7">
        <w:rPr>
          <w:rFonts w:ascii="Times New Roman" w:eastAsia="Times New Roman" w:hAnsi="Times New Roman" w:cs="Times New Roman"/>
          <w:sz w:val="24"/>
          <w:szCs w:val="20"/>
          <w:lang w:eastAsia="hu-HU"/>
        </w:rPr>
        <w:t>Telefonszáma: ……………………………… Rendezők létszáma: ………………………….</w:t>
      </w:r>
      <w:r w:rsidRPr="00F53AB7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</w:p>
    <w:p w14:paraId="1B413C79" w14:textId="77777777" w:rsidR="00F53AB7" w:rsidRPr="00F53AB7" w:rsidRDefault="00F53AB7" w:rsidP="00F53A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14:paraId="30B9B3DE" w14:textId="77777777" w:rsidR="00F53AB7" w:rsidRPr="00F53AB7" w:rsidRDefault="00F53AB7" w:rsidP="00F53A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F53AB7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A rendezvény jellege (megfelelő aláhúzandó): </w:t>
      </w:r>
      <w:r w:rsidRPr="00F53AB7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  <w:t>kulturális</w:t>
      </w:r>
      <w:r w:rsidRPr="00F53AB7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  <w:t>sport</w:t>
      </w:r>
      <w:r w:rsidRPr="00F53AB7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  <w:t xml:space="preserve">   reklámcélú</w:t>
      </w:r>
    </w:p>
    <w:p w14:paraId="5F36112E" w14:textId="174A1BCA" w:rsidR="00F53AB7" w:rsidRPr="00F53AB7" w:rsidRDefault="00F53AB7" w:rsidP="00F53AB7">
      <w:pPr>
        <w:spacing w:beforeLines="50"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F53AB7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F53AB7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F53AB7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F53AB7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F53AB7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F53AB7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F53AB7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  <w:t>politikai</w:t>
      </w:r>
      <w:r w:rsidRPr="00F53AB7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  <w:t>egyéb: ……………………</w:t>
      </w: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>.</w:t>
      </w:r>
    </w:p>
    <w:p w14:paraId="383E0121" w14:textId="77777777" w:rsidR="00F53AB7" w:rsidRPr="00F53AB7" w:rsidRDefault="00F53AB7" w:rsidP="00F53A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14:paraId="3DBE2CA6" w14:textId="5EE1784E" w:rsidR="00F53AB7" w:rsidRPr="00F53AB7" w:rsidRDefault="00F53AB7" w:rsidP="00F53A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F53AB7">
        <w:rPr>
          <w:rFonts w:ascii="Times New Roman" w:eastAsia="Times New Roman" w:hAnsi="Times New Roman" w:cs="Times New Roman"/>
          <w:sz w:val="24"/>
          <w:szCs w:val="20"/>
          <w:lang w:eastAsia="hu-HU"/>
        </w:rPr>
        <w:t>A rendezvény megnevezése:</w:t>
      </w:r>
      <w:r w:rsidRPr="00F53AB7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  <w:t>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>…</w:t>
      </w:r>
    </w:p>
    <w:p w14:paraId="43C3B818" w14:textId="7DA9E0BF" w:rsidR="00F53AB7" w:rsidRPr="00F53AB7" w:rsidRDefault="00F53AB7" w:rsidP="00F53A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14:paraId="467A37C0" w14:textId="38B926C6" w:rsidR="00F53AB7" w:rsidRPr="00F53AB7" w:rsidRDefault="00F53AB7" w:rsidP="00F53AB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F53AB7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Közterület-használat helye: </w:t>
      </w:r>
      <w:r w:rsidRPr="00F53AB7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  <w:t xml:space="preserve">……………………………… ideje: </w:t>
      </w:r>
      <w:r w:rsidRPr="00F53AB7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  <w:t>……………………….....</w:t>
      </w: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>....</w:t>
      </w:r>
    </w:p>
    <w:p w14:paraId="59B9A215" w14:textId="77777777" w:rsidR="00F53AB7" w:rsidRPr="00F53AB7" w:rsidRDefault="00F53AB7" w:rsidP="00F53AB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14:paraId="418BD798" w14:textId="6DD03304" w:rsidR="00F53AB7" w:rsidRPr="00F53AB7" w:rsidRDefault="00F53AB7" w:rsidP="00F53AB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F53AB7">
        <w:rPr>
          <w:rFonts w:ascii="Times New Roman" w:eastAsia="Times New Roman" w:hAnsi="Times New Roman" w:cs="Times New Roman"/>
          <w:sz w:val="24"/>
          <w:szCs w:val="20"/>
          <w:lang w:eastAsia="hu-HU"/>
        </w:rPr>
        <w:t>Az igénybe vett terület takarításának vállalt határideje: ……………………………………...</w:t>
      </w: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>....</w:t>
      </w:r>
    </w:p>
    <w:p w14:paraId="2CDAC580" w14:textId="77777777" w:rsidR="00F53AB7" w:rsidRPr="00F53AB7" w:rsidRDefault="00F53AB7" w:rsidP="00F53A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14:paraId="5FD78CD3" w14:textId="77777777" w:rsidR="00F53AB7" w:rsidRPr="00F53AB7" w:rsidRDefault="00F53AB7" w:rsidP="00F53A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F53AB7">
        <w:rPr>
          <w:rFonts w:ascii="Times New Roman" w:eastAsia="Times New Roman" w:hAnsi="Times New Roman" w:cs="Times New Roman"/>
          <w:sz w:val="24"/>
          <w:szCs w:val="20"/>
          <w:lang w:eastAsia="hu-HU"/>
        </w:rPr>
        <w:t>A rendezvény érint-e nem önkormányzati utat?</w:t>
      </w:r>
    </w:p>
    <w:p w14:paraId="6B4265DF" w14:textId="77777777" w:rsidR="00F53AB7" w:rsidRPr="00F53AB7" w:rsidRDefault="00F53AB7" w:rsidP="00F53AB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F53AB7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  <w:t>igen</w:t>
      </w:r>
      <w:r w:rsidRPr="00F53AB7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F53AB7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  <w:t>-</w:t>
      </w:r>
      <w:r w:rsidRPr="00F53AB7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  <w:t xml:space="preserve">     nem</w:t>
      </w:r>
    </w:p>
    <w:p w14:paraId="6D4B1970" w14:textId="77777777" w:rsidR="00F53AB7" w:rsidRPr="00F53AB7" w:rsidRDefault="00F53AB7" w:rsidP="00F53AB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F53AB7">
        <w:rPr>
          <w:rFonts w:ascii="Times New Roman" w:eastAsia="Times New Roman" w:hAnsi="Times New Roman" w:cs="Times New Roman"/>
          <w:sz w:val="24"/>
          <w:szCs w:val="20"/>
          <w:lang w:eastAsia="hu-HU"/>
        </w:rPr>
        <w:t>A rendezvény jár-e útlezárással?</w:t>
      </w:r>
    </w:p>
    <w:p w14:paraId="751BE096" w14:textId="77777777" w:rsidR="00F53AB7" w:rsidRPr="00F53AB7" w:rsidRDefault="00F53AB7" w:rsidP="00F53AB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F53AB7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  <w:t>igen</w:t>
      </w:r>
      <w:r w:rsidRPr="00F53AB7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F53AB7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  <w:t>-</w:t>
      </w:r>
      <w:r w:rsidRPr="00F53AB7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  <w:t xml:space="preserve">     nem</w:t>
      </w:r>
    </w:p>
    <w:p w14:paraId="4983C0EB" w14:textId="77777777" w:rsidR="00F53AB7" w:rsidRPr="00F53AB7" w:rsidRDefault="00F53AB7" w:rsidP="00F53AB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F53AB7">
        <w:rPr>
          <w:rFonts w:ascii="Times New Roman" w:eastAsia="Times New Roman" w:hAnsi="Times New Roman" w:cs="Times New Roman"/>
          <w:sz w:val="24"/>
          <w:szCs w:val="20"/>
          <w:lang w:eastAsia="hu-HU"/>
        </w:rPr>
        <w:t>A rendezvény jár-e forgalomeltereléssel?</w:t>
      </w:r>
    </w:p>
    <w:p w14:paraId="5E8CDCE6" w14:textId="77777777" w:rsidR="00F53AB7" w:rsidRPr="00F53AB7" w:rsidRDefault="00F53AB7" w:rsidP="00F53AB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F53AB7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  <w:t>igen</w:t>
      </w:r>
      <w:r w:rsidRPr="00F53AB7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F53AB7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  <w:t>-</w:t>
      </w:r>
      <w:r w:rsidRPr="00F53AB7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  <w:t xml:space="preserve">     nem</w:t>
      </w:r>
    </w:p>
    <w:p w14:paraId="5D03421D" w14:textId="77777777" w:rsidR="00F53AB7" w:rsidRPr="00F53AB7" w:rsidRDefault="00F53AB7" w:rsidP="00F53AB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F53AB7">
        <w:rPr>
          <w:rFonts w:ascii="Times New Roman" w:eastAsia="Times New Roman" w:hAnsi="Times New Roman" w:cs="Times New Roman"/>
          <w:sz w:val="24"/>
          <w:szCs w:val="20"/>
          <w:lang w:eastAsia="hu-HU"/>
        </w:rPr>
        <w:t>A rendezvény látogatóitól, résztvevőitől belépődíjat szednek-e?</w:t>
      </w:r>
    </w:p>
    <w:p w14:paraId="610C3537" w14:textId="77777777" w:rsidR="00F53AB7" w:rsidRPr="00F53AB7" w:rsidRDefault="00F53AB7" w:rsidP="00F53AB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F53AB7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  <w:t>igen</w:t>
      </w:r>
      <w:r w:rsidRPr="00F53AB7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F53AB7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  <w:t>-</w:t>
      </w:r>
      <w:r w:rsidRPr="00F53AB7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  <w:t xml:space="preserve">     nem</w:t>
      </w:r>
    </w:p>
    <w:p w14:paraId="6E9B2266" w14:textId="77777777" w:rsidR="00F53AB7" w:rsidRDefault="00F53AB7" w:rsidP="00F53AB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F53AB7">
        <w:rPr>
          <w:rFonts w:ascii="Times New Roman" w:eastAsia="Times New Roman" w:hAnsi="Times New Roman" w:cs="Times New Roman"/>
          <w:sz w:val="24"/>
          <w:szCs w:val="20"/>
          <w:lang w:eastAsia="hu-HU"/>
        </w:rPr>
        <w:br w:type="page"/>
      </w:r>
    </w:p>
    <w:p w14:paraId="6060C33E" w14:textId="77777777" w:rsidR="00F53AB7" w:rsidRDefault="00F53AB7" w:rsidP="00F53AB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14:paraId="57BDEA4E" w14:textId="77777777" w:rsidR="00F53AB7" w:rsidRDefault="00F53AB7" w:rsidP="00F53AB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14:paraId="1BBFD45D" w14:textId="77777777" w:rsidR="00F53AB7" w:rsidRDefault="00F53AB7" w:rsidP="00F53AB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14:paraId="2C62614A" w14:textId="100E9D93" w:rsidR="00F53AB7" w:rsidRPr="00F53AB7" w:rsidRDefault="00F53AB7" w:rsidP="00F53AB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F53AB7">
        <w:rPr>
          <w:rFonts w:ascii="Times New Roman" w:eastAsia="Times New Roman" w:hAnsi="Times New Roman" w:cs="Times New Roman"/>
          <w:sz w:val="24"/>
          <w:szCs w:val="20"/>
          <w:lang w:eastAsia="hu-HU"/>
        </w:rPr>
        <w:t>Higiénés feltételek biztosítása (WC, hulladékgyűjtés stb.):</w:t>
      </w:r>
    </w:p>
    <w:p w14:paraId="553B1359" w14:textId="6410A41C" w:rsidR="00F53AB7" w:rsidRPr="00F53AB7" w:rsidRDefault="00F53AB7" w:rsidP="00F53AB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F53AB7">
        <w:rPr>
          <w:rFonts w:ascii="Times New Roman" w:eastAsia="Times New Roman" w:hAnsi="Times New Roman" w:cs="Times New Roman"/>
          <w:sz w:val="24"/>
          <w:szCs w:val="20"/>
          <w:lang w:eastAsia="hu-HU"/>
        </w:rPr>
        <w:t>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>…..</w:t>
      </w:r>
    </w:p>
    <w:p w14:paraId="56621167" w14:textId="77777777" w:rsidR="00F53AB7" w:rsidRPr="00F53AB7" w:rsidRDefault="00F53AB7" w:rsidP="00F53AB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F53AB7">
        <w:rPr>
          <w:rFonts w:ascii="Times New Roman" w:eastAsia="Times New Roman" w:hAnsi="Times New Roman" w:cs="Times New Roman"/>
          <w:sz w:val="24"/>
          <w:szCs w:val="20"/>
          <w:lang w:eastAsia="hu-HU"/>
        </w:rPr>
        <w:t>Meglévő létesítményt igénybe kíván-e venni? (ha igen, mit)</w:t>
      </w:r>
    </w:p>
    <w:p w14:paraId="0B426E9E" w14:textId="360CE773" w:rsidR="00F53AB7" w:rsidRPr="00F53AB7" w:rsidRDefault="00F53AB7" w:rsidP="00F53AB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F53AB7">
        <w:rPr>
          <w:rFonts w:ascii="Times New Roman" w:eastAsia="Times New Roman" w:hAnsi="Times New Roman" w:cs="Times New Roman"/>
          <w:sz w:val="24"/>
          <w:szCs w:val="20"/>
          <w:lang w:eastAsia="hu-HU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>..</w:t>
      </w:r>
    </w:p>
    <w:p w14:paraId="0E9A60D8" w14:textId="77777777" w:rsidR="00F53AB7" w:rsidRPr="00F53AB7" w:rsidRDefault="00F53AB7" w:rsidP="00F53AB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F53AB7">
        <w:rPr>
          <w:rFonts w:ascii="Times New Roman" w:eastAsia="Times New Roman" w:hAnsi="Times New Roman" w:cs="Times New Roman"/>
          <w:sz w:val="24"/>
          <w:szCs w:val="20"/>
          <w:lang w:eastAsia="hu-HU"/>
        </w:rPr>
        <w:br/>
        <w:t>Ideiglenes létesítményt kíván-e elhelyezni? (ha igen mit)</w:t>
      </w:r>
    </w:p>
    <w:p w14:paraId="5381EFD8" w14:textId="1BF9BC6C" w:rsidR="00F53AB7" w:rsidRPr="00F53AB7" w:rsidRDefault="00F53AB7" w:rsidP="00F53AB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F53AB7">
        <w:rPr>
          <w:rFonts w:ascii="Times New Roman" w:eastAsia="Times New Roman" w:hAnsi="Times New Roman" w:cs="Times New Roman"/>
          <w:sz w:val="24"/>
          <w:szCs w:val="20"/>
          <w:lang w:eastAsia="hu-HU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>..</w:t>
      </w:r>
    </w:p>
    <w:p w14:paraId="3ADB2635" w14:textId="77777777" w:rsidR="00F53AB7" w:rsidRPr="00F53AB7" w:rsidRDefault="00F53AB7" w:rsidP="00F53A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14:paraId="045598F2" w14:textId="77777777" w:rsidR="00F53AB7" w:rsidRPr="00F53AB7" w:rsidRDefault="00F53AB7" w:rsidP="00F53A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14:paraId="62D93FA6" w14:textId="080D184C" w:rsidR="00F53AB7" w:rsidRPr="00F53AB7" w:rsidRDefault="00F53AB7" w:rsidP="00F53A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F53AB7">
        <w:rPr>
          <w:rFonts w:ascii="Times New Roman" w:eastAsia="Times New Roman" w:hAnsi="Times New Roman" w:cs="Times New Roman"/>
          <w:sz w:val="24"/>
          <w:szCs w:val="20"/>
          <w:lang w:eastAsia="hu-HU"/>
        </w:rPr>
        <w:t>Nagykanizsa, …………………………</w:t>
      </w:r>
    </w:p>
    <w:p w14:paraId="436BA4F0" w14:textId="77777777" w:rsidR="00F53AB7" w:rsidRPr="00F53AB7" w:rsidRDefault="00F53AB7" w:rsidP="00F53AB7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F53AB7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</w:p>
    <w:p w14:paraId="13A358AB" w14:textId="2E1C2439" w:rsidR="00F53AB7" w:rsidRPr="00F53AB7" w:rsidRDefault="00F53AB7" w:rsidP="00ED3530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F53AB7">
        <w:rPr>
          <w:rFonts w:ascii="Times New Roman" w:eastAsia="Times New Roman" w:hAnsi="Times New Roman" w:cs="Times New Roman"/>
          <w:sz w:val="24"/>
          <w:szCs w:val="20"/>
          <w:lang w:eastAsia="hu-HU"/>
        </w:rPr>
        <w:t>……………..…………………</w:t>
      </w:r>
      <w:r w:rsidR="00ED3530">
        <w:rPr>
          <w:rFonts w:ascii="Times New Roman" w:eastAsia="Times New Roman" w:hAnsi="Times New Roman" w:cs="Times New Roman"/>
          <w:sz w:val="24"/>
          <w:szCs w:val="20"/>
          <w:lang w:eastAsia="hu-HU"/>
        </w:rPr>
        <w:t>…..</w:t>
      </w:r>
    </w:p>
    <w:p w14:paraId="7C8D448D" w14:textId="08A6673E" w:rsidR="00F53AB7" w:rsidRPr="00F53AB7" w:rsidRDefault="00F53AB7" w:rsidP="00F53AB7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F53AB7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F53AB7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F53AB7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="00ED3530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F53AB7">
        <w:rPr>
          <w:rFonts w:ascii="Times New Roman" w:eastAsia="Times New Roman" w:hAnsi="Times New Roman" w:cs="Times New Roman"/>
          <w:sz w:val="24"/>
          <w:szCs w:val="20"/>
          <w:lang w:eastAsia="hu-HU"/>
        </w:rPr>
        <w:t>aláírás</w:t>
      </w:r>
    </w:p>
    <w:p w14:paraId="528BCA69" w14:textId="77777777" w:rsidR="00F53AB7" w:rsidRPr="00F53AB7" w:rsidRDefault="00F53AB7" w:rsidP="00F53A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14:paraId="57E0FB47" w14:textId="77777777" w:rsidR="00F53AB7" w:rsidRPr="00F53AB7" w:rsidRDefault="00F53AB7" w:rsidP="00F53A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14:paraId="6D14CA87" w14:textId="77777777" w:rsidR="00F53AB7" w:rsidRPr="00F53AB7" w:rsidRDefault="00F53AB7" w:rsidP="00F53A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F53AB7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A kérelem kötelező mellékletei:</w:t>
      </w:r>
    </w:p>
    <w:p w14:paraId="51AA80EC" w14:textId="77777777" w:rsidR="00F53AB7" w:rsidRPr="00F53AB7" w:rsidRDefault="00F53AB7" w:rsidP="00F53AB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0"/>
          <w:highlight w:val="lightGray"/>
          <w:lang w:eastAsia="hu-HU"/>
        </w:rPr>
      </w:pPr>
      <w:r w:rsidRPr="00F53AB7">
        <w:rPr>
          <w:rFonts w:ascii="Times New Roman" w:eastAsia="Times New Roman" w:hAnsi="Times New Roman" w:cs="Times New Roman"/>
          <w:b/>
          <w:color w:val="FF0000"/>
          <w:sz w:val="24"/>
          <w:szCs w:val="20"/>
          <w:highlight w:val="lightGray"/>
          <w:lang w:eastAsia="hu-HU"/>
        </w:rPr>
        <w:t>az önkormányzat tulajdonosi hozzájárulása</w:t>
      </w:r>
    </w:p>
    <w:p w14:paraId="1520BC86" w14:textId="77777777" w:rsidR="00F53AB7" w:rsidRPr="00F53AB7" w:rsidRDefault="00F53AB7" w:rsidP="00F53AB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F53AB7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a rendezvényi területén elhelyezendő egységek elhelyezési terve (helyszínrajz) </w:t>
      </w:r>
    </w:p>
    <w:p w14:paraId="23ED0B8A" w14:textId="77777777" w:rsidR="00F53AB7" w:rsidRPr="00F53AB7" w:rsidRDefault="00F53AB7" w:rsidP="00F53AB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F53AB7">
        <w:rPr>
          <w:rFonts w:ascii="Times New Roman" w:eastAsia="Times New Roman" w:hAnsi="Times New Roman" w:cs="Times New Roman"/>
          <w:sz w:val="24"/>
          <w:szCs w:val="20"/>
          <w:lang w:eastAsia="hu-HU"/>
        </w:rPr>
        <w:t>az igénybevétel miatt szükséges forgalomszabályozás (korlátozás, forgalomterelés) tervét</w:t>
      </w:r>
    </w:p>
    <w:p w14:paraId="57E08313" w14:textId="77777777" w:rsidR="00F53AB7" w:rsidRPr="00F53AB7" w:rsidRDefault="00F53AB7" w:rsidP="00F53A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14:paraId="5B1156DA" w14:textId="77777777" w:rsidR="00F53AB7" w:rsidRPr="00F53AB7" w:rsidRDefault="00F53AB7" w:rsidP="00F53A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F53AB7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A kérelem eseti mellékletei:</w:t>
      </w:r>
    </w:p>
    <w:p w14:paraId="433DD910" w14:textId="77777777" w:rsidR="00F53AB7" w:rsidRPr="00F53AB7" w:rsidRDefault="00F53AB7" w:rsidP="00F53AB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F53AB7">
        <w:rPr>
          <w:rFonts w:ascii="Times New Roman" w:eastAsia="Times New Roman" w:hAnsi="Times New Roman" w:cs="Times New Roman"/>
          <w:sz w:val="24"/>
          <w:szCs w:val="20"/>
          <w:lang w:eastAsia="hu-HU"/>
        </w:rPr>
        <w:t>a rendezvény részletes programja</w:t>
      </w:r>
    </w:p>
    <w:p w14:paraId="36BD1BEC" w14:textId="77777777" w:rsidR="00F53AB7" w:rsidRPr="00F53AB7" w:rsidRDefault="00F53AB7" w:rsidP="00F53AB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F53AB7">
        <w:rPr>
          <w:rFonts w:ascii="Times New Roman" w:eastAsia="Times New Roman" w:hAnsi="Times New Roman" w:cs="Times New Roman"/>
          <w:sz w:val="24"/>
          <w:szCs w:val="20"/>
          <w:lang w:eastAsia="hu-HU"/>
        </w:rPr>
        <w:t>a terjeszteni kívánt szórólap 1 példánya</w:t>
      </w:r>
    </w:p>
    <w:p w14:paraId="0FE4EFCC" w14:textId="77777777" w:rsidR="00F53AB7" w:rsidRPr="00F53AB7" w:rsidRDefault="00F53AB7" w:rsidP="00F53AB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F53AB7">
        <w:rPr>
          <w:rFonts w:ascii="Times New Roman" w:eastAsia="Times New Roman" w:hAnsi="Times New Roman" w:cs="Times New Roman"/>
          <w:sz w:val="24"/>
          <w:szCs w:val="20"/>
          <w:lang w:eastAsia="hu-HU"/>
        </w:rPr>
        <w:t>igazolás a rendőri biztosítás igénybevételéről</w:t>
      </w:r>
    </w:p>
    <w:p w14:paraId="5CD02E63" w14:textId="77777777" w:rsidR="00F53AB7" w:rsidRPr="00F53AB7" w:rsidRDefault="00F53AB7" w:rsidP="00F53AB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F53AB7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igazolás a Közterület Felügyelet közreműködéséről </w:t>
      </w:r>
    </w:p>
    <w:p w14:paraId="39907E88" w14:textId="77777777" w:rsidR="00F53AB7" w:rsidRPr="00F53AB7" w:rsidRDefault="00F53AB7" w:rsidP="00F53AB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F53AB7">
        <w:rPr>
          <w:rFonts w:ascii="Times New Roman" w:eastAsia="Times New Roman" w:hAnsi="Times New Roman" w:cs="Times New Roman"/>
          <w:sz w:val="24"/>
          <w:szCs w:val="20"/>
          <w:lang w:eastAsia="hu-HU"/>
        </w:rPr>
        <w:t>ÉNYKK Zrt-vel történt egyeztetés dokumentációja</w:t>
      </w:r>
    </w:p>
    <w:p w14:paraId="59EA6417" w14:textId="77777777" w:rsidR="00F53AB7" w:rsidRDefault="00F53AB7" w:rsidP="00F53A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14:paraId="7752F6D4" w14:textId="56BE3454" w:rsidR="00F53AB7" w:rsidRPr="00F53AB7" w:rsidRDefault="00F53AB7" w:rsidP="00F53A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F53AB7">
        <w:rPr>
          <w:rFonts w:ascii="Times New Roman" w:eastAsia="Times New Roman" w:hAnsi="Times New Roman" w:cs="Times New Roman"/>
          <w:sz w:val="24"/>
          <w:szCs w:val="20"/>
          <w:lang w:eastAsia="hu-HU"/>
        </w:rPr>
        <w:t>egyéb: …………………………</w:t>
      </w:r>
    </w:p>
    <w:p w14:paraId="44D41189" w14:textId="77777777" w:rsidR="00F53AB7" w:rsidRPr="00F53AB7" w:rsidRDefault="00F53AB7" w:rsidP="00F53A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77AEB95" w14:textId="77777777" w:rsidR="004423DE" w:rsidRDefault="004423DE" w:rsidP="00EB4AEF"/>
    <w:p w14:paraId="01AC7CCA" w14:textId="77777777" w:rsidR="001E59EA" w:rsidRPr="00EB4AEF" w:rsidRDefault="001E59EA" w:rsidP="004423DE">
      <w:pPr>
        <w:jc w:val="center"/>
      </w:pPr>
    </w:p>
    <w:sectPr w:rsidR="001E59EA" w:rsidRPr="00EB4AE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91F3E" w14:textId="77777777" w:rsidR="00F53AB7" w:rsidRDefault="00F53AB7" w:rsidP="00685D65">
      <w:pPr>
        <w:spacing w:after="0" w:line="240" w:lineRule="auto"/>
      </w:pPr>
      <w:r>
        <w:separator/>
      </w:r>
    </w:p>
  </w:endnote>
  <w:endnote w:type="continuationSeparator" w:id="0">
    <w:p w14:paraId="0E40A4A5" w14:textId="77777777" w:rsidR="00F53AB7" w:rsidRDefault="00F53AB7" w:rsidP="00685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73D33" w14:textId="77777777" w:rsidR="00EB4AEF" w:rsidRDefault="00D66C87">
    <w:pPr>
      <w:pStyle w:val="llb"/>
    </w:pPr>
    <w:r>
      <w:rPr>
        <w:noProof/>
        <w:lang w:eastAsia="hu-HU"/>
      </w:rPr>
      <w:drawing>
        <wp:anchor distT="0" distB="0" distL="114300" distR="114300" simplePos="0" relativeHeight="251661312" behindDoc="1" locked="0" layoutInCell="1" allowOverlap="1" wp14:anchorId="61A0F9B2" wp14:editId="77980577">
          <wp:simplePos x="0" y="0"/>
          <wp:positionH relativeFrom="column">
            <wp:posOffset>-906619</wp:posOffset>
          </wp:positionH>
          <wp:positionV relativeFrom="paragraph">
            <wp:posOffset>-391916</wp:posOffset>
          </wp:positionV>
          <wp:extent cx="7574508" cy="637888"/>
          <wp:effectExtent l="0" t="0" r="0" b="0"/>
          <wp:wrapNone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a Kanizsa levelpapir also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9041" cy="6475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BF3B3" w14:textId="77777777" w:rsidR="00F53AB7" w:rsidRDefault="00F53AB7" w:rsidP="00685D65">
      <w:pPr>
        <w:spacing w:after="0" w:line="240" w:lineRule="auto"/>
      </w:pPr>
      <w:r>
        <w:separator/>
      </w:r>
    </w:p>
  </w:footnote>
  <w:footnote w:type="continuationSeparator" w:id="0">
    <w:p w14:paraId="34B227A6" w14:textId="77777777" w:rsidR="00F53AB7" w:rsidRDefault="00F53AB7" w:rsidP="00685D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86028" w14:textId="77777777" w:rsidR="00685D65" w:rsidRDefault="004423DE">
    <w:pPr>
      <w:pStyle w:val="lfej"/>
    </w:pPr>
    <w:r>
      <w:rPr>
        <w:noProof/>
        <w:lang w:eastAsia="hu-HU"/>
      </w:rPr>
      <w:drawing>
        <wp:anchor distT="0" distB="0" distL="114300" distR="114300" simplePos="0" relativeHeight="251662336" behindDoc="1" locked="0" layoutInCell="1" allowOverlap="1" wp14:anchorId="3F332D72" wp14:editId="29634D80">
          <wp:simplePos x="0" y="0"/>
          <wp:positionH relativeFrom="column">
            <wp:posOffset>-907415</wp:posOffset>
          </wp:positionH>
          <wp:positionV relativeFrom="paragraph">
            <wp:posOffset>-144836</wp:posOffset>
          </wp:positionV>
          <wp:extent cx="7577294" cy="1139268"/>
          <wp:effectExtent l="0" t="0" r="5080" b="3810"/>
          <wp:wrapNone/>
          <wp:docPr id="6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a Kanizsa levelpapir fejlec 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7294" cy="11392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4D4488"/>
    <w:multiLevelType w:val="hybridMultilevel"/>
    <w:tmpl w:val="D6948BE0"/>
    <w:lvl w:ilvl="0" w:tplc="040E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694"/>
        </w:tabs>
        <w:ind w:left="1694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414"/>
        </w:tabs>
        <w:ind w:left="2414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134"/>
        </w:tabs>
        <w:ind w:left="3134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854"/>
        </w:tabs>
        <w:ind w:left="3854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574"/>
        </w:tabs>
        <w:ind w:left="4574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294"/>
        </w:tabs>
        <w:ind w:left="5294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014"/>
        </w:tabs>
        <w:ind w:left="6014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734"/>
        </w:tabs>
        <w:ind w:left="6734" w:hanging="360"/>
      </w:pPr>
      <w:rPr>
        <w:rFonts w:ascii="Wingdings" w:hAnsi="Wingdings" w:hint="default"/>
      </w:rPr>
    </w:lvl>
  </w:abstractNum>
  <w:abstractNum w:abstractNumId="1" w15:restartNumberingAfterBreak="0">
    <w:nsid w:val="5B3E2155"/>
    <w:multiLevelType w:val="hybridMultilevel"/>
    <w:tmpl w:val="CA3010FA"/>
    <w:lvl w:ilvl="0" w:tplc="11E86B08">
      <w:start w:val="1"/>
      <w:numFmt w:val="bullet"/>
      <w:lvlText w:val=""/>
      <w:lvlJc w:val="left"/>
      <w:pPr>
        <w:tabs>
          <w:tab w:val="num" w:pos="1105"/>
        </w:tabs>
        <w:ind w:left="1048" w:hanging="34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AB7"/>
    <w:rsid w:val="001E59EA"/>
    <w:rsid w:val="00225F4C"/>
    <w:rsid w:val="004423DE"/>
    <w:rsid w:val="00685D65"/>
    <w:rsid w:val="00942D77"/>
    <w:rsid w:val="00B85D67"/>
    <w:rsid w:val="00CD4BAC"/>
    <w:rsid w:val="00D66C87"/>
    <w:rsid w:val="00DA5DC4"/>
    <w:rsid w:val="00EB4AEF"/>
    <w:rsid w:val="00ED3530"/>
    <w:rsid w:val="00F53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65AB45B1"/>
  <w15:docId w15:val="{2933C663-D115-4841-A000-5DE67E677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85D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85D65"/>
  </w:style>
  <w:style w:type="paragraph" w:styleId="llb">
    <w:name w:val="footer"/>
    <w:basedOn w:val="Norml"/>
    <w:link w:val="llbChar"/>
    <w:uiPriority w:val="99"/>
    <w:unhideWhenUsed/>
    <w:rsid w:val="00685D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85D65"/>
  </w:style>
  <w:style w:type="paragraph" w:styleId="Buborkszveg">
    <w:name w:val="Balloon Text"/>
    <w:basedOn w:val="Norml"/>
    <w:link w:val="BuborkszvegChar"/>
    <w:uiPriority w:val="99"/>
    <w:semiHidden/>
    <w:unhideWhenUsed/>
    <w:rsid w:val="00685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85D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JDUJ~1\AppData\Local\Temp\via%20fejl&#233;c%20egyszer&#369;-3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via fejléc egyszerű-3</Template>
  <TotalTime>4</TotalTime>
  <Pages>2</Pages>
  <Words>237</Words>
  <Characters>1638</Characters>
  <Application>Microsoft Office Word</Application>
  <DocSecurity>0</DocSecurity>
  <Lines>13</Lines>
  <Paragraphs>3</Paragraphs>
  <ScaleCrop>false</ScaleCrop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Hajdu Judit</dc:creator>
  <cp:lastModifiedBy>Hajdu Judit</cp:lastModifiedBy>
  <cp:revision>2</cp:revision>
  <cp:lastPrinted>2021-06-25T07:30:00Z</cp:lastPrinted>
  <dcterms:created xsi:type="dcterms:W3CDTF">2021-06-22T13:34:00Z</dcterms:created>
  <dcterms:modified xsi:type="dcterms:W3CDTF">2021-06-25T07:30:00Z</dcterms:modified>
</cp:coreProperties>
</file>