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8997" w14:textId="05409F8E" w:rsidR="005F5F84" w:rsidRPr="00F80915" w:rsidRDefault="00F80915" w:rsidP="005F5F84">
      <w:pPr>
        <w:jc w:val="right"/>
        <w:rPr>
          <w:rFonts w:ascii="7. sz. melléklet" w:hAnsi="7. sz. melléklet"/>
          <w:b/>
          <w:sz w:val="24"/>
          <w:szCs w:val="24"/>
        </w:rPr>
      </w:pPr>
      <w:r>
        <w:rPr>
          <w:rFonts w:ascii="7. sz. melléklet" w:hAnsi="7. sz. melléklet"/>
          <w:b/>
          <w:sz w:val="24"/>
          <w:szCs w:val="24"/>
        </w:rPr>
        <w:t>7</w:t>
      </w:r>
      <w:r w:rsidR="005F5F84" w:rsidRPr="00F80915">
        <w:rPr>
          <w:rFonts w:ascii="7. sz. melléklet" w:hAnsi="7. sz. melléklet"/>
          <w:b/>
          <w:sz w:val="24"/>
          <w:szCs w:val="24"/>
        </w:rPr>
        <w:t>. sz. melléklet</w:t>
      </w:r>
    </w:p>
    <w:p w14:paraId="46AE362E" w14:textId="77777777" w:rsidR="005F5F84" w:rsidRPr="00F80915" w:rsidRDefault="005F5F84" w:rsidP="005F5F84">
      <w:pPr>
        <w:jc w:val="right"/>
        <w:rPr>
          <w:rFonts w:ascii="7. sz. melléklet" w:hAnsi="7. sz. melléklet"/>
          <w:b/>
          <w:sz w:val="24"/>
          <w:szCs w:val="24"/>
        </w:rPr>
      </w:pPr>
    </w:p>
    <w:p w14:paraId="0DEEF645" w14:textId="77777777" w:rsidR="00F80915" w:rsidRDefault="00F80915" w:rsidP="00F8091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TEMETÉSI HELY MEGVÁLTÁSA / ÚJRAVÁLTÁSA</w:t>
      </w:r>
    </w:p>
    <w:p w14:paraId="236A5D88" w14:textId="77777777" w:rsidR="00F80915" w:rsidRDefault="00F80915" w:rsidP="00F80915">
      <w:pPr>
        <w:spacing w:line="360" w:lineRule="auto"/>
        <w:jc w:val="center"/>
        <w:rPr>
          <w:bCs/>
          <w:sz w:val="24"/>
          <w:szCs w:val="24"/>
          <w:u w:val="single"/>
        </w:rPr>
      </w:pPr>
    </w:p>
    <w:p w14:paraId="4292E12E" w14:textId="77777777" w:rsidR="00F80915" w:rsidRDefault="00F80915" w:rsidP="00F80915">
      <w:pPr>
        <w:spacing w:after="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Temetési hely felett rendelkező:</w:t>
      </w:r>
    </w:p>
    <w:p w14:paraId="17D57316" w14:textId="77777777" w:rsidR="00F80915" w:rsidRDefault="00F80915" w:rsidP="00F80915">
      <w:pPr>
        <w:keepNext/>
        <w:tabs>
          <w:tab w:val="left" w:pos="5245"/>
        </w:tabs>
        <w:spacing w:after="20"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neve: ___________________________________________________________________________</w:t>
      </w:r>
    </w:p>
    <w:p w14:paraId="72ACD081" w14:textId="77777777" w:rsidR="00F80915" w:rsidRDefault="00F80915" w:rsidP="00F80915">
      <w:pPr>
        <w:tabs>
          <w:tab w:val="left" w:pos="5529"/>
        </w:tabs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születési idő, hely: _______________________________, telefonszám: ______________________</w:t>
      </w:r>
    </w:p>
    <w:p w14:paraId="6AC7E9EF" w14:textId="77777777" w:rsidR="00F80915" w:rsidRDefault="00F80915" w:rsidP="00F80915">
      <w:pPr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 w14:paraId="12666672" w14:textId="77777777" w:rsidR="00F80915" w:rsidRDefault="00F80915" w:rsidP="00F80915">
      <w:pPr>
        <w:spacing w:line="360" w:lineRule="auto"/>
        <w:jc w:val="both"/>
        <w:rPr>
          <w:sz w:val="24"/>
          <w:szCs w:val="24"/>
        </w:rPr>
      </w:pPr>
    </w:p>
    <w:p w14:paraId="7D74D730" w14:textId="77777777" w:rsidR="00F80915" w:rsidRDefault="00F80915" w:rsidP="00F809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temetési hely felett rendelkezik még: </w:t>
      </w:r>
    </w:p>
    <w:p w14:paraId="067039FD" w14:textId="77777777" w:rsidR="00F80915" w:rsidRDefault="00F80915" w:rsidP="00F80915">
      <w:pPr>
        <w:keepNext/>
        <w:tabs>
          <w:tab w:val="left" w:pos="5245"/>
        </w:tabs>
        <w:spacing w:after="20"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neve: ___________________________________________________________________________</w:t>
      </w:r>
    </w:p>
    <w:p w14:paraId="1A6D419B" w14:textId="77777777" w:rsidR="00F80915" w:rsidRDefault="00F80915" w:rsidP="00F80915">
      <w:pPr>
        <w:tabs>
          <w:tab w:val="left" w:pos="5529"/>
        </w:tabs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születési idő, hely: _______________________________, telefonszám: ______________________</w:t>
      </w:r>
    </w:p>
    <w:p w14:paraId="6C7A8E9A" w14:textId="77777777" w:rsidR="00F80915" w:rsidRDefault="00F80915" w:rsidP="00F80915">
      <w:pPr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 w14:paraId="34BDAC19" w14:textId="77777777" w:rsidR="00F80915" w:rsidRDefault="00F80915" w:rsidP="00F809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Temetkezési hely:</w:t>
      </w:r>
    </w:p>
    <w:p w14:paraId="6B800230" w14:textId="77777777" w:rsidR="00F80915" w:rsidRDefault="00F80915" w:rsidP="00F8091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Temető:__________________tömb:____________sor:___________sírhely:________________ </w:t>
      </w:r>
    </w:p>
    <w:p w14:paraId="28E0D3BD" w14:textId="77777777" w:rsidR="00F80915" w:rsidRDefault="00F80915" w:rsidP="00F80915">
      <w:pPr>
        <w:tabs>
          <w:tab w:val="center" w:pos="1620"/>
          <w:tab w:val="center" w:pos="7380"/>
        </w:tabs>
        <w:spacing w:line="360" w:lineRule="auto"/>
        <w:ind w:left="993" w:hanging="993"/>
        <w:rPr>
          <w:bCs/>
          <w:sz w:val="24"/>
          <w:szCs w:val="24"/>
        </w:rPr>
      </w:pPr>
    </w:p>
    <w:p w14:paraId="5427CD81" w14:textId="77777777" w:rsidR="00F80915" w:rsidRDefault="00F80915" w:rsidP="00F80915">
      <w:pPr>
        <w:tabs>
          <w:tab w:val="center" w:pos="1620"/>
          <w:tab w:val="center" w:pos="7380"/>
        </w:tabs>
        <w:spacing w:line="360" w:lineRule="auto"/>
        <w:ind w:left="993" w:hanging="993"/>
        <w:rPr>
          <w:sz w:val="24"/>
          <w:szCs w:val="24"/>
        </w:rPr>
      </w:pPr>
      <w:r>
        <w:rPr>
          <w:bCs/>
          <w:sz w:val="24"/>
          <w:szCs w:val="24"/>
        </w:rPr>
        <w:t>(Új) Érvényesség ideje:____________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Sírhely eredeti érvényességi ideje: 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B46015C" wp14:editId="07AEE91D">
                <wp:simplePos x="0" y="0"/>
                <wp:positionH relativeFrom="page">
                  <wp:posOffset>1461770</wp:posOffset>
                </wp:positionH>
                <wp:positionV relativeFrom="page">
                  <wp:posOffset>457200</wp:posOffset>
                </wp:positionV>
                <wp:extent cx="1188720" cy="1097280"/>
                <wp:effectExtent l="0" t="0" r="11430" b="762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33ACE" w14:textId="77777777" w:rsidR="00F80915" w:rsidRDefault="00F80915" w:rsidP="00F80915">
                            <w:pPr>
                              <w:jc w:val="right"/>
                            </w:pPr>
                          </w:p>
                          <w:p w14:paraId="0EE3F550" w14:textId="77777777" w:rsidR="00F80915" w:rsidRDefault="00F80915" w:rsidP="00F80915">
                            <w:pPr>
                              <w:jc w:val="right"/>
                            </w:pPr>
                          </w:p>
                          <w:p w14:paraId="5A46B6EF" w14:textId="77777777" w:rsidR="00F80915" w:rsidRDefault="00F80915" w:rsidP="00F80915">
                            <w:pPr>
                              <w:jc w:val="right"/>
                            </w:pPr>
                          </w:p>
                          <w:p w14:paraId="65E4C37E" w14:textId="77777777" w:rsidR="00F80915" w:rsidRDefault="00F80915" w:rsidP="00F8091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6015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15.1pt;margin-top:36pt;width:9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" o:allowincell="f" filled="f" stroked="f">
                <v:textbox inset="0,,0">
                  <w:txbxContent>
                    <w:p w14:paraId="78B33ACE" w14:textId="77777777" w:rsidR="00F80915" w:rsidRDefault="00F80915" w:rsidP="00F80915">
                      <w:pPr>
                        <w:jc w:val="right"/>
                      </w:pPr>
                    </w:p>
                    <w:p w14:paraId="0EE3F550" w14:textId="77777777" w:rsidR="00F80915" w:rsidRDefault="00F80915" w:rsidP="00F80915">
                      <w:pPr>
                        <w:jc w:val="right"/>
                      </w:pPr>
                    </w:p>
                    <w:p w14:paraId="5A46B6EF" w14:textId="77777777" w:rsidR="00F80915" w:rsidRDefault="00F80915" w:rsidP="00F80915">
                      <w:pPr>
                        <w:jc w:val="right"/>
                      </w:pPr>
                    </w:p>
                    <w:p w14:paraId="65E4C37E" w14:textId="77777777" w:rsidR="00F80915" w:rsidRDefault="00F80915" w:rsidP="00F80915">
                      <w:pPr>
                        <w:jc w:val="righ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C31A3F9" wp14:editId="776C6843">
                <wp:simplePos x="0" y="0"/>
                <wp:positionH relativeFrom="page">
                  <wp:posOffset>1461770</wp:posOffset>
                </wp:positionH>
                <wp:positionV relativeFrom="page">
                  <wp:posOffset>457200</wp:posOffset>
                </wp:positionV>
                <wp:extent cx="1188720" cy="1097280"/>
                <wp:effectExtent l="0" t="0" r="11430" b="762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711E6" w14:textId="77777777" w:rsidR="00F80915" w:rsidRDefault="00F80915" w:rsidP="00F80915">
                            <w:pPr>
                              <w:jc w:val="right"/>
                            </w:pPr>
                          </w:p>
                          <w:p w14:paraId="08F658EF" w14:textId="77777777" w:rsidR="00F80915" w:rsidRDefault="00F80915" w:rsidP="00F80915">
                            <w:pPr>
                              <w:jc w:val="right"/>
                            </w:pPr>
                          </w:p>
                          <w:p w14:paraId="6DBE7B06" w14:textId="77777777" w:rsidR="00F80915" w:rsidRDefault="00F80915" w:rsidP="00F8091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1A3F9" id="Szövegdoboz 3" o:spid="_x0000_s1027" type="#_x0000_t202" style="position:absolute;left:0;text-align:left;margin-left:115.1pt;margin-top:36pt;width:93.6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" o:allowincell="f" filled="f" stroked="f">
                <v:textbox inset="0,,0">
                  <w:txbxContent>
                    <w:p w14:paraId="0E7711E6" w14:textId="77777777" w:rsidR="00F80915" w:rsidRDefault="00F80915" w:rsidP="00F80915">
                      <w:pPr>
                        <w:jc w:val="right"/>
                      </w:pPr>
                    </w:p>
                    <w:p w14:paraId="08F658EF" w14:textId="77777777" w:rsidR="00F80915" w:rsidRDefault="00F80915" w:rsidP="00F80915">
                      <w:pPr>
                        <w:jc w:val="right"/>
                      </w:pPr>
                    </w:p>
                    <w:p w14:paraId="6DBE7B06" w14:textId="77777777" w:rsidR="00F80915" w:rsidRDefault="00F80915" w:rsidP="00F80915">
                      <w:pPr>
                        <w:jc w:val="righ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603B185" w14:textId="77777777" w:rsidR="00F80915" w:rsidRDefault="00F80915" w:rsidP="00F80915">
      <w:pPr>
        <w:spacing w:line="360" w:lineRule="auto"/>
        <w:jc w:val="both"/>
        <w:rPr>
          <w:sz w:val="24"/>
          <w:szCs w:val="24"/>
        </w:rPr>
      </w:pPr>
    </w:p>
    <w:p w14:paraId="26BE051F" w14:textId="77777777" w:rsidR="00F80915" w:rsidRDefault="00F80915" w:rsidP="00F809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Fizető:</w:t>
      </w:r>
    </w:p>
    <w:p w14:paraId="62D74CE1" w14:textId="77777777" w:rsidR="00F80915" w:rsidRDefault="00F80915" w:rsidP="00F80915">
      <w:pPr>
        <w:keepNext/>
        <w:tabs>
          <w:tab w:val="left" w:pos="5245"/>
        </w:tabs>
        <w:spacing w:after="20"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neve: ___________________________________________________________________________</w:t>
      </w:r>
    </w:p>
    <w:p w14:paraId="78AD2CAD" w14:textId="77777777" w:rsidR="00F80915" w:rsidRDefault="00F80915" w:rsidP="00F80915">
      <w:pPr>
        <w:tabs>
          <w:tab w:val="left" w:pos="5529"/>
        </w:tabs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születési idő: _______________________________, telefonszám: __________________________</w:t>
      </w:r>
    </w:p>
    <w:p w14:paraId="2697D9FE" w14:textId="77777777" w:rsidR="00F80915" w:rsidRDefault="00F80915" w:rsidP="00F80915">
      <w:pPr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 w14:paraId="2A92A38A" w14:textId="77777777" w:rsidR="00F80915" w:rsidRDefault="00F80915" w:rsidP="00F80915">
      <w:pPr>
        <w:spacing w:line="480" w:lineRule="auto"/>
        <w:jc w:val="both"/>
        <w:rPr>
          <w:sz w:val="24"/>
          <w:szCs w:val="24"/>
        </w:rPr>
      </w:pPr>
    </w:p>
    <w:p w14:paraId="5698BCCC" w14:textId="77777777" w:rsidR="00F80915" w:rsidRDefault="00F80915" w:rsidP="00F8091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Megjegyzés: _____________________________________________________________________</w:t>
      </w:r>
    </w:p>
    <w:p w14:paraId="3C8FCBE1" w14:textId="7B1BF9C4" w:rsidR="00F80915" w:rsidRDefault="00F80915" w:rsidP="00F809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Nagykanizsa, 20</w:t>
      </w:r>
      <w:r>
        <w:rPr>
          <w:sz w:val="24"/>
          <w:szCs w:val="24"/>
        </w:rPr>
        <w:t>_____________________________</w:t>
      </w:r>
    </w:p>
    <w:p w14:paraId="738D548C" w14:textId="77777777" w:rsidR="00F80915" w:rsidRDefault="00F80915" w:rsidP="00F80915">
      <w:pPr>
        <w:tabs>
          <w:tab w:val="center" w:pos="1620"/>
          <w:tab w:val="center" w:pos="7380"/>
        </w:tabs>
        <w:spacing w:line="360" w:lineRule="auto"/>
        <w:ind w:left="993" w:hanging="99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</w:t>
      </w:r>
      <w:r>
        <w:rPr>
          <w:sz w:val="24"/>
          <w:szCs w:val="24"/>
        </w:rPr>
        <w:tab/>
        <w:t xml:space="preserve"> __________________________</w:t>
      </w:r>
    </w:p>
    <w:p w14:paraId="099ED416" w14:textId="28333CF5" w:rsidR="005F5F84" w:rsidRDefault="00F80915" w:rsidP="00F80915">
      <w:p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</w:t>
      </w:r>
      <w:r>
        <w:rPr>
          <w:sz w:val="24"/>
          <w:szCs w:val="24"/>
        </w:rPr>
        <w:t xml:space="preserve">endelkező/fizető </w:t>
      </w:r>
      <w:r>
        <w:rPr>
          <w:sz w:val="24"/>
          <w:szCs w:val="24"/>
        </w:rPr>
        <w:tab/>
      </w:r>
    </w:p>
    <w:p w14:paraId="2D3B13BB" w14:textId="77777777" w:rsidR="005F5F84" w:rsidRDefault="005F5F84" w:rsidP="005F5F84">
      <w:pPr>
        <w:tabs>
          <w:tab w:val="left" w:pos="0"/>
        </w:tabs>
        <w:spacing w:line="276" w:lineRule="auto"/>
        <w:rPr>
          <w:sz w:val="24"/>
          <w:szCs w:val="24"/>
        </w:rPr>
      </w:pPr>
    </w:p>
    <w:p w14:paraId="50E87237" w14:textId="77777777" w:rsidR="002C4CCC" w:rsidRDefault="002C4CCC" w:rsidP="002C4CCC">
      <w:pPr>
        <w:jc w:val="both"/>
        <w:rPr>
          <w:sz w:val="24"/>
          <w:szCs w:val="24"/>
        </w:rPr>
      </w:pPr>
      <w:r>
        <w:rPr>
          <w:sz w:val="24"/>
          <w:szCs w:val="24"/>
        </w:rPr>
        <w:t>Ügyintéző: Név: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Aláírás: ________________________</w:t>
      </w:r>
    </w:p>
    <w:p w14:paraId="52F1A05E" w14:textId="77777777" w:rsidR="005F5F84" w:rsidRDefault="005F5F84" w:rsidP="005F5F84">
      <w:pPr>
        <w:rPr>
          <w:sz w:val="24"/>
        </w:rPr>
      </w:pPr>
    </w:p>
    <w:p w14:paraId="7242CE62" w14:textId="77777777" w:rsidR="00AF5AC4" w:rsidRPr="005F5F84" w:rsidRDefault="00AF5AC4" w:rsidP="005F5F84"/>
    <w:sectPr w:rsidR="00AF5AC4" w:rsidRPr="005F5F84" w:rsidSect="001261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284" w:left="1134" w:header="709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3E300" w14:textId="77777777" w:rsidR="00F72543" w:rsidRDefault="00F72543">
      <w:r>
        <w:separator/>
      </w:r>
    </w:p>
  </w:endnote>
  <w:endnote w:type="continuationSeparator" w:id="0">
    <w:p w14:paraId="5FEB4212" w14:textId="77777777" w:rsidR="00F72543" w:rsidRDefault="00F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7. sz. mellékle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29759" w14:textId="77777777" w:rsidR="00EF3841" w:rsidRDefault="00EF3841">
    <w:pPr>
      <w:pStyle w:val="llb"/>
      <w:pBdr>
        <w:top w:val="single" w:sz="4" w:space="1" w:color="auto"/>
      </w:pBdr>
      <w:jc w:val="right"/>
      <w:rPr>
        <w:b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04F5" w14:textId="77777777" w:rsidR="00EF3841" w:rsidRPr="00183C66" w:rsidRDefault="00EF3841" w:rsidP="0012619E">
    <w:pPr>
      <w:pStyle w:val="llb"/>
      <w:pBdr>
        <w:top w:val="single" w:sz="4" w:space="31" w:color="auto"/>
      </w:pBdr>
      <w:tabs>
        <w:tab w:val="clear" w:pos="4536"/>
        <w:tab w:val="clear" w:pos="9072"/>
        <w:tab w:val="center" w:pos="4819"/>
      </w:tabs>
      <w:jc w:val="center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536E" w14:textId="77777777" w:rsidR="00F72543" w:rsidRDefault="00F72543">
      <w:r>
        <w:separator/>
      </w:r>
    </w:p>
  </w:footnote>
  <w:footnote w:type="continuationSeparator" w:id="0">
    <w:p w14:paraId="1E69F689" w14:textId="77777777" w:rsidR="00F72543" w:rsidRDefault="00F7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A673" w14:textId="77777777" w:rsidR="00EF3841" w:rsidRDefault="00EF3841">
    <w:pPr>
      <w:pStyle w:val="lfej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6FE7" w14:textId="77777777" w:rsidR="00AF5AC4" w:rsidRDefault="00AF5AC4" w:rsidP="00AF5AC4">
    <w:pPr>
      <w:pStyle w:val="lfej"/>
      <w:pBdr>
        <w:bottom w:val="single" w:sz="4" w:space="9" w:color="auto"/>
      </w:pBdr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1354236" wp14:editId="2339F69F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609850" cy="10972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245AD" w14:textId="77777777" w:rsidR="00AF5AC4" w:rsidRPr="00083392" w:rsidRDefault="00AF5AC4" w:rsidP="00AF5AC4">
                          <w:pPr>
                            <w:ind w:right="-905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54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55pt;width:205.5pt;height:86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" o:allowincell="f" filled="f" stroked="f">
              <v:fill opacity="32896f"/>
              <v:textbox inset="0,,0">
                <w:txbxContent>
                  <w:p w14:paraId="686245AD" w14:textId="77777777" w:rsidR="00AF5AC4" w:rsidRPr="00083392" w:rsidRDefault="00AF5AC4" w:rsidP="00AF5AC4">
                    <w:pPr>
                      <w:ind w:right="-905"/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3392">
      <w:rPr>
        <w:noProof/>
        <w:color w:val="000000"/>
      </w:rPr>
      <w:drawing>
        <wp:inline distT="0" distB="0" distL="0" distR="0" wp14:anchorId="01B705E9" wp14:editId="656A6E72">
          <wp:extent cx="4181475" cy="9525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1BEB1A" wp14:editId="2D170D34">
          <wp:extent cx="1619250" cy="1009650"/>
          <wp:effectExtent l="0" t="0" r="0" b="0"/>
          <wp:docPr id="359" name="Kép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6A48B" w14:textId="77777777" w:rsidR="00EF3841" w:rsidRPr="0018617C" w:rsidRDefault="00EF3841" w:rsidP="001861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1A1"/>
    <w:multiLevelType w:val="hybridMultilevel"/>
    <w:tmpl w:val="72685970"/>
    <w:lvl w:ilvl="0" w:tplc="3DC89D3A">
      <w:start w:val="1"/>
      <w:numFmt w:val="bullet"/>
      <w:lvlText w:val=""/>
      <w:lvlJc w:val="left"/>
      <w:pPr>
        <w:tabs>
          <w:tab w:val="num" w:pos="1162"/>
        </w:tabs>
        <w:ind w:left="1162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934"/>
    <w:multiLevelType w:val="singleLevel"/>
    <w:tmpl w:val="E870D5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" w15:restartNumberingAfterBreak="0">
    <w:nsid w:val="23A82A96"/>
    <w:multiLevelType w:val="multilevel"/>
    <w:tmpl w:val="85163572"/>
    <w:lvl w:ilvl="0">
      <w:start w:val="1"/>
      <w:numFmt w:val="upperRoman"/>
      <w:suff w:val="nothing"/>
      <w:lvlText w:val="%1.  "/>
      <w:lvlJc w:val="left"/>
      <w:pPr>
        <w:ind w:left="0" w:firstLine="0"/>
      </w:pPr>
    </w:lvl>
    <w:lvl w:ilvl="1">
      <w:start w:val="1"/>
      <w:numFmt w:val="decimal"/>
      <w:pStyle w:val="sorszm"/>
      <w:lvlText w:val="%2."/>
      <w:lvlJc w:val="left"/>
      <w:pPr>
        <w:tabs>
          <w:tab w:val="num" w:pos="454"/>
        </w:tabs>
        <w:ind w:left="454" w:hanging="454"/>
      </w:pPr>
      <w:rPr>
        <w:b/>
        <w:i w:val="0"/>
        <w:u w:val="none"/>
      </w:rPr>
    </w:lvl>
    <w:lvl w:ilvl="2">
      <w:start w:val="1"/>
      <w:numFmt w:val="decimal"/>
      <w:pStyle w:val="alszm"/>
      <w:lvlText w:val="%2.%3."/>
      <w:lvlJc w:val="left"/>
      <w:pPr>
        <w:tabs>
          <w:tab w:val="num" w:pos="720"/>
        </w:tabs>
        <w:ind w:left="454" w:hanging="454"/>
      </w:pPr>
      <w:rPr>
        <w:b/>
        <w:i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61E0D24"/>
    <w:multiLevelType w:val="hybridMultilevel"/>
    <w:tmpl w:val="60DEC392"/>
    <w:lvl w:ilvl="0" w:tplc="929E48CE">
      <w:numFmt w:val="decimal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E3C1A"/>
    <w:multiLevelType w:val="multilevel"/>
    <w:tmpl w:val="AB06AB6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43"/>
    <w:rsid w:val="00006437"/>
    <w:rsid w:val="000314F0"/>
    <w:rsid w:val="00031DC6"/>
    <w:rsid w:val="000414CB"/>
    <w:rsid w:val="00090B4F"/>
    <w:rsid w:val="0009591F"/>
    <w:rsid w:val="000D6D8B"/>
    <w:rsid w:val="001060AE"/>
    <w:rsid w:val="00122FDC"/>
    <w:rsid w:val="0012619E"/>
    <w:rsid w:val="001501BA"/>
    <w:rsid w:val="00174181"/>
    <w:rsid w:val="00183C66"/>
    <w:rsid w:val="0018617C"/>
    <w:rsid w:val="001C060F"/>
    <w:rsid w:val="001E2715"/>
    <w:rsid w:val="001F0745"/>
    <w:rsid w:val="001F1261"/>
    <w:rsid w:val="00203EAE"/>
    <w:rsid w:val="00214A18"/>
    <w:rsid w:val="002368CA"/>
    <w:rsid w:val="0024728D"/>
    <w:rsid w:val="00276C2C"/>
    <w:rsid w:val="00277834"/>
    <w:rsid w:val="00290EBB"/>
    <w:rsid w:val="002C4CCC"/>
    <w:rsid w:val="002D1B39"/>
    <w:rsid w:val="002E47EA"/>
    <w:rsid w:val="002F15F5"/>
    <w:rsid w:val="0032446E"/>
    <w:rsid w:val="00333C5D"/>
    <w:rsid w:val="003467FF"/>
    <w:rsid w:val="003754BF"/>
    <w:rsid w:val="003766CD"/>
    <w:rsid w:val="00381B4A"/>
    <w:rsid w:val="003E076E"/>
    <w:rsid w:val="003F1785"/>
    <w:rsid w:val="003F5537"/>
    <w:rsid w:val="003F60B8"/>
    <w:rsid w:val="003F6BFD"/>
    <w:rsid w:val="004045D4"/>
    <w:rsid w:val="004160A3"/>
    <w:rsid w:val="00464D7D"/>
    <w:rsid w:val="0048597B"/>
    <w:rsid w:val="004D0B33"/>
    <w:rsid w:val="005174CD"/>
    <w:rsid w:val="005A4D83"/>
    <w:rsid w:val="005F5F84"/>
    <w:rsid w:val="00633029"/>
    <w:rsid w:val="00675ACB"/>
    <w:rsid w:val="0070507B"/>
    <w:rsid w:val="007355D0"/>
    <w:rsid w:val="0074723A"/>
    <w:rsid w:val="00750D48"/>
    <w:rsid w:val="00762A04"/>
    <w:rsid w:val="00774496"/>
    <w:rsid w:val="007E7FF6"/>
    <w:rsid w:val="0082360B"/>
    <w:rsid w:val="00945CFA"/>
    <w:rsid w:val="009A673A"/>
    <w:rsid w:val="009D3672"/>
    <w:rsid w:val="009F7677"/>
    <w:rsid w:val="00A00102"/>
    <w:rsid w:val="00A214D7"/>
    <w:rsid w:val="00A54C16"/>
    <w:rsid w:val="00AE4AD5"/>
    <w:rsid w:val="00AF5AC4"/>
    <w:rsid w:val="00B37F2D"/>
    <w:rsid w:val="00B76993"/>
    <w:rsid w:val="00B91314"/>
    <w:rsid w:val="00B95597"/>
    <w:rsid w:val="00BA2DCB"/>
    <w:rsid w:val="00BB5155"/>
    <w:rsid w:val="00BC0F21"/>
    <w:rsid w:val="00C05A80"/>
    <w:rsid w:val="00C35D1B"/>
    <w:rsid w:val="00C369CF"/>
    <w:rsid w:val="00C375E7"/>
    <w:rsid w:val="00C47158"/>
    <w:rsid w:val="00C514C7"/>
    <w:rsid w:val="00C54746"/>
    <w:rsid w:val="00CB0531"/>
    <w:rsid w:val="00D11EA1"/>
    <w:rsid w:val="00D658C2"/>
    <w:rsid w:val="00DB6410"/>
    <w:rsid w:val="00DC01B5"/>
    <w:rsid w:val="00E44320"/>
    <w:rsid w:val="00E622EA"/>
    <w:rsid w:val="00E6333E"/>
    <w:rsid w:val="00E72FAA"/>
    <w:rsid w:val="00EB0C02"/>
    <w:rsid w:val="00EC5433"/>
    <w:rsid w:val="00EC544C"/>
    <w:rsid w:val="00ED25F7"/>
    <w:rsid w:val="00EF3841"/>
    <w:rsid w:val="00F023B0"/>
    <w:rsid w:val="00F20521"/>
    <w:rsid w:val="00F72543"/>
    <w:rsid w:val="00F80915"/>
    <w:rsid w:val="00F8291A"/>
    <w:rsid w:val="00F8443A"/>
    <w:rsid w:val="00FA7D0F"/>
    <w:rsid w:val="00FD3E10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0,,0"/>
    </o:shapedefaults>
    <o:shapelayout v:ext="edit">
      <o:idmap v:ext="edit" data="1"/>
    </o:shapelayout>
  </w:shapeDefaults>
  <w:decimalSymbol w:val=","/>
  <w:listSeparator w:val=";"/>
  <w14:docId w14:val="398B03EB"/>
  <w15:chartTrackingRefBased/>
  <w15:docId w15:val="{CE80F9A4-73F3-4101-A210-B6A7083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5F84"/>
  </w:style>
  <w:style w:type="paragraph" w:styleId="Cmsor1">
    <w:name w:val="heading 1"/>
    <w:basedOn w:val="Norml"/>
    <w:next w:val="Norml"/>
    <w:link w:val="Cmsor1Char"/>
    <w:qFormat/>
    <w:rsid w:val="00F72543"/>
    <w:pPr>
      <w:keepNext/>
      <w:jc w:val="center"/>
      <w:outlineLvl w:val="0"/>
    </w:pPr>
    <w:rPr>
      <w:b/>
      <w:bCs/>
      <w:sz w:val="24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72543"/>
    <w:pPr>
      <w:keepNext/>
      <w:spacing w:line="360" w:lineRule="auto"/>
      <w:jc w:val="both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orszm">
    <w:name w:val="sorszám"/>
    <w:basedOn w:val="Norml"/>
    <w:autoRedefine/>
    <w:pPr>
      <w:numPr>
        <w:ilvl w:val="1"/>
        <w:numId w:val="4"/>
      </w:numPr>
      <w:tabs>
        <w:tab w:val="clear" w:pos="454"/>
        <w:tab w:val="num" w:pos="360"/>
        <w:tab w:val="left" w:pos="3686"/>
      </w:tabs>
      <w:spacing w:before="240" w:after="120"/>
      <w:ind w:left="0" w:firstLine="0"/>
      <w:jc w:val="both"/>
      <w:outlineLvl w:val="1"/>
    </w:pPr>
    <w:rPr>
      <w:sz w:val="24"/>
    </w:rPr>
  </w:style>
  <w:style w:type="paragraph" w:customStyle="1" w:styleId="alszm">
    <w:name w:val="alszám"/>
    <w:basedOn w:val="Norml"/>
    <w:autoRedefine/>
    <w:pPr>
      <w:numPr>
        <w:ilvl w:val="2"/>
        <w:numId w:val="4"/>
      </w:numPr>
      <w:tabs>
        <w:tab w:val="clear" w:pos="720"/>
        <w:tab w:val="num" w:pos="360"/>
        <w:tab w:val="left" w:pos="454"/>
      </w:tabs>
      <w:spacing w:before="120" w:after="120"/>
      <w:ind w:left="0" w:firstLine="0"/>
      <w:jc w:val="both"/>
      <w:outlineLvl w:val="2"/>
    </w:pPr>
    <w:rPr>
      <w:sz w:val="24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">
    <w:name w:val="Body Text"/>
    <w:basedOn w:val="Norml"/>
    <w:link w:val="SzvegtrzsChar"/>
    <w:pPr>
      <w:jc w:val="both"/>
    </w:pPr>
    <w:rPr>
      <w:sz w:val="22"/>
    </w:rPr>
  </w:style>
  <w:style w:type="paragraph" w:styleId="Buborkszveg">
    <w:name w:val="Balloon Text"/>
    <w:basedOn w:val="Norml"/>
    <w:link w:val="BuborkszvegChar"/>
    <w:rsid w:val="00B769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6993"/>
    <w:rPr>
      <w:rFonts w:ascii="Tahoma" w:hAnsi="Tahoma" w:cs="Tahoma"/>
      <w:sz w:val="16"/>
      <w:szCs w:val="16"/>
    </w:rPr>
  </w:style>
  <w:style w:type="character" w:styleId="Feloldatlanmegemlts">
    <w:name w:val="Unresolved Mention"/>
    <w:uiPriority w:val="99"/>
    <w:semiHidden/>
    <w:unhideWhenUsed/>
    <w:rsid w:val="003F1785"/>
    <w:rPr>
      <w:color w:val="808080"/>
      <w:shd w:val="clear" w:color="auto" w:fill="E6E6E6"/>
    </w:rPr>
  </w:style>
  <w:style w:type="character" w:customStyle="1" w:styleId="lfejChar">
    <w:name w:val="Élőfej Char"/>
    <w:basedOn w:val="Bekezdsalapbettpusa"/>
    <w:link w:val="lfej"/>
    <w:rsid w:val="00AF5AC4"/>
  </w:style>
  <w:style w:type="character" w:customStyle="1" w:styleId="Cmsor1Char">
    <w:name w:val="Címsor 1 Char"/>
    <w:basedOn w:val="Bekezdsalapbettpusa"/>
    <w:link w:val="Cmsor1"/>
    <w:rsid w:val="00F72543"/>
    <w:rPr>
      <w:b/>
      <w:bCs/>
      <w:sz w:val="24"/>
      <w:u w:val="single"/>
    </w:rPr>
  </w:style>
  <w:style w:type="character" w:customStyle="1" w:styleId="Cmsor2Char">
    <w:name w:val="Címsor 2 Char"/>
    <w:basedOn w:val="Bekezdsalapbettpusa"/>
    <w:link w:val="Cmsor2"/>
    <w:semiHidden/>
    <w:rsid w:val="00F7254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72543"/>
    <w:rPr>
      <w:sz w:val="22"/>
    </w:rPr>
  </w:style>
  <w:style w:type="paragraph" w:styleId="Listaszerbekezds">
    <w:name w:val="List Paragraph"/>
    <w:basedOn w:val="Norml"/>
    <w:uiPriority w:val="34"/>
    <w:qFormat/>
    <w:rsid w:val="00C4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ok\levelsablon%20temet&#337;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C7FC-5159-42EA-A3E5-0A9DD03D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levelsablon temető</Template>
  <TotalTime>4</TotalTime>
  <Pages>1</Pages>
  <Words>70</Words>
  <Characters>1383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2/2015</vt:lpstr>
    </vt:vector>
  </TitlesOfParts>
  <Company>VIA Kanizsa KHT.</Company>
  <LinksUpToDate>false</LinksUpToDate>
  <CharactersWithSpaces>1451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http://www.viakanizsa.hu/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mailto:via@nagykanizsa.hu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2/2015</dc:title>
  <dc:subject/>
  <dc:creator>Kiss Csilla</dc:creator>
  <cp:keywords/>
  <cp:lastModifiedBy>Kiss Csilla</cp:lastModifiedBy>
  <cp:revision>6</cp:revision>
  <cp:lastPrinted>2021-02-26T10:09:00Z</cp:lastPrinted>
  <dcterms:created xsi:type="dcterms:W3CDTF">2021-03-17T08:44:00Z</dcterms:created>
  <dcterms:modified xsi:type="dcterms:W3CDTF">2021-03-17T13:40:00Z</dcterms:modified>
</cp:coreProperties>
</file>