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3AA4" w14:textId="77777777" w:rsidR="00EB4AEF" w:rsidRDefault="00EB4AEF"/>
    <w:p w14:paraId="554ABC40" w14:textId="77777777" w:rsidR="00EB4AEF" w:rsidRDefault="00EB4AEF" w:rsidP="00EB4AEF"/>
    <w:p w14:paraId="7CE7AE9D" w14:textId="77777777" w:rsidR="00E63C18" w:rsidRPr="00E63C18" w:rsidRDefault="00E63C18" w:rsidP="00E6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VÁROSÜZEMELTETÉSI BEJELENTŐ LAP</w:t>
      </w:r>
    </w:p>
    <w:p w14:paraId="5F22AA34" w14:textId="77777777" w:rsidR="00E63C18" w:rsidRPr="00E63C18" w:rsidRDefault="00E63C18" w:rsidP="00E6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</w:pPr>
    </w:p>
    <w:p w14:paraId="4FE87FC1" w14:textId="77777777" w:rsidR="00E63C18" w:rsidRPr="00E63C18" w:rsidRDefault="00E63C18" w:rsidP="00E6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u-HU"/>
        </w:rPr>
      </w:pPr>
    </w:p>
    <w:p w14:paraId="2579FA6A" w14:textId="011C7323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Bejelentő neve: </w:t>
      </w: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</w:t>
      </w:r>
      <w:proofErr w:type="gramStart"/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</w:t>
      </w:r>
      <w:r w:rsidR="001F6112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proofErr w:type="gramEnd"/>
      <w:r w:rsidR="001F6112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14:paraId="53886C2E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3AAF8FA" w14:textId="43CBEBA8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Címe: </w:t>
      </w: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</w:t>
      </w:r>
      <w:proofErr w:type="gramStart"/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</w:t>
      </w:r>
      <w:r w:rsidR="001F6112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proofErr w:type="gramEnd"/>
      <w:r w:rsidR="001F6112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14:paraId="411E679C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679AEE0" w14:textId="1FCCE749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Telefonszáma: </w:t>
      </w: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</w:t>
      </w:r>
      <w:r w:rsidR="001F6112">
        <w:rPr>
          <w:rFonts w:ascii="Times New Roman" w:eastAsia="Times New Roman" w:hAnsi="Times New Roman" w:cs="Times New Roman"/>
          <w:sz w:val="24"/>
          <w:szCs w:val="20"/>
          <w:lang w:eastAsia="hu-HU"/>
        </w:rPr>
        <w:t>….</w:t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Bejelentés dátuma:</w:t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……………………</w:t>
      </w:r>
    </w:p>
    <w:p w14:paraId="4536B419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EA7EC10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Bejelentés tárgya: </w:t>
      </w:r>
    </w:p>
    <w:p w14:paraId="6B17F881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1A54CC6" w14:textId="478842DA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</w:t>
      </w:r>
    </w:p>
    <w:p w14:paraId="0D7F0E97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DF8490D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</w:t>
      </w:r>
    </w:p>
    <w:p w14:paraId="6B146D13" w14:textId="70549F21" w:rsid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652E2395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</w:t>
      </w:r>
    </w:p>
    <w:p w14:paraId="7969A6BA" w14:textId="7ACBBF37" w:rsid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0153894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</w:t>
      </w:r>
    </w:p>
    <w:p w14:paraId="7573A1DB" w14:textId="1E313684" w:rsid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F003C5B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</w:t>
      </w:r>
    </w:p>
    <w:p w14:paraId="61052F9B" w14:textId="77F2EF09" w:rsid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6826A203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</w:t>
      </w:r>
    </w:p>
    <w:p w14:paraId="3DC921E8" w14:textId="0C665270" w:rsid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C75576F" w14:textId="1E703721" w:rsid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</w:t>
      </w:r>
    </w:p>
    <w:p w14:paraId="71791A71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14:paraId="09A9502A" w14:textId="3558CDBE" w:rsidR="00E63C18" w:rsidRPr="00E63C18" w:rsidRDefault="00A347EC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D9BD45" wp14:editId="41C9BC46">
                <wp:simplePos x="0" y="0"/>
                <wp:positionH relativeFrom="column">
                  <wp:posOffset>2508885</wp:posOffset>
                </wp:positionH>
                <wp:positionV relativeFrom="paragraph">
                  <wp:posOffset>180340</wp:posOffset>
                </wp:positionV>
                <wp:extent cx="180975" cy="17145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82A7E" id="Téglalap 2" o:spid="_x0000_s1026" style="position:absolute;margin-left:197.55pt;margin-top:14.2pt;width:14.2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" filled="f" strokecolor="#262626" strokeweight="1pt"/>
            </w:pict>
          </mc:Fallback>
        </mc:AlternateContent>
      </w:r>
      <w:r w:rsidR="00E63C18" w:rsidRPr="00E63C18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B785A" wp14:editId="15464B16">
                <wp:simplePos x="0" y="0"/>
                <wp:positionH relativeFrom="column">
                  <wp:posOffset>5528310</wp:posOffset>
                </wp:positionH>
                <wp:positionV relativeFrom="paragraph">
                  <wp:posOffset>170815</wp:posOffset>
                </wp:positionV>
                <wp:extent cx="180975" cy="180975"/>
                <wp:effectExtent l="0" t="0" r="28575" b="2857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46EC0" id="Téglalap 4" o:spid="_x0000_s1026" style="position:absolute;margin-left:435.3pt;margin-top:13.4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" filled="f" strokecolor="#262626" strokeweight="1pt"/>
            </w:pict>
          </mc:Fallback>
        </mc:AlternateContent>
      </w:r>
      <w:r w:rsidR="00E63C18" w:rsidRPr="00E63C18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EC1E0" wp14:editId="0690AA16">
                <wp:simplePos x="0" y="0"/>
                <wp:positionH relativeFrom="column">
                  <wp:posOffset>3670934</wp:posOffset>
                </wp:positionH>
                <wp:positionV relativeFrom="paragraph">
                  <wp:posOffset>170816</wp:posOffset>
                </wp:positionV>
                <wp:extent cx="180975" cy="171450"/>
                <wp:effectExtent l="0" t="0" r="28575" b="1905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68AF6" id="Téglalap 7" o:spid="_x0000_s1026" style="position:absolute;margin-left:289.05pt;margin-top:13.4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" filled="f" strokecolor="#262626" strokeweight="1pt"/>
            </w:pict>
          </mc:Fallback>
        </mc:AlternateContent>
      </w:r>
    </w:p>
    <w:p w14:paraId="3F752237" w14:textId="2AD9CDAA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Bejelentő értesítése:</w:t>
      </w: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Telefonon </w:t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Írásban </w:t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="00A347E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</w:t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Csak intézkedést kér </w:t>
      </w:r>
    </w:p>
    <w:p w14:paraId="0BAE7259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E65760E" w14:textId="221CD036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Bejelentést rögzítette: </w:t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</w:t>
      </w:r>
      <w:r w:rsidR="001F6112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Ügyfél </w:t>
      </w:r>
      <w:proofErr w:type="gramStart"/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aláírása: </w:t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.…</w:t>
      </w:r>
      <w:proofErr w:type="gramEnd"/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</w:t>
      </w:r>
      <w:r w:rsidR="001F6112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</w:t>
      </w:r>
    </w:p>
    <w:p w14:paraId="556ED9FE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8ADB620" w14:textId="76D77EE6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-----------------------------------------------------------------------------------------------------------------</w:t>
      </w:r>
    </w:p>
    <w:p w14:paraId="5B309CBA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14:paraId="72F960C3" w14:textId="125F5395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Intézkedési javaslat:</w:t>
      </w: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  <w:t>Ügyintéző:</w:t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</w:t>
      </w:r>
    </w:p>
    <w:p w14:paraId="640206D5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CCD0C18" w14:textId="64D8988A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</w:t>
      </w:r>
    </w:p>
    <w:p w14:paraId="2155D215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4692F8A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251BF04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Intézkedés: </w:t>
      </w:r>
    </w:p>
    <w:p w14:paraId="1519B5ED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14:paraId="166504CB" w14:textId="4BF107E6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</w:t>
      </w:r>
    </w:p>
    <w:p w14:paraId="3C7592FF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59523C5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Intézkedés dátuma:</w:t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…………………………………</w:t>
      </w:r>
    </w:p>
    <w:p w14:paraId="4589FBF5" w14:textId="77777777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993B31B" w14:textId="501B987D" w:rsidR="00E63C18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      </w:t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……………………………..</w:t>
      </w:r>
    </w:p>
    <w:p w14:paraId="2EF872B8" w14:textId="00375490" w:rsidR="001E59EA" w:rsidRPr="00E63C18" w:rsidRDefault="00E63C18" w:rsidP="00E6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63C1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      aláírá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s</w:t>
      </w:r>
    </w:p>
    <w:sectPr w:rsidR="001E59EA" w:rsidRPr="00E63C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28B3" w14:textId="77777777" w:rsidR="00E63C18" w:rsidRDefault="00E63C18" w:rsidP="00685D65">
      <w:pPr>
        <w:spacing w:after="0" w:line="240" w:lineRule="auto"/>
      </w:pPr>
      <w:r>
        <w:separator/>
      </w:r>
    </w:p>
  </w:endnote>
  <w:endnote w:type="continuationSeparator" w:id="0">
    <w:p w14:paraId="69B898C8" w14:textId="77777777" w:rsidR="00E63C18" w:rsidRDefault="00E63C18" w:rsidP="0068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B2B8" w14:textId="77777777" w:rsidR="00EB4AEF" w:rsidRDefault="00D66C87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06F67D2B" wp14:editId="392C91FE">
          <wp:simplePos x="0" y="0"/>
          <wp:positionH relativeFrom="column">
            <wp:posOffset>-906619</wp:posOffset>
          </wp:positionH>
          <wp:positionV relativeFrom="paragraph">
            <wp:posOffset>-391916</wp:posOffset>
          </wp:positionV>
          <wp:extent cx="7574508" cy="637888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al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41" cy="64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CBBF" w14:textId="77777777" w:rsidR="00E63C18" w:rsidRDefault="00E63C18" w:rsidP="00685D65">
      <w:pPr>
        <w:spacing w:after="0" w:line="240" w:lineRule="auto"/>
      </w:pPr>
      <w:r>
        <w:separator/>
      </w:r>
    </w:p>
  </w:footnote>
  <w:footnote w:type="continuationSeparator" w:id="0">
    <w:p w14:paraId="1821EB3E" w14:textId="77777777" w:rsidR="00E63C18" w:rsidRDefault="00E63C18" w:rsidP="0068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6201" w14:textId="77777777" w:rsidR="00685D65" w:rsidRDefault="004423DE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28922D95" wp14:editId="0AEB7BBB">
          <wp:simplePos x="0" y="0"/>
          <wp:positionH relativeFrom="column">
            <wp:posOffset>-907415</wp:posOffset>
          </wp:positionH>
          <wp:positionV relativeFrom="paragraph">
            <wp:posOffset>-144836</wp:posOffset>
          </wp:positionV>
          <wp:extent cx="7577294" cy="1139268"/>
          <wp:effectExtent l="0" t="0" r="508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fejlec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94" cy="113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18"/>
    <w:rsid w:val="001E59EA"/>
    <w:rsid w:val="001F6112"/>
    <w:rsid w:val="00225F4C"/>
    <w:rsid w:val="004423DE"/>
    <w:rsid w:val="00685D65"/>
    <w:rsid w:val="00942D77"/>
    <w:rsid w:val="00A347EC"/>
    <w:rsid w:val="00B85D67"/>
    <w:rsid w:val="00CD4BAC"/>
    <w:rsid w:val="00D66C87"/>
    <w:rsid w:val="00DA5DC4"/>
    <w:rsid w:val="00E63C18"/>
    <w:rsid w:val="00E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AD15D2"/>
  <w15:docId w15:val="{CD33185D-2ACB-494B-9422-4F23042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3C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5D65"/>
  </w:style>
  <w:style w:type="paragraph" w:styleId="llb">
    <w:name w:val="footer"/>
    <w:basedOn w:val="Norml"/>
    <w:link w:val="llb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5D65"/>
  </w:style>
  <w:style w:type="paragraph" w:styleId="Buborkszveg">
    <w:name w:val="Balloon Text"/>
    <w:basedOn w:val="Norml"/>
    <w:link w:val="BuborkszvegChar"/>
    <w:uiPriority w:val="99"/>
    <w:semiHidden/>
    <w:unhideWhenUsed/>
    <w:rsid w:val="0068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DUJ~1\AppData\Local\Temp\via%20fejl&#233;c%20egyszer&#369;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via fejléc egyszerű</Template>
  <TotalTime>6</TotalTime>
  <Pages>1</Pages>
  <Words>124</Words>
  <Characters>860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Judit</dc:creator>
  <cp:lastModifiedBy>Hajdu Judit</cp:lastModifiedBy>
  <cp:revision>3</cp:revision>
  <dcterms:created xsi:type="dcterms:W3CDTF">2021-06-23T13:44:00Z</dcterms:created>
  <dcterms:modified xsi:type="dcterms:W3CDTF">2021-06-25T07:33:00Z</dcterms:modified>
</cp:coreProperties>
</file>