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F831" w14:textId="36641638" w:rsidR="00EB4AEF" w:rsidRDefault="00EB4AEF"/>
    <w:p w14:paraId="38B5342B" w14:textId="1A9F1696" w:rsidR="00372789" w:rsidRDefault="00372789"/>
    <w:p w14:paraId="5825FA04" w14:textId="77777777" w:rsidR="00372789" w:rsidRDefault="00372789" w:rsidP="00372789">
      <w:pPr>
        <w:keepNext/>
        <w:jc w:val="center"/>
        <w:outlineLvl w:val="0"/>
        <w:rPr>
          <w:b/>
          <w:bCs/>
          <w:u w:val="single"/>
        </w:rPr>
      </w:pPr>
    </w:p>
    <w:p w14:paraId="371EF580" w14:textId="77777777" w:rsidR="00372789" w:rsidRDefault="00372789" w:rsidP="00372789">
      <w:pPr>
        <w:keepNext/>
        <w:jc w:val="center"/>
        <w:outlineLvl w:val="0"/>
        <w:rPr>
          <w:b/>
          <w:bCs/>
          <w:u w:val="single"/>
        </w:rPr>
      </w:pPr>
    </w:p>
    <w:p w14:paraId="66C9B603" w14:textId="43F55DDE" w:rsidR="00372789" w:rsidRDefault="00372789" w:rsidP="00372789">
      <w:pPr>
        <w:keepNext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IGÉNYBEJELENTŐ LAP</w:t>
      </w:r>
    </w:p>
    <w:p w14:paraId="63587C03" w14:textId="77777777" w:rsidR="00372789" w:rsidRDefault="00372789" w:rsidP="00372789">
      <w:pPr>
        <w:jc w:val="center"/>
        <w:rPr>
          <w:b/>
          <w:bCs/>
          <w:u w:val="single"/>
        </w:rPr>
      </w:pPr>
    </w:p>
    <w:p w14:paraId="549A60A5" w14:textId="44CE559C" w:rsidR="00372789" w:rsidRDefault="00372789" w:rsidP="00372789">
      <w:pPr>
        <w:jc w:val="center"/>
        <w:rPr>
          <w:b/>
          <w:bCs/>
        </w:rPr>
      </w:pPr>
      <w:r>
        <w:rPr>
          <w:b/>
          <w:bCs/>
        </w:rPr>
        <w:t>Csónakázó-tó vendégház bérbevételére</w:t>
      </w:r>
    </w:p>
    <w:p w14:paraId="417A86D0" w14:textId="77777777" w:rsidR="00372789" w:rsidRDefault="00372789" w:rsidP="00372789">
      <w:pPr>
        <w:jc w:val="center"/>
        <w:rPr>
          <w:b/>
          <w:bCs/>
        </w:rPr>
      </w:pPr>
    </w:p>
    <w:p w14:paraId="1492B07B" w14:textId="77777777" w:rsidR="00372789" w:rsidRDefault="00372789" w:rsidP="00372789">
      <w:pPr>
        <w:jc w:val="center"/>
        <w:rPr>
          <w:b/>
          <w:bCs/>
        </w:rPr>
      </w:pPr>
    </w:p>
    <w:p w14:paraId="5A892D22" w14:textId="5D643D43" w:rsidR="00372789" w:rsidRDefault="00372789" w:rsidP="00372789">
      <w:pPr>
        <w:jc w:val="both"/>
      </w:pPr>
      <w:proofErr w:type="spellStart"/>
      <w:r>
        <w:t>Igénybevevő</w:t>
      </w:r>
      <w:proofErr w:type="spellEnd"/>
      <w:r>
        <w:t xml:space="preserve"> </w:t>
      </w:r>
      <w:r>
        <w:tab/>
        <w:t>neve:</w:t>
      </w:r>
      <w:r>
        <w:tab/>
      </w:r>
      <w:r>
        <w:tab/>
        <w:t>……………………………………………………………………</w:t>
      </w:r>
    </w:p>
    <w:p w14:paraId="5B955202" w14:textId="77777777" w:rsidR="00372789" w:rsidRDefault="00372789" w:rsidP="00372789">
      <w:pPr>
        <w:jc w:val="both"/>
      </w:pPr>
    </w:p>
    <w:p w14:paraId="0A77FCB5" w14:textId="6D547D9F" w:rsidR="00372789" w:rsidRDefault="00372789" w:rsidP="00372789">
      <w:pPr>
        <w:jc w:val="both"/>
      </w:pPr>
      <w:r>
        <w:tab/>
      </w:r>
      <w:r>
        <w:tab/>
        <w:t>címe:</w:t>
      </w:r>
      <w:r>
        <w:tab/>
      </w:r>
      <w:r>
        <w:tab/>
        <w:t>……………………………………………………………………</w:t>
      </w:r>
    </w:p>
    <w:p w14:paraId="38266766" w14:textId="77777777" w:rsidR="00372789" w:rsidRDefault="00372789" w:rsidP="00372789">
      <w:pPr>
        <w:jc w:val="both"/>
        <w:rPr>
          <w:szCs w:val="20"/>
        </w:rPr>
      </w:pPr>
    </w:p>
    <w:p w14:paraId="6843F747" w14:textId="416B3DE1" w:rsidR="00372789" w:rsidRDefault="00372789" w:rsidP="00372789">
      <w:pPr>
        <w:jc w:val="both"/>
        <w:rPr>
          <w:szCs w:val="20"/>
        </w:rPr>
      </w:pPr>
      <w:r>
        <w:rPr>
          <w:szCs w:val="20"/>
        </w:rPr>
        <w:t>Bankszámlaszám: ……………………………….………..  Adószáma: ……………………</w:t>
      </w:r>
      <w:r w:rsidR="00C80CDF">
        <w:rPr>
          <w:szCs w:val="20"/>
        </w:rPr>
        <w:t>….</w:t>
      </w:r>
    </w:p>
    <w:p w14:paraId="58340EAA" w14:textId="77777777" w:rsidR="00372789" w:rsidRDefault="00372789" w:rsidP="00372789">
      <w:pPr>
        <w:jc w:val="both"/>
        <w:rPr>
          <w:szCs w:val="20"/>
        </w:rPr>
      </w:pPr>
    </w:p>
    <w:p w14:paraId="127255DB" w14:textId="2AD191E3" w:rsidR="00372789" w:rsidRDefault="00372789" w:rsidP="00372789">
      <w:pPr>
        <w:jc w:val="both"/>
        <w:rPr>
          <w:szCs w:val="20"/>
        </w:rPr>
      </w:pPr>
      <w:r>
        <w:rPr>
          <w:szCs w:val="20"/>
        </w:rPr>
        <w:t>Cégjegyzékszám / Vállalkozói igazolvány száma: ……………………………….…………….</w:t>
      </w:r>
    </w:p>
    <w:p w14:paraId="47547E16" w14:textId="77777777" w:rsidR="00372789" w:rsidRDefault="00372789" w:rsidP="00372789">
      <w:pPr>
        <w:jc w:val="both"/>
      </w:pPr>
    </w:p>
    <w:p w14:paraId="0F75EF6E" w14:textId="77777777" w:rsidR="00372789" w:rsidRDefault="00372789" w:rsidP="00372789">
      <w:pPr>
        <w:jc w:val="both"/>
      </w:pPr>
    </w:p>
    <w:p w14:paraId="3A6F15D8" w14:textId="5C952EE6" w:rsidR="00372789" w:rsidRDefault="00372789" w:rsidP="00372789">
      <w:pPr>
        <w:jc w:val="both"/>
      </w:pPr>
      <w:r>
        <w:t>Felelős személy</w:t>
      </w:r>
      <w:r>
        <w:tab/>
        <w:t>neve:</w:t>
      </w:r>
      <w:r>
        <w:tab/>
      </w:r>
      <w:r>
        <w:tab/>
        <w:t>…………….……………………………………………...</w:t>
      </w:r>
    </w:p>
    <w:p w14:paraId="52A5D2DD" w14:textId="77777777" w:rsidR="00372789" w:rsidRDefault="00372789" w:rsidP="00372789">
      <w:pPr>
        <w:jc w:val="both"/>
      </w:pPr>
    </w:p>
    <w:p w14:paraId="3E97487E" w14:textId="151CAE4F" w:rsidR="00372789" w:rsidRDefault="00372789" w:rsidP="00372789">
      <w:pPr>
        <w:jc w:val="both"/>
      </w:pPr>
      <w:r>
        <w:tab/>
      </w:r>
      <w:r>
        <w:tab/>
      </w:r>
      <w:r>
        <w:tab/>
        <w:t>címe:</w:t>
      </w:r>
      <w:r>
        <w:tab/>
      </w:r>
      <w:r>
        <w:tab/>
        <w:t>……………………………………………………………</w:t>
      </w:r>
    </w:p>
    <w:p w14:paraId="4CC4EC4E" w14:textId="77777777" w:rsidR="00372789" w:rsidRDefault="00372789" w:rsidP="00372789">
      <w:pPr>
        <w:jc w:val="both"/>
      </w:pPr>
    </w:p>
    <w:p w14:paraId="39AA40B5" w14:textId="5E240E45" w:rsidR="00372789" w:rsidRDefault="00372789" w:rsidP="00372789">
      <w:pPr>
        <w:jc w:val="both"/>
      </w:pPr>
      <w:r>
        <w:tab/>
      </w:r>
      <w:r>
        <w:tab/>
      </w:r>
      <w:r>
        <w:tab/>
        <w:t>anyja neve:</w:t>
      </w:r>
      <w:r>
        <w:tab/>
        <w:t>……………………..… szül. ideje: ……………………...</w:t>
      </w:r>
    </w:p>
    <w:p w14:paraId="53812776" w14:textId="77777777" w:rsidR="00372789" w:rsidRDefault="00372789" w:rsidP="00372789">
      <w:pPr>
        <w:jc w:val="both"/>
      </w:pPr>
      <w:r>
        <w:tab/>
      </w:r>
    </w:p>
    <w:p w14:paraId="1CD3AD31" w14:textId="39B7062E" w:rsidR="00372789" w:rsidRDefault="00372789" w:rsidP="00372789">
      <w:pPr>
        <w:jc w:val="both"/>
      </w:pPr>
      <w:r>
        <w:tab/>
      </w:r>
      <w:r>
        <w:tab/>
      </w:r>
      <w:r>
        <w:tab/>
        <w:t>telefonszáma: ……………………………………………………………</w:t>
      </w:r>
    </w:p>
    <w:p w14:paraId="7FA7E3AC" w14:textId="77777777" w:rsidR="00372789" w:rsidRDefault="00372789" w:rsidP="00372789">
      <w:pPr>
        <w:jc w:val="both"/>
      </w:pPr>
    </w:p>
    <w:p w14:paraId="66D64A7F" w14:textId="77777777" w:rsidR="00372789" w:rsidRDefault="00372789" w:rsidP="00372789">
      <w:pPr>
        <w:jc w:val="both"/>
      </w:pPr>
    </w:p>
    <w:p w14:paraId="45F4E4A5" w14:textId="46E4013B" w:rsidR="00372789" w:rsidRDefault="00372789" w:rsidP="00372789">
      <w:pPr>
        <w:jc w:val="both"/>
      </w:pPr>
      <w:r>
        <w:t xml:space="preserve">Igénybevétel ideje: </w:t>
      </w:r>
      <w:r>
        <w:tab/>
      </w:r>
      <w:r>
        <w:tab/>
        <w:t>……………………………………………………………………</w:t>
      </w:r>
    </w:p>
    <w:p w14:paraId="5EF4671B" w14:textId="77777777" w:rsidR="00372789" w:rsidRDefault="00372789" w:rsidP="00372789">
      <w:pPr>
        <w:jc w:val="both"/>
      </w:pPr>
    </w:p>
    <w:p w14:paraId="6124567E" w14:textId="2457AA44" w:rsidR="00372789" w:rsidRDefault="00372789" w:rsidP="00372789">
      <w:pPr>
        <w:jc w:val="both"/>
      </w:pPr>
      <w:r>
        <w:t>Igénybevétel célja:</w:t>
      </w:r>
      <w:r>
        <w:tab/>
      </w:r>
      <w:r>
        <w:tab/>
        <w:t>……………………………………………………………………</w:t>
      </w:r>
    </w:p>
    <w:p w14:paraId="4A16F7E4" w14:textId="77777777" w:rsidR="00372789" w:rsidRDefault="00372789" w:rsidP="00372789">
      <w:pPr>
        <w:jc w:val="both"/>
      </w:pPr>
    </w:p>
    <w:p w14:paraId="6E30B0AE" w14:textId="77777777" w:rsidR="00372789" w:rsidRDefault="00372789" w:rsidP="00372789">
      <w:pPr>
        <w:jc w:val="both"/>
      </w:pPr>
    </w:p>
    <w:p w14:paraId="5CF6EEA8" w14:textId="45553B83" w:rsidR="00372789" w:rsidRDefault="00372789" w:rsidP="00372789">
      <w:pPr>
        <w:jc w:val="both"/>
      </w:pPr>
      <w:r>
        <w:t xml:space="preserve">A rendezvény létszáma: </w:t>
      </w:r>
      <w:r>
        <w:tab/>
        <w:t>…………fő *</w:t>
      </w:r>
    </w:p>
    <w:p w14:paraId="082E8F28" w14:textId="77777777" w:rsidR="00372789" w:rsidRDefault="00372789" w:rsidP="00372789">
      <w:pPr>
        <w:jc w:val="both"/>
      </w:pPr>
    </w:p>
    <w:p w14:paraId="32A6C6BF" w14:textId="77777777" w:rsidR="00372789" w:rsidRDefault="00372789" w:rsidP="00372789">
      <w:pPr>
        <w:jc w:val="both"/>
      </w:pPr>
    </w:p>
    <w:p w14:paraId="7D36A920" w14:textId="0D9BF230" w:rsidR="00372789" w:rsidRDefault="00372789" w:rsidP="00372789">
      <w:pPr>
        <w:jc w:val="both"/>
      </w:pPr>
      <w:r>
        <w:t>Nagykanizsa, .…………………………………</w:t>
      </w:r>
    </w:p>
    <w:p w14:paraId="35032849" w14:textId="77777777" w:rsidR="00372789" w:rsidRDefault="00372789" w:rsidP="00372789">
      <w:pPr>
        <w:jc w:val="both"/>
      </w:pPr>
    </w:p>
    <w:p w14:paraId="552D5581" w14:textId="77777777" w:rsidR="00372789" w:rsidRDefault="00372789" w:rsidP="00372789">
      <w:pPr>
        <w:jc w:val="both"/>
      </w:pPr>
    </w:p>
    <w:p w14:paraId="47361FA9" w14:textId="77777777" w:rsidR="00372789" w:rsidRDefault="00372789" w:rsidP="003727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02698285" w14:textId="77777777" w:rsidR="00372789" w:rsidRDefault="00372789" w:rsidP="003727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igénybejelentő</w:t>
      </w:r>
    </w:p>
    <w:p w14:paraId="24C0DFEA" w14:textId="77777777" w:rsidR="00372789" w:rsidRDefault="00372789" w:rsidP="00372789">
      <w:pPr>
        <w:jc w:val="both"/>
      </w:pPr>
    </w:p>
    <w:p w14:paraId="165AE54F" w14:textId="77777777" w:rsidR="00372789" w:rsidRDefault="00372789" w:rsidP="00372789">
      <w:pPr>
        <w:jc w:val="both"/>
      </w:pPr>
    </w:p>
    <w:p w14:paraId="381BD540" w14:textId="77777777" w:rsidR="00372789" w:rsidRDefault="00372789" w:rsidP="00372789">
      <w:pPr>
        <w:jc w:val="both"/>
      </w:pPr>
    </w:p>
    <w:p w14:paraId="1ED0D204" w14:textId="5099CD7E" w:rsidR="00372789" w:rsidRDefault="00372789" w:rsidP="0037278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vendégház bérleti díja 2</w:t>
      </w:r>
      <w:r w:rsidR="00713F1C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.000 Ft/nap + ÁFA. A vendégház bérleti szerződésének aláírásakor a </w:t>
      </w:r>
      <w:proofErr w:type="spellStart"/>
      <w:r>
        <w:rPr>
          <w:b/>
          <w:sz w:val="20"/>
          <w:szCs w:val="20"/>
        </w:rPr>
        <w:t>Via</w:t>
      </w:r>
      <w:proofErr w:type="spellEnd"/>
      <w:r>
        <w:rPr>
          <w:b/>
          <w:sz w:val="20"/>
          <w:szCs w:val="20"/>
        </w:rPr>
        <w:t xml:space="preserve"> Kanizsa Nonprofit Zrt. pénztárába a bérleti díjon felül 20.000 Ft kauciót kell befizetni.</w:t>
      </w:r>
    </w:p>
    <w:p w14:paraId="4C15AE28" w14:textId="77777777" w:rsidR="00372789" w:rsidRDefault="00372789" w:rsidP="00372789">
      <w:pPr>
        <w:jc w:val="both"/>
        <w:rPr>
          <w:sz w:val="20"/>
          <w:szCs w:val="20"/>
        </w:rPr>
      </w:pPr>
    </w:p>
    <w:p w14:paraId="76C7120A" w14:textId="77777777" w:rsidR="00372789" w:rsidRDefault="00372789" w:rsidP="00372789">
      <w:pPr>
        <w:jc w:val="both"/>
        <w:rPr>
          <w:sz w:val="20"/>
          <w:szCs w:val="20"/>
        </w:rPr>
      </w:pPr>
      <w:r>
        <w:rPr>
          <w:sz w:val="20"/>
          <w:szCs w:val="20"/>
        </w:rPr>
        <w:t>* 50 főnél nagyobb létszám esetében a vendégház környezetére vonatkozóan külön rendezvényi célú közterület-használati megállapodást kell kötni.</w:t>
      </w:r>
    </w:p>
    <w:p w14:paraId="4E0BFDD9" w14:textId="77777777" w:rsidR="00372789" w:rsidRPr="00B37F2D" w:rsidRDefault="00372789" w:rsidP="00372789">
      <w:pPr>
        <w:ind w:left="5664" w:firstLine="708"/>
      </w:pPr>
    </w:p>
    <w:p w14:paraId="64323E79" w14:textId="77777777" w:rsidR="00372789" w:rsidRDefault="00372789"/>
    <w:p w14:paraId="2861EC19" w14:textId="77777777" w:rsidR="001E59EA" w:rsidRPr="00EB4AEF" w:rsidRDefault="001E59EA" w:rsidP="00372789"/>
    <w:sectPr w:rsidR="001E59EA" w:rsidRPr="00EB4A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A3DC" w14:textId="77777777" w:rsidR="00372789" w:rsidRDefault="00372789" w:rsidP="00685D65">
      <w:r>
        <w:separator/>
      </w:r>
    </w:p>
  </w:endnote>
  <w:endnote w:type="continuationSeparator" w:id="0">
    <w:p w14:paraId="3CD76068" w14:textId="77777777" w:rsidR="00372789" w:rsidRDefault="00372789" w:rsidP="0068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DC70" w14:textId="77777777" w:rsidR="00EB4AEF" w:rsidRDefault="00D66C87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451CA8AD" wp14:editId="777FD8F3">
          <wp:simplePos x="0" y="0"/>
          <wp:positionH relativeFrom="column">
            <wp:posOffset>-906619</wp:posOffset>
          </wp:positionH>
          <wp:positionV relativeFrom="paragraph">
            <wp:posOffset>-391916</wp:posOffset>
          </wp:positionV>
          <wp:extent cx="7574508" cy="637888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als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41" cy="647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536C" w14:textId="77777777" w:rsidR="00372789" w:rsidRDefault="00372789" w:rsidP="00685D65">
      <w:r>
        <w:separator/>
      </w:r>
    </w:p>
  </w:footnote>
  <w:footnote w:type="continuationSeparator" w:id="0">
    <w:p w14:paraId="3BA0305C" w14:textId="77777777" w:rsidR="00372789" w:rsidRDefault="00372789" w:rsidP="0068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9BCD" w14:textId="77777777" w:rsidR="00685D65" w:rsidRDefault="004423DE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12157AC3" wp14:editId="5D133672">
          <wp:simplePos x="0" y="0"/>
          <wp:positionH relativeFrom="column">
            <wp:posOffset>-907415</wp:posOffset>
          </wp:positionH>
          <wp:positionV relativeFrom="paragraph">
            <wp:posOffset>-144836</wp:posOffset>
          </wp:positionV>
          <wp:extent cx="7577294" cy="1139268"/>
          <wp:effectExtent l="0" t="0" r="508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Kanizsa levelpapir fejlec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94" cy="1139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89"/>
    <w:rsid w:val="001E59EA"/>
    <w:rsid w:val="00225F4C"/>
    <w:rsid w:val="00372789"/>
    <w:rsid w:val="004423DE"/>
    <w:rsid w:val="00685D65"/>
    <w:rsid w:val="00713F1C"/>
    <w:rsid w:val="00942D77"/>
    <w:rsid w:val="00B85D67"/>
    <w:rsid w:val="00C80CDF"/>
    <w:rsid w:val="00CD4BAC"/>
    <w:rsid w:val="00D66C87"/>
    <w:rsid w:val="00DA5DC4"/>
    <w:rsid w:val="00E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C47029"/>
  <w15:docId w15:val="{CD33185D-2ACB-494B-9422-4F23042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2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D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85D65"/>
  </w:style>
  <w:style w:type="paragraph" w:styleId="llb">
    <w:name w:val="footer"/>
    <w:basedOn w:val="Norml"/>
    <w:link w:val="llbChar"/>
    <w:uiPriority w:val="99"/>
    <w:unhideWhenUsed/>
    <w:rsid w:val="00685D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85D65"/>
  </w:style>
  <w:style w:type="paragraph" w:styleId="Buborkszveg">
    <w:name w:val="Balloon Text"/>
    <w:basedOn w:val="Norml"/>
    <w:link w:val="BuborkszvegChar"/>
    <w:uiPriority w:val="99"/>
    <w:semiHidden/>
    <w:unhideWhenUsed/>
    <w:rsid w:val="00685D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DUJ~1\AppData\Local\Temp\via%20fejl&#233;c%20egyszer&#369;-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via fejléc egyszerű-5</Template>
  <TotalTime>1</TotalTime>
  <Pages>1</Pages>
  <Words>127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Judit</dc:creator>
  <cp:lastModifiedBy>Kiss Csilla</cp:lastModifiedBy>
  <cp:revision>2</cp:revision>
  <cp:lastPrinted>2021-06-25T07:34:00Z</cp:lastPrinted>
  <dcterms:created xsi:type="dcterms:W3CDTF">2023-02-01T09:32:00Z</dcterms:created>
  <dcterms:modified xsi:type="dcterms:W3CDTF">2023-02-01T09:32:00Z</dcterms:modified>
</cp:coreProperties>
</file>